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DA" w:rsidRPr="00EE5ADA" w:rsidRDefault="005C1BDA" w:rsidP="00EE5ADA">
      <w:pPr>
        <w:pStyle w:val="NoSpacing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 2</w:t>
      </w:r>
      <w:r w:rsidRPr="00EE5ADA">
        <w:rPr>
          <w:rFonts w:ascii="Times New Roman" w:hAnsi="Times New Roman"/>
          <w:sz w:val="16"/>
          <w:szCs w:val="16"/>
        </w:rPr>
        <w:t xml:space="preserve"> к информационному сообщению о продаже акций </w:t>
      </w:r>
    </w:p>
    <w:p w:rsidR="005C1BDA" w:rsidRPr="00EE5ADA" w:rsidRDefault="005C1BDA" w:rsidP="00EE5ADA">
      <w:pPr>
        <w:ind w:left="5387"/>
        <w:jc w:val="right"/>
        <w:rPr>
          <w:rFonts w:ascii="Times New Roman" w:hAnsi="Times New Roman"/>
          <w:sz w:val="16"/>
          <w:szCs w:val="16"/>
          <w:lang w:val="en-US"/>
        </w:rPr>
      </w:pPr>
      <w:r w:rsidRPr="00EE5ADA">
        <w:rPr>
          <w:rFonts w:ascii="Times New Roman" w:hAnsi="Times New Roman"/>
          <w:sz w:val="16"/>
          <w:szCs w:val="16"/>
        </w:rPr>
        <w:t>ОАО «Рыбопитомник»</w:t>
      </w:r>
    </w:p>
    <w:p w:rsidR="005C1BDA" w:rsidRDefault="005C1BDA">
      <w:r w:rsidRPr="002168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600pt">
            <v:imagedata r:id="rId6" o:title=""/>
          </v:shape>
        </w:pict>
      </w:r>
    </w:p>
    <w:p w:rsidR="005C1BDA" w:rsidRDefault="005C1BDA">
      <w:r w:rsidRPr="002168EC">
        <w:pict>
          <v:shape id="_x0000_i1026" type="#_x0000_t75" style="width:432.75pt;height:600pt">
            <v:imagedata r:id="rId7" o:title=""/>
          </v:shape>
        </w:pict>
      </w:r>
    </w:p>
    <w:p w:rsidR="005C1BDA" w:rsidRDefault="005C1BDA">
      <w:r w:rsidRPr="002168EC">
        <w:pict>
          <v:shape id="_x0000_i1027" type="#_x0000_t75" style="width:432.75pt;height:600pt">
            <v:imagedata r:id="rId8" o:title=""/>
          </v:shape>
        </w:pict>
      </w:r>
    </w:p>
    <w:p w:rsidR="005C1BDA" w:rsidRPr="002168EC" w:rsidRDefault="005C1BDA">
      <w:r w:rsidRPr="002168EC">
        <w:pict>
          <v:shape id="_x0000_i1028" type="#_x0000_t75" style="width:444pt;height:257.25pt">
            <v:imagedata r:id="rId9" o:title=""/>
          </v:shape>
        </w:pict>
      </w:r>
    </w:p>
    <w:sectPr w:rsidR="005C1BDA" w:rsidRPr="002168EC" w:rsidSect="00C5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BDA" w:rsidRDefault="005C1BDA" w:rsidP="00EE5ADA">
      <w:pPr>
        <w:spacing w:after="0" w:line="240" w:lineRule="auto"/>
      </w:pPr>
      <w:r>
        <w:separator/>
      </w:r>
    </w:p>
  </w:endnote>
  <w:endnote w:type="continuationSeparator" w:id="0">
    <w:p w:rsidR="005C1BDA" w:rsidRDefault="005C1BDA" w:rsidP="00EE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BDA" w:rsidRDefault="005C1BDA" w:rsidP="00EE5ADA">
      <w:pPr>
        <w:spacing w:after="0" w:line="240" w:lineRule="auto"/>
      </w:pPr>
      <w:r>
        <w:separator/>
      </w:r>
    </w:p>
  </w:footnote>
  <w:footnote w:type="continuationSeparator" w:id="0">
    <w:p w:rsidR="005C1BDA" w:rsidRDefault="005C1BDA" w:rsidP="00EE5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928"/>
    <w:rsid w:val="0000116E"/>
    <w:rsid w:val="000016E8"/>
    <w:rsid w:val="000024C1"/>
    <w:rsid w:val="00003F0A"/>
    <w:rsid w:val="000045FF"/>
    <w:rsid w:val="000053D1"/>
    <w:rsid w:val="00006077"/>
    <w:rsid w:val="000063D3"/>
    <w:rsid w:val="00010524"/>
    <w:rsid w:val="00011356"/>
    <w:rsid w:val="00012750"/>
    <w:rsid w:val="000127B4"/>
    <w:rsid w:val="00014E77"/>
    <w:rsid w:val="00015402"/>
    <w:rsid w:val="000173F8"/>
    <w:rsid w:val="000179FC"/>
    <w:rsid w:val="00017C5A"/>
    <w:rsid w:val="00017FBE"/>
    <w:rsid w:val="000203D3"/>
    <w:rsid w:val="00020A5C"/>
    <w:rsid w:val="000214C7"/>
    <w:rsid w:val="00023D21"/>
    <w:rsid w:val="00023E38"/>
    <w:rsid w:val="00025194"/>
    <w:rsid w:val="000252A1"/>
    <w:rsid w:val="000253D7"/>
    <w:rsid w:val="00026A1C"/>
    <w:rsid w:val="00031490"/>
    <w:rsid w:val="000319D4"/>
    <w:rsid w:val="00032EE5"/>
    <w:rsid w:val="0003491C"/>
    <w:rsid w:val="000368F8"/>
    <w:rsid w:val="00040B60"/>
    <w:rsid w:val="00042CFE"/>
    <w:rsid w:val="00042E5B"/>
    <w:rsid w:val="00043513"/>
    <w:rsid w:val="00044FFE"/>
    <w:rsid w:val="00045635"/>
    <w:rsid w:val="000460FF"/>
    <w:rsid w:val="00047DCA"/>
    <w:rsid w:val="00050235"/>
    <w:rsid w:val="00050CA2"/>
    <w:rsid w:val="00052E0D"/>
    <w:rsid w:val="000532CA"/>
    <w:rsid w:val="000565E1"/>
    <w:rsid w:val="000567CD"/>
    <w:rsid w:val="00056D71"/>
    <w:rsid w:val="00060537"/>
    <w:rsid w:val="00060787"/>
    <w:rsid w:val="000607B8"/>
    <w:rsid w:val="00061768"/>
    <w:rsid w:val="00061787"/>
    <w:rsid w:val="000619E9"/>
    <w:rsid w:val="00064B53"/>
    <w:rsid w:val="00065B7A"/>
    <w:rsid w:val="00066123"/>
    <w:rsid w:val="00067BB3"/>
    <w:rsid w:val="00070329"/>
    <w:rsid w:val="00073C96"/>
    <w:rsid w:val="00075EE8"/>
    <w:rsid w:val="0008183B"/>
    <w:rsid w:val="00083B03"/>
    <w:rsid w:val="00083C9D"/>
    <w:rsid w:val="000864F0"/>
    <w:rsid w:val="000909D0"/>
    <w:rsid w:val="00091F84"/>
    <w:rsid w:val="0009476E"/>
    <w:rsid w:val="0009611B"/>
    <w:rsid w:val="00096FC3"/>
    <w:rsid w:val="00097FDF"/>
    <w:rsid w:val="000A2863"/>
    <w:rsid w:val="000A5AE0"/>
    <w:rsid w:val="000A7C1E"/>
    <w:rsid w:val="000B18DA"/>
    <w:rsid w:val="000B2257"/>
    <w:rsid w:val="000B376F"/>
    <w:rsid w:val="000B39BC"/>
    <w:rsid w:val="000B4A5F"/>
    <w:rsid w:val="000B6BE1"/>
    <w:rsid w:val="000B700E"/>
    <w:rsid w:val="000C1303"/>
    <w:rsid w:val="000C4127"/>
    <w:rsid w:val="000C5BCD"/>
    <w:rsid w:val="000C72AC"/>
    <w:rsid w:val="000D0622"/>
    <w:rsid w:val="000D15F0"/>
    <w:rsid w:val="000D3E27"/>
    <w:rsid w:val="000D7A6B"/>
    <w:rsid w:val="000D7CDA"/>
    <w:rsid w:val="000E2B53"/>
    <w:rsid w:val="000E4CD2"/>
    <w:rsid w:val="000E570F"/>
    <w:rsid w:val="000E6023"/>
    <w:rsid w:val="000E72E0"/>
    <w:rsid w:val="000E7444"/>
    <w:rsid w:val="000F32EB"/>
    <w:rsid w:val="000F46FF"/>
    <w:rsid w:val="000F4D04"/>
    <w:rsid w:val="000F58B1"/>
    <w:rsid w:val="000F63FA"/>
    <w:rsid w:val="00100C05"/>
    <w:rsid w:val="00101587"/>
    <w:rsid w:val="001017DD"/>
    <w:rsid w:val="00103CC7"/>
    <w:rsid w:val="0010516C"/>
    <w:rsid w:val="00105770"/>
    <w:rsid w:val="001066B0"/>
    <w:rsid w:val="001076CE"/>
    <w:rsid w:val="00111008"/>
    <w:rsid w:val="001115C4"/>
    <w:rsid w:val="00112325"/>
    <w:rsid w:val="00114D29"/>
    <w:rsid w:val="00114F28"/>
    <w:rsid w:val="001151A3"/>
    <w:rsid w:val="00115216"/>
    <w:rsid w:val="001167AE"/>
    <w:rsid w:val="00117F71"/>
    <w:rsid w:val="001218E8"/>
    <w:rsid w:val="00122393"/>
    <w:rsid w:val="00122BBA"/>
    <w:rsid w:val="00122E73"/>
    <w:rsid w:val="00123F7C"/>
    <w:rsid w:val="00125802"/>
    <w:rsid w:val="001262B7"/>
    <w:rsid w:val="001273F0"/>
    <w:rsid w:val="0013201F"/>
    <w:rsid w:val="00135480"/>
    <w:rsid w:val="00135F21"/>
    <w:rsid w:val="00136A76"/>
    <w:rsid w:val="00137551"/>
    <w:rsid w:val="00137569"/>
    <w:rsid w:val="001405A9"/>
    <w:rsid w:val="00140955"/>
    <w:rsid w:val="00143586"/>
    <w:rsid w:val="001442E4"/>
    <w:rsid w:val="001444D1"/>
    <w:rsid w:val="00146EED"/>
    <w:rsid w:val="00151064"/>
    <w:rsid w:val="00151741"/>
    <w:rsid w:val="0015194A"/>
    <w:rsid w:val="00151A12"/>
    <w:rsid w:val="00152BDD"/>
    <w:rsid w:val="001552CE"/>
    <w:rsid w:val="001563C1"/>
    <w:rsid w:val="00156575"/>
    <w:rsid w:val="001613FF"/>
    <w:rsid w:val="00162667"/>
    <w:rsid w:val="001626AC"/>
    <w:rsid w:val="00162C08"/>
    <w:rsid w:val="00165C4F"/>
    <w:rsid w:val="00166844"/>
    <w:rsid w:val="001671F3"/>
    <w:rsid w:val="0016725C"/>
    <w:rsid w:val="00167B96"/>
    <w:rsid w:val="00170B11"/>
    <w:rsid w:val="00171C7E"/>
    <w:rsid w:val="00176F9A"/>
    <w:rsid w:val="00177D75"/>
    <w:rsid w:val="001817E2"/>
    <w:rsid w:val="00181D60"/>
    <w:rsid w:val="0018208E"/>
    <w:rsid w:val="00182A5A"/>
    <w:rsid w:val="00182AA3"/>
    <w:rsid w:val="00183A56"/>
    <w:rsid w:val="00185099"/>
    <w:rsid w:val="00192661"/>
    <w:rsid w:val="00196301"/>
    <w:rsid w:val="001A0413"/>
    <w:rsid w:val="001A07BC"/>
    <w:rsid w:val="001A172C"/>
    <w:rsid w:val="001A233D"/>
    <w:rsid w:val="001A34A3"/>
    <w:rsid w:val="001A5BD9"/>
    <w:rsid w:val="001A6F3E"/>
    <w:rsid w:val="001A72C7"/>
    <w:rsid w:val="001A7C1F"/>
    <w:rsid w:val="001B377D"/>
    <w:rsid w:val="001B6C58"/>
    <w:rsid w:val="001C2001"/>
    <w:rsid w:val="001C47C4"/>
    <w:rsid w:val="001C4CF7"/>
    <w:rsid w:val="001C620B"/>
    <w:rsid w:val="001C650F"/>
    <w:rsid w:val="001D0D25"/>
    <w:rsid w:val="001D1FDB"/>
    <w:rsid w:val="001D3138"/>
    <w:rsid w:val="001D341E"/>
    <w:rsid w:val="001D4044"/>
    <w:rsid w:val="001D5DA1"/>
    <w:rsid w:val="001D6350"/>
    <w:rsid w:val="001D6DBD"/>
    <w:rsid w:val="001E2EE6"/>
    <w:rsid w:val="001E4D6A"/>
    <w:rsid w:val="001E56FA"/>
    <w:rsid w:val="001E69D9"/>
    <w:rsid w:val="001F047D"/>
    <w:rsid w:val="001F092E"/>
    <w:rsid w:val="001F4BC5"/>
    <w:rsid w:val="001F4BE0"/>
    <w:rsid w:val="001F5AE0"/>
    <w:rsid w:val="001F74AC"/>
    <w:rsid w:val="00201DDB"/>
    <w:rsid w:val="00202416"/>
    <w:rsid w:val="00203A5B"/>
    <w:rsid w:val="00204E4D"/>
    <w:rsid w:val="00206706"/>
    <w:rsid w:val="00206AF3"/>
    <w:rsid w:val="002115E6"/>
    <w:rsid w:val="00211F40"/>
    <w:rsid w:val="00212540"/>
    <w:rsid w:val="002148C9"/>
    <w:rsid w:val="00215863"/>
    <w:rsid w:val="002160FA"/>
    <w:rsid w:val="002168EC"/>
    <w:rsid w:val="00216B74"/>
    <w:rsid w:val="002205FE"/>
    <w:rsid w:val="002214D4"/>
    <w:rsid w:val="002216F7"/>
    <w:rsid w:val="00221B97"/>
    <w:rsid w:val="002225C7"/>
    <w:rsid w:val="002272D4"/>
    <w:rsid w:val="00227945"/>
    <w:rsid w:val="00230F69"/>
    <w:rsid w:val="00233393"/>
    <w:rsid w:val="00233475"/>
    <w:rsid w:val="00235A30"/>
    <w:rsid w:val="00236D43"/>
    <w:rsid w:val="00237C5D"/>
    <w:rsid w:val="002418F9"/>
    <w:rsid w:val="002419E8"/>
    <w:rsid w:val="002420F9"/>
    <w:rsid w:val="0024211A"/>
    <w:rsid w:val="00242652"/>
    <w:rsid w:val="00245C86"/>
    <w:rsid w:val="0024749C"/>
    <w:rsid w:val="00250D8F"/>
    <w:rsid w:val="00251DC1"/>
    <w:rsid w:val="00260771"/>
    <w:rsid w:val="00260AD6"/>
    <w:rsid w:val="00260BB1"/>
    <w:rsid w:val="00264CAF"/>
    <w:rsid w:val="0026696F"/>
    <w:rsid w:val="0027188E"/>
    <w:rsid w:val="0027226A"/>
    <w:rsid w:val="00272681"/>
    <w:rsid w:val="00272985"/>
    <w:rsid w:val="0027583B"/>
    <w:rsid w:val="0027720A"/>
    <w:rsid w:val="00277D81"/>
    <w:rsid w:val="00277F8D"/>
    <w:rsid w:val="002808C9"/>
    <w:rsid w:val="00281BD8"/>
    <w:rsid w:val="00282486"/>
    <w:rsid w:val="00285276"/>
    <w:rsid w:val="002862C6"/>
    <w:rsid w:val="00287085"/>
    <w:rsid w:val="00290332"/>
    <w:rsid w:val="00295558"/>
    <w:rsid w:val="002955F0"/>
    <w:rsid w:val="00295DEF"/>
    <w:rsid w:val="00296B12"/>
    <w:rsid w:val="002A0135"/>
    <w:rsid w:val="002A159A"/>
    <w:rsid w:val="002A18EC"/>
    <w:rsid w:val="002A1EEB"/>
    <w:rsid w:val="002A396E"/>
    <w:rsid w:val="002A3C05"/>
    <w:rsid w:val="002A630F"/>
    <w:rsid w:val="002A6B39"/>
    <w:rsid w:val="002A7B4A"/>
    <w:rsid w:val="002B0C30"/>
    <w:rsid w:val="002B3822"/>
    <w:rsid w:val="002B6F13"/>
    <w:rsid w:val="002B7871"/>
    <w:rsid w:val="002C1663"/>
    <w:rsid w:val="002C1C1A"/>
    <w:rsid w:val="002C232B"/>
    <w:rsid w:val="002C28BA"/>
    <w:rsid w:val="002D31D6"/>
    <w:rsid w:val="002D34C5"/>
    <w:rsid w:val="002D6D40"/>
    <w:rsid w:val="002D71CC"/>
    <w:rsid w:val="002E0717"/>
    <w:rsid w:val="002E2500"/>
    <w:rsid w:val="002E2A62"/>
    <w:rsid w:val="002E48FC"/>
    <w:rsid w:val="002E558F"/>
    <w:rsid w:val="002E772F"/>
    <w:rsid w:val="002F03F2"/>
    <w:rsid w:val="002F093E"/>
    <w:rsid w:val="002F0FEF"/>
    <w:rsid w:val="002F1898"/>
    <w:rsid w:val="002F602E"/>
    <w:rsid w:val="002F67F8"/>
    <w:rsid w:val="002F7D9A"/>
    <w:rsid w:val="003003D2"/>
    <w:rsid w:val="00300B65"/>
    <w:rsid w:val="003012E5"/>
    <w:rsid w:val="0030140B"/>
    <w:rsid w:val="00301CA5"/>
    <w:rsid w:val="0030247D"/>
    <w:rsid w:val="00303919"/>
    <w:rsid w:val="00305720"/>
    <w:rsid w:val="003070F2"/>
    <w:rsid w:val="00310759"/>
    <w:rsid w:val="00310C33"/>
    <w:rsid w:val="00311124"/>
    <w:rsid w:val="00311ED1"/>
    <w:rsid w:val="00312A24"/>
    <w:rsid w:val="00312DA1"/>
    <w:rsid w:val="00313727"/>
    <w:rsid w:val="00313B89"/>
    <w:rsid w:val="003200C5"/>
    <w:rsid w:val="0032026A"/>
    <w:rsid w:val="003203D7"/>
    <w:rsid w:val="003208FB"/>
    <w:rsid w:val="003217FA"/>
    <w:rsid w:val="00321EBB"/>
    <w:rsid w:val="0032224C"/>
    <w:rsid w:val="003232B0"/>
    <w:rsid w:val="003232FE"/>
    <w:rsid w:val="0032490D"/>
    <w:rsid w:val="003268D8"/>
    <w:rsid w:val="00326915"/>
    <w:rsid w:val="0032792C"/>
    <w:rsid w:val="00330A1E"/>
    <w:rsid w:val="00331493"/>
    <w:rsid w:val="00333F97"/>
    <w:rsid w:val="00334A5C"/>
    <w:rsid w:val="00334C86"/>
    <w:rsid w:val="0033650A"/>
    <w:rsid w:val="00336568"/>
    <w:rsid w:val="0033763D"/>
    <w:rsid w:val="003379D0"/>
    <w:rsid w:val="00343438"/>
    <w:rsid w:val="00345502"/>
    <w:rsid w:val="003464CE"/>
    <w:rsid w:val="00346F37"/>
    <w:rsid w:val="00353216"/>
    <w:rsid w:val="00355788"/>
    <w:rsid w:val="0035633F"/>
    <w:rsid w:val="00357A7B"/>
    <w:rsid w:val="00357DFE"/>
    <w:rsid w:val="003601D3"/>
    <w:rsid w:val="0036101F"/>
    <w:rsid w:val="00361475"/>
    <w:rsid w:val="00361CA5"/>
    <w:rsid w:val="00366590"/>
    <w:rsid w:val="00367DDD"/>
    <w:rsid w:val="00371693"/>
    <w:rsid w:val="00371B03"/>
    <w:rsid w:val="00371CC5"/>
    <w:rsid w:val="00372391"/>
    <w:rsid w:val="003763B4"/>
    <w:rsid w:val="00377464"/>
    <w:rsid w:val="00377E6B"/>
    <w:rsid w:val="00377F7A"/>
    <w:rsid w:val="003824BF"/>
    <w:rsid w:val="00385924"/>
    <w:rsid w:val="003910D3"/>
    <w:rsid w:val="003914D3"/>
    <w:rsid w:val="003918BE"/>
    <w:rsid w:val="00392132"/>
    <w:rsid w:val="00392CFA"/>
    <w:rsid w:val="00393FC1"/>
    <w:rsid w:val="00394648"/>
    <w:rsid w:val="00394880"/>
    <w:rsid w:val="00394E38"/>
    <w:rsid w:val="00396603"/>
    <w:rsid w:val="003976EE"/>
    <w:rsid w:val="003A2B97"/>
    <w:rsid w:val="003A2C3C"/>
    <w:rsid w:val="003A3E3E"/>
    <w:rsid w:val="003A462A"/>
    <w:rsid w:val="003A591F"/>
    <w:rsid w:val="003A6618"/>
    <w:rsid w:val="003A6AF0"/>
    <w:rsid w:val="003A71F3"/>
    <w:rsid w:val="003A7DEA"/>
    <w:rsid w:val="003A7E08"/>
    <w:rsid w:val="003B0AA1"/>
    <w:rsid w:val="003B35CF"/>
    <w:rsid w:val="003B69A9"/>
    <w:rsid w:val="003C05F2"/>
    <w:rsid w:val="003C0D33"/>
    <w:rsid w:val="003C1112"/>
    <w:rsid w:val="003C13FB"/>
    <w:rsid w:val="003C1C52"/>
    <w:rsid w:val="003C2C03"/>
    <w:rsid w:val="003C3A7D"/>
    <w:rsid w:val="003C405E"/>
    <w:rsid w:val="003C5E0A"/>
    <w:rsid w:val="003C6C26"/>
    <w:rsid w:val="003C6D8E"/>
    <w:rsid w:val="003C6E9B"/>
    <w:rsid w:val="003D25D1"/>
    <w:rsid w:val="003D28D8"/>
    <w:rsid w:val="003D3185"/>
    <w:rsid w:val="003D37EE"/>
    <w:rsid w:val="003D4CFF"/>
    <w:rsid w:val="003D5014"/>
    <w:rsid w:val="003D6E89"/>
    <w:rsid w:val="003E1BEF"/>
    <w:rsid w:val="003E3382"/>
    <w:rsid w:val="003E4CDC"/>
    <w:rsid w:val="003E5896"/>
    <w:rsid w:val="003E59B4"/>
    <w:rsid w:val="003E633F"/>
    <w:rsid w:val="003E7B90"/>
    <w:rsid w:val="003E7DCF"/>
    <w:rsid w:val="003F08EE"/>
    <w:rsid w:val="003F3FB0"/>
    <w:rsid w:val="003F49F8"/>
    <w:rsid w:val="003F4B71"/>
    <w:rsid w:val="003F5002"/>
    <w:rsid w:val="004016D0"/>
    <w:rsid w:val="00402C9B"/>
    <w:rsid w:val="00403F9A"/>
    <w:rsid w:val="0040431D"/>
    <w:rsid w:val="00404A96"/>
    <w:rsid w:val="0040679B"/>
    <w:rsid w:val="00406FD7"/>
    <w:rsid w:val="0040714E"/>
    <w:rsid w:val="004110EB"/>
    <w:rsid w:val="0041291C"/>
    <w:rsid w:val="00413D61"/>
    <w:rsid w:val="00414F0D"/>
    <w:rsid w:val="004174ED"/>
    <w:rsid w:val="0041797A"/>
    <w:rsid w:val="00420246"/>
    <w:rsid w:val="0042155A"/>
    <w:rsid w:val="00422598"/>
    <w:rsid w:val="004226E6"/>
    <w:rsid w:val="00423657"/>
    <w:rsid w:val="00423ACC"/>
    <w:rsid w:val="00425AE4"/>
    <w:rsid w:val="00426BB5"/>
    <w:rsid w:val="00430576"/>
    <w:rsid w:val="00431A3E"/>
    <w:rsid w:val="0043276A"/>
    <w:rsid w:val="00433444"/>
    <w:rsid w:val="004340DB"/>
    <w:rsid w:val="0043525C"/>
    <w:rsid w:val="004352D9"/>
    <w:rsid w:val="0043608A"/>
    <w:rsid w:val="00440BFC"/>
    <w:rsid w:val="0044337B"/>
    <w:rsid w:val="0045076D"/>
    <w:rsid w:val="00450A7C"/>
    <w:rsid w:val="00454ECF"/>
    <w:rsid w:val="004560D6"/>
    <w:rsid w:val="004606A9"/>
    <w:rsid w:val="00460950"/>
    <w:rsid w:val="00461005"/>
    <w:rsid w:val="00461A8D"/>
    <w:rsid w:val="00461FF3"/>
    <w:rsid w:val="00462D6C"/>
    <w:rsid w:val="00463268"/>
    <w:rsid w:val="00463B9A"/>
    <w:rsid w:val="00464C9D"/>
    <w:rsid w:val="0046730A"/>
    <w:rsid w:val="00470948"/>
    <w:rsid w:val="00472965"/>
    <w:rsid w:val="004729D6"/>
    <w:rsid w:val="00472AC2"/>
    <w:rsid w:val="00473A9B"/>
    <w:rsid w:val="004752EE"/>
    <w:rsid w:val="004764B4"/>
    <w:rsid w:val="00476D0C"/>
    <w:rsid w:val="00476E6F"/>
    <w:rsid w:val="004770DA"/>
    <w:rsid w:val="00480318"/>
    <w:rsid w:val="00480BE9"/>
    <w:rsid w:val="00480C5F"/>
    <w:rsid w:val="0048102C"/>
    <w:rsid w:val="004818BE"/>
    <w:rsid w:val="0048218E"/>
    <w:rsid w:val="004828DE"/>
    <w:rsid w:val="0048785B"/>
    <w:rsid w:val="00487D7C"/>
    <w:rsid w:val="004939E4"/>
    <w:rsid w:val="00493EBF"/>
    <w:rsid w:val="004942D3"/>
    <w:rsid w:val="004958A6"/>
    <w:rsid w:val="00495934"/>
    <w:rsid w:val="004962DD"/>
    <w:rsid w:val="00496419"/>
    <w:rsid w:val="004969FE"/>
    <w:rsid w:val="004976DF"/>
    <w:rsid w:val="004A01E2"/>
    <w:rsid w:val="004A11A0"/>
    <w:rsid w:val="004A1603"/>
    <w:rsid w:val="004A373A"/>
    <w:rsid w:val="004A51D0"/>
    <w:rsid w:val="004A5E0D"/>
    <w:rsid w:val="004B076B"/>
    <w:rsid w:val="004B2F1C"/>
    <w:rsid w:val="004B35DC"/>
    <w:rsid w:val="004B39DE"/>
    <w:rsid w:val="004B3C07"/>
    <w:rsid w:val="004B44C0"/>
    <w:rsid w:val="004B5DB9"/>
    <w:rsid w:val="004B66F2"/>
    <w:rsid w:val="004C01AF"/>
    <w:rsid w:val="004C09A0"/>
    <w:rsid w:val="004C21FF"/>
    <w:rsid w:val="004D0CF5"/>
    <w:rsid w:val="004D2210"/>
    <w:rsid w:val="004D4415"/>
    <w:rsid w:val="004D4428"/>
    <w:rsid w:val="004D461D"/>
    <w:rsid w:val="004D5CC1"/>
    <w:rsid w:val="004E0AA5"/>
    <w:rsid w:val="004E126E"/>
    <w:rsid w:val="004E14A6"/>
    <w:rsid w:val="004E1EBD"/>
    <w:rsid w:val="004E213F"/>
    <w:rsid w:val="004E3375"/>
    <w:rsid w:val="004F2157"/>
    <w:rsid w:val="004F3AD6"/>
    <w:rsid w:val="004F481A"/>
    <w:rsid w:val="004F483C"/>
    <w:rsid w:val="004F621D"/>
    <w:rsid w:val="004F6E99"/>
    <w:rsid w:val="00501793"/>
    <w:rsid w:val="0050327B"/>
    <w:rsid w:val="00503F0D"/>
    <w:rsid w:val="00503F14"/>
    <w:rsid w:val="005065DA"/>
    <w:rsid w:val="00510949"/>
    <w:rsid w:val="00515D78"/>
    <w:rsid w:val="005211C1"/>
    <w:rsid w:val="00521A4B"/>
    <w:rsid w:val="005245F4"/>
    <w:rsid w:val="00527CA0"/>
    <w:rsid w:val="00527DB4"/>
    <w:rsid w:val="005300D2"/>
    <w:rsid w:val="00531361"/>
    <w:rsid w:val="00531D09"/>
    <w:rsid w:val="00532312"/>
    <w:rsid w:val="00533293"/>
    <w:rsid w:val="00533F7F"/>
    <w:rsid w:val="00534A79"/>
    <w:rsid w:val="00536110"/>
    <w:rsid w:val="0054324D"/>
    <w:rsid w:val="00543258"/>
    <w:rsid w:val="00545EB7"/>
    <w:rsid w:val="005472D3"/>
    <w:rsid w:val="0054770C"/>
    <w:rsid w:val="00550B7E"/>
    <w:rsid w:val="00554AEC"/>
    <w:rsid w:val="00554BE9"/>
    <w:rsid w:val="005556E5"/>
    <w:rsid w:val="00556472"/>
    <w:rsid w:val="005571E4"/>
    <w:rsid w:val="00561BE9"/>
    <w:rsid w:val="00563257"/>
    <w:rsid w:val="00563365"/>
    <w:rsid w:val="00563BCC"/>
    <w:rsid w:val="0056406F"/>
    <w:rsid w:val="005654C6"/>
    <w:rsid w:val="00570403"/>
    <w:rsid w:val="005720E4"/>
    <w:rsid w:val="005728D1"/>
    <w:rsid w:val="00574527"/>
    <w:rsid w:val="0057480F"/>
    <w:rsid w:val="00574AA8"/>
    <w:rsid w:val="00574BD5"/>
    <w:rsid w:val="005762C7"/>
    <w:rsid w:val="0057675B"/>
    <w:rsid w:val="00576A16"/>
    <w:rsid w:val="00576CC8"/>
    <w:rsid w:val="0057749A"/>
    <w:rsid w:val="00581618"/>
    <w:rsid w:val="00586E7B"/>
    <w:rsid w:val="00592DCB"/>
    <w:rsid w:val="00594273"/>
    <w:rsid w:val="005A0048"/>
    <w:rsid w:val="005A0268"/>
    <w:rsid w:val="005A1172"/>
    <w:rsid w:val="005A254A"/>
    <w:rsid w:val="005A25AC"/>
    <w:rsid w:val="005A2854"/>
    <w:rsid w:val="005A318F"/>
    <w:rsid w:val="005A3BCC"/>
    <w:rsid w:val="005A3E1E"/>
    <w:rsid w:val="005A5B19"/>
    <w:rsid w:val="005A757E"/>
    <w:rsid w:val="005A7E42"/>
    <w:rsid w:val="005B019A"/>
    <w:rsid w:val="005B0A29"/>
    <w:rsid w:val="005B3248"/>
    <w:rsid w:val="005B3C4E"/>
    <w:rsid w:val="005B3D02"/>
    <w:rsid w:val="005B6271"/>
    <w:rsid w:val="005B636B"/>
    <w:rsid w:val="005C00F4"/>
    <w:rsid w:val="005C02B6"/>
    <w:rsid w:val="005C0307"/>
    <w:rsid w:val="005C1392"/>
    <w:rsid w:val="005C19E4"/>
    <w:rsid w:val="005C1BDA"/>
    <w:rsid w:val="005C1C74"/>
    <w:rsid w:val="005C214D"/>
    <w:rsid w:val="005C431F"/>
    <w:rsid w:val="005C6B53"/>
    <w:rsid w:val="005C7FA1"/>
    <w:rsid w:val="005D1735"/>
    <w:rsid w:val="005D195D"/>
    <w:rsid w:val="005D1A3F"/>
    <w:rsid w:val="005D28AA"/>
    <w:rsid w:val="005D2BB6"/>
    <w:rsid w:val="005D70AF"/>
    <w:rsid w:val="005D7B86"/>
    <w:rsid w:val="005E5002"/>
    <w:rsid w:val="005E6345"/>
    <w:rsid w:val="005E7D5D"/>
    <w:rsid w:val="005F023D"/>
    <w:rsid w:val="005F2FCE"/>
    <w:rsid w:val="005F33D5"/>
    <w:rsid w:val="005F3972"/>
    <w:rsid w:val="005F3AE8"/>
    <w:rsid w:val="005F52D5"/>
    <w:rsid w:val="00600D8D"/>
    <w:rsid w:val="0060199A"/>
    <w:rsid w:val="00602B4D"/>
    <w:rsid w:val="00603100"/>
    <w:rsid w:val="00603711"/>
    <w:rsid w:val="00604116"/>
    <w:rsid w:val="0060652E"/>
    <w:rsid w:val="0061121E"/>
    <w:rsid w:val="0061604A"/>
    <w:rsid w:val="006217AC"/>
    <w:rsid w:val="006239D6"/>
    <w:rsid w:val="00623F19"/>
    <w:rsid w:val="0062573D"/>
    <w:rsid w:val="006306BB"/>
    <w:rsid w:val="00633006"/>
    <w:rsid w:val="0063550F"/>
    <w:rsid w:val="0064090B"/>
    <w:rsid w:val="006410E8"/>
    <w:rsid w:val="006426C6"/>
    <w:rsid w:val="00643594"/>
    <w:rsid w:val="00644B5C"/>
    <w:rsid w:val="00644EB0"/>
    <w:rsid w:val="006450A6"/>
    <w:rsid w:val="006463BC"/>
    <w:rsid w:val="00647428"/>
    <w:rsid w:val="006475E1"/>
    <w:rsid w:val="00647D19"/>
    <w:rsid w:val="00650BF4"/>
    <w:rsid w:val="006511D4"/>
    <w:rsid w:val="006523CD"/>
    <w:rsid w:val="006531C1"/>
    <w:rsid w:val="006552BB"/>
    <w:rsid w:val="00655307"/>
    <w:rsid w:val="00655A08"/>
    <w:rsid w:val="00657F25"/>
    <w:rsid w:val="006601FE"/>
    <w:rsid w:val="00661AFC"/>
    <w:rsid w:val="00662F5D"/>
    <w:rsid w:val="00663112"/>
    <w:rsid w:val="00663667"/>
    <w:rsid w:val="00663E69"/>
    <w:rsid w:val="00664A43"/>
    <w:rsid w:val="00664BBE"/>
    <w:rsid w:val="00667E6E"/>
    <w:rsid w:val="0067140C"/>
    <w:rsid w:val="006717FD"/>
    <w:rsid w:val="00671B0D"/>
    <w:rsid w:val="006734CF"/>
    <w:rsid w:val="006736CD"/>
    <w:rsid w:val="00673DE9"/>
    <w:rsid w:val="00674F8A"/>
    <w:rsid w:val="00676CDB"/>
    <w:rsid w:val="00681AD8"/>
    <w:rsid w:val="00682011"/>
    <w:rsid w:val="006830B3"/>
    <w:rsid w:val="00685229"/>
    <w:rsid w:val="00690AEC"/>
    <w:rsid w:val="00690C35"/>
    <w:rsid w:val="00690E55"/>
    <w:rsid w:val="00693763"/>
    <w:rsid w:val="006965BE"/>
    <w:rsid w:val="00697514"/>
    <w:rsid w:val="006A2D89"/>
    <w:rsid w:val="006A43C2"/>
    <w:rsid w:val="006A4613"/>
    <w:rsid w:val="006A5A7C"/>
    <w:rsid w:val="006A5D66"/>
    <w:rsid w:val="006A5EC5"/>
    <w:rsid w:val="006A64AF"/>
    <w:rsid w:val="006A7FFA"/>
    <w:rsid w:val="006B0043"/>
    <w:rsid w:val="006B0335"/>
    <w:rsid w:val="006B0EF1"/>
    <w:rsid w:val="006B3188"/>
    <w:rsid w:val="006B51D9"/>
    <w:rsid w:val="006B604C"/>
    <w:rsid w:val="006C00B7"/>
    <w:rsid w:val="006C07A5"/>
    <w:rsid w:val="006C0B2D"/>
    <w:rsid w:val="006C0B5C"/>
    <w:rsid w:val="006C140E"/>
    <w:rsid w:val="006C1DF9"/>
    <w:rsid w:val="006C224D"/>
    <w:rsid w:val="006C4017"/>
    <w:rsid w:val="006C5122"/>
    <w:rsid w:val="006C5B3F"/>
    <w:rsid w:val="006C5BEC"/>
    <w:rsid w:val="006C7129"/>
    <w:rsid w:val="006C73AF"/>
    <w:rsid w:val="006D05EF"/>
    <w:rsid w:val="006D1021"/>
    <w:rsid w:val="006D1D56"/>
    <w:rsid w:val="006D2BEE"/>
    <w:rsid w:val="006D44B4"/>
    <w:rsid w:val="006D57DC"/>
    <w:rsid w:val="006D5E05"/>
    <w:rsid w:val="006D62A8"/>
    <w:rsid w:val="006E1A27"/>
    <w:rsid w:val="006E255B"/>
    <w:rsid w:val="006E435D"/>
    <w:rsid w:val="006E4F22"/>
    <w:rsid w:val="006E6268"/>
    <w:rsid w:val="006F0020"/>
    <w:rsid w:val="006F221A"/>
    <w:rsid w:val="006F22A4"/>
    <w:rsid w:val="006F2321"/>
    <w:rsid w:val="006F32C7"/>
    <w:rsid w:val="006F3A8C"/>
    <w:rsid w:val="006F5512"/>
    <w:rsid w:val="006F5C86"/>
    <w:rsid w:val="006F5F8C"/>
    <w:rsid w:val="00701DBA"/>
    <w:rsid w:val="00701F97"/>
    <w:rsid w:val="007036B3"/>
    <w:rsid w:val="007057A3"/>
    <w:rsid w:val="00705907"/>
    <w:rsid w:val="00707321"/>
    <w:rsid w:val="00707D96"/>
    <w:rsid w:val="007101C8"/>
    <w:rsid w:val="007102F2"/>
    <w:rsid w:val="0071109B"/>
    <w:rsid w:val="0071189F"/>
    <w:rsid w:val="007121CE"/>
    <w:rsid w:val="007123A8"/>
    <w:rsid w:val="00716ACA"/>
    <w:rsid w:val="007204F9"/>
    <w:rsid w:val="0072093B"/>
    <w:rsid w:val="00721799"/>
    <w:rsid w:val="00721AD6"/>
    <w:rsid w:val="00723929"/>
    <w:rsid w:val="00723CE0"/>
    <w:rsid w:val="0072460F"/>
    <w:rsid w:val="00726266"/>
    <w:rsid w:val="00727014"/>
    <w:rsid w:val="00727CDB"/>
    <w:rsid w:val="0073092F"/>
    <w:rsid w:val="007331E5"/>
    <w:rsid w:val="00737822"/>
    <w:rsid w:val="00740621"/>
    <w:rsid w:val="00740FCC"/>
    <w:rsid w:val="00742F3D"/>
    <w:rsid w:val="00743399"/>
    <w:rsid w:val="007467D5"/>
    <w:rsid w:val="007506E1"/>
    <w:rsid w:val="00751024"/>
    <w:rsid w:val="00753E7F"/>
    <w:rsid w:val="00754DE3"/>
    <w:rsid w:val="007553F0"/>
    <w:rsid w:val="00762130"/>
    <w:rsid w:val="00764883"/>
    <w:rsid w:val="00766BAA"/>
    <w:rsid w:val="00767A58"/>
    <w:rsid w:val="00770409"/>
    <w:rsid w:val="00772BE1"/>
    <w:rsid w:val="007737F8"/>
    <w:rsid w:val="0077398F"/>
    <w:rsid w:val="007753DD"/>
    <w:rsid w:val="00776233"/>
    <w:rsid w:val="00776813"/>
    <w:rsid w:val="007806E4"/>
    <w:rsid w:val="00780A88"/>
    <w:rsid w:val="00780F21"/>
    <w:rsid w:val="00781410"/>
    <w:rsid w:val="0078153C"/>
    <w:rsid w:val="0078363B"/>
    <w:rsid w:val="007847DC"/>
    <w:rsid w:val="00784E08"/>
    <w:rsid w:val="00785121"/>
    <w:rsid w:val="00787820"/>
    <w:rsid w:val="00787C49"/>
    <w:rsid w:val="00795086"/>
    <w:rsid w:val="0079554D"/>
    <w:rsid w:val="0079578A"/>
    <w:rsid w:val="007A096A"/>
    <w:rsid w:val="007A0DA3"/>
    <w:rsid w:val="007A0E5D"/>
    <w:rsid w:val="007A4595"/>
    <w:rsid w:val="007A46B1"/>
    <w:rsid w:val="007A5268"/>
    <w:rsid w:val="007A6161"/>
    <w:rsid w:val="007A7111"/>
    <w:rsid w:val="007A72A2"/>
    <w:rsid w:val="007B1067"/>
    <w:rsid w:val="007B1F84"/>
    <w:rsid w:val="007B2881"/>
    <w:rsid w:val="007B3136"/>
    <w:rsid w:val="007B3CA5"/>
    <w:rsid w:val="007B597A"/>
    <w:rsid w:val="007B7568"/>
    <w:rsid w:val="007B76F1"/>
    <w:rsid w:val="007B76F3"/>
    <w:rsid w:val="007C4882"/>
    <w:rsid w:val="007C5027"/>
    <w:rsid w:val="007C510F"/>
    <w:rsid w:val="007C7977"/>
    <w:rsid w:val="007D07F5"/>
    <w:rsid w:val="007D1140"/>
    <w:rsid w:val="007D1699"/>
    <w:rsid w:val="007D17B0"/>
    <w:rsid w:val="007D46E1"/>
    <w:rsid w:val="007D5B06"/>
    <w:rsid w:val="007D5CA1"/>
    <w:rsid w:val="007D674B"/>
    <w:rsid w:val="007D78A2"/>
    <w:rsid w:val="007E01C4"/>
    <w:rsid w:val="007E026B"/>
    <w:rsid w:val="007E108F"/>
    <w:rsid w:val="007E11F6"/>
    <w:rsid w:val="007E5079"/>
    <w:rsid w:val="007E62D5"/>
    <w:rsid w:val="007E6572"/>
    <w:rsid w:val="007F0906"/>
    <w:rsid w:val="007F0B9C"/>
    <w:rsid w:val="007F26AB"/>
    <w:rsid w:val="00803336"/>
    <w:rsid w:val="00804EFE"/>
    <w:rsid w:val="00805371"/>
    <w:rsid w:val="0080548E"/>
    <w:rsid w:val="00805996"/>
    <w:rsid w:val="00806753"/>
    <w:rsid w:val="00807F93"/>
    <w:rsid w:val="008107A8"/>
    <w:rsid w:val="00810B54"/>
    <w:rsid w:val="00810D93"/>
    <w:rsid w:val="00811E30"/>
    <w:rsid w:val="00815E0A"/>
    <w:rsid w:val="0081672D"/>
    <w:rsid w:val="00821D2D"/>
    <w:rsid w:val="00822623"/>
    <w:rsid w:val="00823861"/>
    <w:rsid w:val="00830C64"/>
    <w:rsid w:val="00833A67"/>
    <w:rsid w:val="0083550F"/>
    <w:rsid w:val="00835FD0"/>
    <w:rsid w:val="00837882"/>
    <w:rsid w:val="008420C8"/>
    <w:rsid w:val="00842F9A"/>
    <w:rsid w:val="00844145"/>
    <w:rsid w:val="008450A7"/>
    <w:rsid w:val="00846A20"/>
    <w:rsid w:val="00850345"/>
    <w:rsid w:val="008505D2"/>
    <w:rsid w:val="0085453F"/>
    <w:rsid w:val="00854657"/>
    <w:rsid w:val="00854B85"/>
    <w:rsid w:val="008572ED"/>
    <w:rsid w:val="00857BD5"/>
    <w:rsid w:val="00857DAB"/>
    <w:rsid w:val="008608C2"/>
    <w:rsid w:val="00860EA9"/>
    <w:rsid w:val="008616C2"/>
    <w:rsid w:val="00861823"/>
    <w:rsid w:val="00861BE0"/>
    <w:rsid w:val="00862ED9"/>
    <w:rsid w:val="008643CA"/>
    <w:rsid w:val="00864563"/>
    <w:rsid w:val="0086659D"/>
    <w:rsid w:val="00866ED7"/>
    <w:rsid w:val="00866F1E"/>
    <w:rsid w:val="0087165F"/>
    <w:rsid w:val="00873470"/>
    <w:rsid w:val="00873F1F"/>
    <w:rsid w:val="00875E10"/>
    <w:rsid w:val="00877547"/>
    <w:rsid w:val="00883E5A"/>
    <w:rsid w:val="00883E97"/>
    <w:rsid w:val="00884207"/>
    <w:rsid w:val="0088653A"/>
    <w:rsid w:val="008866DC"/>
    <w:rsid w:val="00887536"/>
    <w:rsid w:val="00892811"/>
    <w:rsid w:val="00893165"/>
    <w:rsid w:val="00894AE6"/>
    <w:rsid w:val="00894EC1"/>
    <w:rsid w:val="00897149"/>
    <w:rsid w:val="00897DC6"/>
    <w:rsid w:val="008A0DFE"/>
    <w:rsid w:val="008A2C66"/>
    <w:rsid w:val="008A3919"/>
    <w:rsid w:val="008A3DE4"/>
    <w:rsid w:val="008A5C92"/>
    <w:rsid w:val="008B0415"/>
    <w:rsid w:val="008B04D0"/>
    <w:rsid w:val="008B1A1E"/>
    <w:rsid w:val="008B2AD7"/>
    <w:rsid w:val="008B2E3E"/>
    <w:rsid w:val="008B500E"/>
    <w:rsid w:val="008B5235"/>
    <w:rsid w:val="008B676D"/>
    <w:rsid w:val="008B7E03"/>
    <w:rsid w:val="008B7E23"/>
    <w:rsid w:val="008C1131"/>
    <w:rsid w:val="008C31A4"/>
    <w:rsid w:val="008C60B2"/>
    <w:rsid w:val="008D1823"/>
    <w:rsid w:val="008D206E"/>
    <w:rsid w:val="008D2C0F"/>
    <w:rsid w:val="008D467D"/>
    <w:rsid w:val="008D5498"/>
    <w:rsid w:val="008D6711"/>
    <w:rsid w:val="008E00BF"/>
    <w:rsid w:val="008E04E9"/>
    <w:rsid w:val="008E0FDA"/>
    <w:rsid w:val="008E1208"/>
    <w:rsid w:val="008E12A7"/>
    <w:rsid w:val="008E1311"/>
    <w:rsid w:val="008E2AE8"/>
    <w:rsid w:val="008E3FFB"/>
    <w:rsid w:val="008F06E5"/>
    <w:rsid w:val="008F10B0"/>
    <w:rsid w:val="008F1239"/>
    <w:rsid w:val="008F1CC8"/>
    <w:rsid w:val="008F26F7"/>
    <w:rsid w:val="008F354E"/>
    <w:rsid w:val="008F406A"/>
    <w:rsid w:val="008F42D5"/>
    <w:rsid w:val="008F5472"/>
    <w:rsid w:val="008F58E0"/>
    <w:rsid w:val="008F6924"/>
    <w:rsid w:val="008F7193"/>
    <w:rsid w:val="008F778D"/>
    <w:rsid w:val="008F7EBF"/>
    <w:rsid w:val="009008E6"/>
    <w:rsid w:val="009016BB"/>
    <w:rsid w:val="00901AAE"/>
    <w:rsid w:val="00903D45"/>
    <w:rsid w:val="00907B1C"/>
    <w:rsid w:val="0091096B"/>
    <w:rsid w:val="00910D2A"/>
    <w:rsid w:val="00911F09"/>
    <w:rsid w:val="00912A62"/>
    <w:rsid w:val="009133C2"/>
    <w:rsid w:val="00914234"/>
    <w:rsid w:val="00914755"/>
    <w:rsid w:val="00916ED2"/>
    <w:rsid w:val="00917FDC"/>
    <w:rsid w:val="009201B5"/>
    <w:rsid w:val="00921309"/>
    <w:rsid w:val="00923C46"/>
    <w:rsid w:val="00924CE8"/>
    <w:rsid w:val="00926E79"/>
    <w:rsid w:val="009302A7"/>
    <w:rsid w:val="00930A91"/>
    <w:rsid w:val="00931CA6"/>
    <w:rsid w:val="00932A5B"/>
    <w:rsid w:val="0093625A"/>
    <w:rsid w:val="00936CCB"/>
    <w:rsid w:val="00940A5F"/>
    <w:rsid w:val="00941CD6"/>
    <w:rsid w:val="009428F0"/>
    <w:rsid w:val="0094317B"/>
    <w:rsid w:val="009460EE"/>
    <w:rsid w:val="00946715"/>
    <w:rsid w:val="0094679A"/>
    <w:rsid w:val="0095203F"/>
    <w:rsid w:val="00956445"/>
    <w:rsid w:val="00957A5E"/>
    <w:rsid w:val="0096291B"/>
    <w:rsid w:val="00963167"/>
    <w:rsid w:val="009650C2"/>
    <w:rsid w:val="00966FAB"/>
    <w:rsid w:val="00970D86"/>
    <w:rsid w:val="00970EAC"/>
    <w:rsid w:val="0097171B"/>
    <w:rsid w:val="0097230C"/>
    <w:rsid w:val="009741A6"/>
    <w:rsid w:val="00975B91"/>
    <w:rsid w:val="009819D5"/>
    <w:rsid w:val="0098258B"/>
    <w:rsid w:val="00983A77"/>
    <w:rsid w:val="00984031"/>
    <w:rsid w:val="009849E3"/>
    <w:rsid w:val="0098551A"/>
    <w:rsid w:val="00985D2F"/>
    <w:rsid w:val="00986190"/>
    <w:rsid w:val="00987A31"/>
    <w:rsid w:val="00987DAD"/>
    <w:rsid w:val="00990582"/>
    <w:rsid w:val="00991461"/>
    <w:rsid w:val="0099213E"/>
    <w:rsid w:val="0099267E"/>
    <w:rsid w:val="009944BD"/>
    <w:rsid w:val="00996904"/>
    <w:rsid w:val="0099788E"/>
    <w:rsid w:val="009A1D6A"/>
    <w:rsid w:val="009A3CFA"/>
    <w:rsid w:val="009A5B5C"/>
    <w:rsid w:val="009A66E8"/>
    <w:rsid w:val="009A703A"/>
    <w:rsid w:val="009B09C1"/>
    <w:rsid w:val="009B20DC"/>
    <w:rsid w:val="009B2C20"/>
    <w:rsid w:val="009B61FD"/>
    <w:rsid w:val="009B6D3F"/>
    <w:rsid w:val="009C0118"/>
    <w:rsid w:val="009C22A8"/>
    <w:rsid w:val="009C2C8B"/>
    <w:rsid w:val="009C2E25"/>
    <w:rsid w:val="009C473F"/>
    <w:rsid w:val="009C76E6"/>
    <w:rsid w:val="009D0E24"/>
    <w:rsid w:val="009D1142"/>
    <w:rsid w:val="009D2CD3"/>
    <w:rsid w:val="009D2F05"/>
    <w:rsid w:val="009D391F"/>
    <w:rsid w:val="009D6548"/>
    <w:rsid w:val="009D69B3"/>
    <w:rsid w:val="009E1061"/>
    <w:rsid w:val="009E17E8"/>
    <w:rsid w:val="009E18F9"/>
    <w:rsid w:val="009E1A1B"/>
    <w:rsid w:val="009E3791"/>
    <w:rsid w:val="009E3CA5"/>
    <w:rsid w:val="009E3E13"/>
    <w:rsid w:val="009E64B0"/>
    <w:rsid w:val="009F1776"/>
    <w:rsid w:val="009F1945"/>
    <w:rsid w:val="009F69BB"/>
    <w:rsid w:val="00A02A92"/>
    <w:rsid w:val="00A02C81"/>
    <w:rsid w:val="00A03CAE"/>
    <w:rsid w:val="00A047AA"/>
    <w:rsid w:val="00A04C93"/>
    <w:rsid w:val="00A051AC"/>
    <w:rsid w:val="00A05771"/>
    <w:rsid w:val="00A057A2"/>
    <w:rsid w:val="00A05F88"/>
    <w:rsid w:val="00A06959"/>
    <w:rsid w:val="00A10167"/>
    <w:rsid w:val="00A11555"/>
    <w:rsid w:val="00A11A88"/>
    <w:rsid w:val="00A11ED0"/>
    <w:rsid w:val="00A12E72"/>
    <w:rsid w:val="00A14F44"/>
    <w:rsid w:val="00A16851"/>
    <w:rsid w:val="00A1718D"/>
    <w:rsid w:val="00A2145B"/>
    <w:rsid w:val="00A22596"/>
    <w:rsid w:val="00A22CD7"/>
    <w:rsid w:val="00A22CEE"/>
    <w:rsid w:val="00A233A6"/>
    <w:rsid w:val="00A23999"/>
    <w:rsid w:val="00A23E0D"/>
    <w:rsid w:val="00A23FD3"/>
    <w:rsid w:val="00A26BC7"/>
    <w:rsid w:val="00A274E7"/>
    <w:rsid w:val="00A310A0"/>
    <w:rsid w:val="00A31667"/>
    <w:rsid w:val="00A31AC6"/>
    <w:rsid w:val="00A401CC"/>
    <w:rsid w:val="00A425D3"/>
    <w:rsid w:val="00A42937"/>
    <w:rsid w:val="00A44C75"/>
    <w:rsid w:val="00A44E88"/>
    <w:rsid w:val="00A4799B"/>
    <w:rsid w:val="00A51018"/>
    <w:rsid w:val="00A5101A"/>
    <w:rsid w:val="00A5129D"/>
    <w:rsid w:val="00A52366"/>
    <w:rsid w:val="00A5245F"/>
    <w:rsid w:val="00A539BE"/>
    <w:rsid w:val="00A601FA"/>
    <w:rsid w:val="00A611AA"/>
    <w:rsid w:val="00A61525"/>
    <w:rsid w:val="00A637F7"/>
    <w:rsid w:val="00A67534"/>
    <w:rsid w:val="00A7149E"/>
    <w:rsid w:val="00A724E1"/>
    <w:rsid w:val="00A73D2E"/>
    <w:rsid w:val="00A74C29"/>
    <w:rsid w:val="00A75D13"/>
    <w:rsid w:val="00A81448"/>
    <w:rsid w:val="00A817A3"/>
    <w:rsid w:val="00A8477A"/>
    <w:rsid w:val="00A858F1"/>
    <w:rsid w:val="00A9021C"/>
    <w:rsid w:val="00A93635"/>
    <w:rsid w:val="00A97944"/>
    <w:rsid w:val="00AA0096"/>
    <w:rsid w:val="00AA0901"/>
    <w:rsid w:val="00AA1D57"/>
    <w:rsid w:val="00AA27CC"/>
    <w:rsid w:val="00AA2DD4"/>
    <w:rsid w:val="00AA5B9F"/>
    <w:rsid w:val="00AA6E42"/>
    <w:rsid w:val="00AB01E8"/>
    <w:rsid w:val="00AB0CC2"/>
    <w:rsid w:val="00AB1F29"/>
    <w:rsid w:val="00AB1F69"/>
    <w:rsid w:val="00AB2593"/>
    <w:rsid w:val="00AB3802"/>
    <w:rsid w:val="00AB39BE"/>
    <w:rsid w:val="00AB3E9E"/>
    <w:rsid w:val="00AB43D9"/>
    <w:rsid w:val="00AB4609"/>
    <w:rsid w:val="00AB4EBC"/>
    <w:rsid w:val="00AC1708"/>
    <w:rsid w:val="00AC34C9"/>
    <w:rsid w:val="00AC3E6A"/>
    <w:rsid w:val="00AC4027"/>
    <w:rsid w:val="00AC4DA7"/>
    <w:rsid w:val="00AD2392"/>
    <w:rsid w:val="00AD28E0"/>
    <w:rsid w:val="00AD2B66"/>
    <w:rsid w:val="00AD41BD"/>
    <w:rsid w:val="00AD5401"/>
    <w:rsid w:val="00AD5C43"/>
    <w:rsid w:val="00AD66B3"/>
    <w:rsid w:val="00AE15A7"/>
    <w:rsid w:val="00AE1A62"/>
    <w:rsid w:val="00AE69AB"/>
    <w:rsid w:val="00AE7FCC"/>
    <w:rsid w:val="00AF00E0"/>
    <w:rsid w:val="00AF1554"/>
    <w:rsid w:val="00AF1AB7"/>
    <w:rsid w:val="00AF1E10"/>
    <w:rsid w:val="00AF59DF"/>
    <w:rsid w:val="00B01A4E"/>
    <w:rsid w:val="00B03AB0"/>
    <w:rsid w:val="00B05F1F"/>
    <w:rsid w:val="00B061D1"/>
    <w:rsid w:val="00B106FA"/>
    <w:rsid w:val="00B143FE"/>
    <w:rsid w:val="00B156B0"/>
    <w:rsid w:val="00B15B88"/>
    <w:rsid w:val="00B1686A"/>
    <w:rsid w:val="00B16F88"/>
    <w:rsid w:val="00B17322"/>
    <w:rsid w:val="00B21D5A"/>
    <w:rsid w:val="00B2203E"/>
    <w:rsid w:val="00B2299F"/>
    <w:rsid w:val="00B27126"/>
    <w:rsid w:val="00B31766"/>
    <w:rsid w:val="00B32C77"/>
    <w:rsid w:val="00B34A2B"/>
    <w:rsid w:val="00B35363"/>
    <w:rsid w:val="00B35653"/>
    <w:rsid w:val="00B36E2B"/>
    <w:rsid w:val="00B36F2B"/>
    <w:rsid w:val="00B37486"/>
    <w:rsid w:val="00B40142"/>
    <w:rsid w:val="00B43F63"/>
    <w:rsid w:val="00B46C02"/>
    <w:rsid w:val="00B46F84"/>
    <w:rsid w:val="00B47F00"/>
    <w:rsid w:val="00B50C50"/>
    <w:rsid w:val="00B51E6F"/>
    <w:rsid w:val="00B52907"/>
    <w:rsid w:val="00B52C35"/>
    <w:rsid w:val="00B52C67"/>
    <w:rsid w:val="00B55D07"/>
    <w:rsid w:val="00B611A8"/>
    <w:rsid w:val="00B61C8F"/>
    <w:rsid w:val="00B63560"/>
    <w:rsid w:val="00B63A52"/>
    <w:rsid w:val="00B63C2C"/>
    <w:rsid w:val="00B64FDD"/>
    <w:rsid w:val="00B703FE"/>
    <w:rsid w:val="00B70B93"/>
    <w:rsid w:val="00B70F50"/>
    <w:rsid w:val="00B72B5A"/>
    <w:rsid w:val="00B73350"/>
    <w:rsid w:val="00B749AC"/>
    <w:rsid w:val="00B7540B"/>
    <w:rsid w:val="00B8235D"/>
    <w:rsid w:val="00B84190"/>
    <w:rsid w:val="00B8439A"/>
    <w:rsid w:val="00B8478B"/>
    <w:rsid w:val="00B86262"/>
    <w:rsid w:val="00B8689A"/>
    <w:rsid w:val="00B9095A"/>
    <w:rsid w:val="00B90D81"/>
    <w:rsid w:val="00B91853"/>
    <w:rsid w:val="00B9368B"/>
    <w:rsid w:val="00B93B0C"/>
    <w:rsid w:val="00B9431E"/>
    <w:rsid w:val="00B94AAB"/>
    <w:rsid w:val="00B94C2A"/>
    <w:rsid w:val="00B9537B"/>
    <w:rsid w:val="00B9610F"/>
    <w:rsid w:val="00B96B9D"/>
    <w:rsid w:val="00B96DE3"/>
    <w:rsid w:val="00B9746D"/>
    <w:rsid w:val="00B97667"/>
    <w:rsid w:val="00BA01F7"/>
    <w:rsid w:val="00BA3C9F"/>
    <w:rsid w:val="00BA517D"/>
    <w:rsid w:val="00BA577D"/>
    <w:rsid w:val="00BA63DB"/>
    <w:rsid w:val="00BA7939"/>
    <w:rsid w:val="00BB21A0"/>
    <w:rsid w:val="00BB25C1"/>
    <w:rsid w:val="00BB36AE"/>
    <w:rsid w:val="00BB37AD"/>
    <w:rsid w:val="00BB430E"/>
    <w:rsid w:val="00BB4DA8"/>
    <w:rsid w:val="00BB4EEE"/>
    <w:rsid w:val="00BB5154"/>
    <w:rsid w:val="00BB54A3"/>
    <w:rsid w:val="00BB57B4"/>
    <w:rsid w:val="00BB57C9"/>
    <w:rsid w:val="00BB727D"/>
    <w:rsid w:val="00BB72F6"/>
    <w:rsid w:val="00BB7999"/>
    <w:rsid w:val="00BB7FF6"/>
    <w:rsid w:val="00BC0552"/>
    <w:rsid w:val="00BC0BA4"/>
    <w:rsid w:val="00BC19E3"/>
    <w:rsid w:val="00BC19ED"/>
    <w:rsid w:val="00BC2175"/>
    <w:rsid w:val="00BC5839"/>
    <w:rsid w:val="00BC593D"/>
    <w:rsid w:val="00BC7CB8"/>
    <w:rsid w:val="00BD073B"/>
    <w:rsid w:val="00BD16AE"/>
    <w:rsid w:val="00BD2988"/>
    <w:rsid w:val="00BD42EF"/>
    <w:rsid w:val="00BD4F9E"/>
    <w:rsid w:val="00BD611E"/>
    <w:rsid w:val="00BD6699"/>
    <w:rsid w:val="00BD7762"/>
    <w:rsid w:val="00BD7928"/>
    <w:rsid w:val="00BE1677"/>
    <w:rsid w:val="00BE18C3"/>
    <w:rsid w:val="00BE2450"/>
    <w:rsid w:val="00BE263B"/>
    <w:rsid w:val="00BE3A94"/>
    <w:rsid w:val="00BE4123"/>
    <w:rsid w:val="00BE424F"/>
    <w:rsid w:val="00BE48C5"/>
    <w:rsid w:val="00BE5CC8"/>
    <w:rsid w:val="00BE68A0"/>
    <w:rsid w:val="00BF0B17"/>
    <w:rsid w:val="00BF1711"/>
    <w:rsid w:val="00BF39E1"/>
    <w:rsid w:val="00BF3E0A"/>
    <w:rsid w:val="00BF61A1"/>
    <w:rsid w:val="00C0005B"/>
    <w:rsid w:val="00C00256"/>
    <w:rsid w:val="00C014DC"/>
    <w:rsid w:val="00C0274D"/>
    <w:rsid w:val="00C02C43"/>
    <w:rsid w:val="00C03D0A"/>
    <w:rsid w:val="00C047EF"/>
    <w:rsid w:val="00C057B8"/>
    <w:rsid w:val="00C05D48"/>
    <w:rsid w:val="00C112DB"/>
    <w:rsid w:val="00C1174E"/>
    <w:rsid w:val="00C11C98"/>
    <w:rsid w:val="00C12818"/>
    <w:rsid w:val="00C12858"/>
    <w:rsid w:val="00C13852"/>
    <w:rsid w:val="00C14805"/>
    <w:rsid w:val="00C16400"/>
    <w:rsid w:val="00C22BB5"/>
    <w:rsid w:val="00C273FD"/>
    <w:rsid w:val="00C30B21"/>
    <w:rsid w:val="00C32877"/>
    <w:rsid w:val="00C33DDF"/>
    <w:rsid w:val="00C3441A"/>
    <w:rsid w:val="00C34761"/>
    <w:rsid w:val="00C35D89"/>
    <w:rsid w:val="00C36469"/>
    <w:rsid w:val="00C379E3"/>
    <w:rsid w:val="00C41E34"/>
    <w:rsid w:val="00C4281D"/>
    <w:rsid w:val="00C4564B"/>
    <w:rsid w:val="00C46260"/>
    <w:rsid w:val="00C47AAE"/>
    <w:rsid w:val="00C504F7"/>
    <w:rsid w:val="00C5262C"/>
    <w:rsid w:val="00C52B62"/>
    <w:rsid w:val="00C533B2"/>
    <w:rsid w:val="00C53992"/>
    <w:rsid w:val="00C55A81"/>
    <w:rsid w:val="00C625FB"/>
    <w:rsid w:val="00C63703"/>
    <w:rsid w:val="00C63D23"/>
    <w:rsid w:val="00C63F32"/>
    <w:rsid w:val="00C6597F"/>
    <w:rsid w:val="00C661B9"/>
    <w:rsid w:val="00C70391"/>
    <w:rsid w:val="00C70BB9"/>
    <w:rsid w:val="00C710EB"/>
    <w:rsid w:val="00C71C40"/>
    <w:rsid w:val="00C71FBC"/>
    <w:rsid w:val="00C72252"/>
    <w:rsid w:val="00C73B53"/>
    <w:rsid w:val="00C74454"/>
    <w:rsid w:val="00C75186"/>
    <w:rsid w:val="00C76473"/>
    <w:rsid w:val="00C81114"/>
    <w:rsid w:val="00C8171B"/>
    <w:rsid w:val="00C81E98"/>
    <w:rsid w:val="00C846BA"/>
    <w:rsid w:val="00C84A1E"/>
    <w:rsid w:val="00C8524C"/>
    <w:rsid w:val="00C8541B"/>
    <w:rsid w:val="00C86A7F"/>
    <w:rsid w:val="00C87415"/>
    <w:rsid w:val="00C910D6"/>
    <w:rsid w:val="00C911C0"/>
    <w:rsid w:val="00C9274E"/>
    <w:rsid w:val="00C929E9"/>
    <w:rsid w:val="00C94AE1"/>
    <w:rsid w:val="00C9572C"/>
    <w:rsid w:val="00C96B6E"/>
    <w:rsid w:val="00CA1A73"/>
    <w:rsid w:val="00CA2C41"/>
    <w:rsid w:val="00CA4878"/>
    <w:rsid w:val="00CA4C84"/>
    <w:rsid w:val="00CA783D"/>
    <w:rsid w:val="00CB0308"/>
    <w:rsid w:val="00CB10EC"/>
    <w:rsid w:val="00CB21BD"/>
    <w:rsid w:val="00CB255D"/>
    <w:rsid w:val="00CB3B14"/>
    <w:rsid w:val="00CB675D"/>
    <w:rsid w:val="00CB6C4B"/>
    <w:rsid w:val="00CC1ADC"/>
    <w:rsid w:val="00CC20CE"/>
    <w:rsid w:val="00CC2BCF"/>
    <w:rsid w:val="00CC43F9"/>
    <w:rsid w:val="00CC4DD1"/>
    <w:rsid w:val="00CC5528"/>
    <w:rsid w:val="00CC6503"/>
    <w:rsid w:val="00CC6D90"/>
    <w:rsid w:val="00CC76D4"/>
    <w:rsid w:val="00CD13D6"/>
    <w:rsid w:val="00CD13E3"/>
    <w:rsid w:val="00CD311E"/>
    <w:rsid w:val="00CD37FE"/>
    <w:rsid w:val="00CD6731"/>
    <w:rsid w:val="00CD798B"/>
    <w:rsid w:val="00CE085E"/>
    <w:rsid w:val="00CE120F"/>
    <w:rsid w:val="00CE1D4B"/>
    <w:rsid w:val="00CE3556"/>
    <w:rsid w:val="00CE476A"/>
    <w:rsid w:val="00CE7442"/>
    <w:rsid w:val="00CE7B6F"/>
    <w:rsid w:val="00CF1DDF"/>
    <w:rsid w:val="00CF50A5"/>
    <w:rsid w:val="00CF5142"/>
    <w:rsid w:val="00CF67BB"/>
    <w:rsid w:val="00CF710B"/>
    <w:rsid w:val="00CF7196"/>
    <w:rsid w:val="00D00CDA"/>
    <w:rsid w:val="00D02411"/>
    <w:rsid w:val="00D03A72"/>
    <w:rsid w:val="00D045E6"/>
    <w:rsid w:val="00D05586"/>
    <w:rsid w:val="00D067E8"/>
    <w:rsid w:val="00D07DB4"/>
    <w:rsid w:val="00D116A3"/>
    <w:rsid w:val="00D11994"/>
    <w:rsid w:val="00D11C95"/>
    <w:rsid w:val="00D13549"/>
    <w:rsid w:val="00D13918"/>
    <w:rsid w:val="00D144D4"/>
    <w:rsid w:val="00D145FC"/>
    <w:rsid w:val="00D1604D"/>
    <w:rsid w:val="00D20422"/>
    <w:rsid w:val="00D20B72"/>
    <w:rsid w:val="00D216B4"/>
    <w:rsid w:val="00D218F7"/>
    <w:rsid w:val="00D21D2C"/>
    <w:rsid w:val="00D242EE"/>
    <w:rsid w:val="00D25696"/>
    <w:rsid w:val="00D273BC"/>
    <w:rsid w:val="00D27DDD"/>
    <w:rsid w:val="00D34889"/>
    <w:rsid w:val="00D34DDC"/>
    <w:rsid w:val="00D3559E"/>
    <w:rsid w:val="00D3748F"/>
    <w:rsid w:val="00D375E7"/>
    <w:rsid w:val="00D40AB7"/>
    <w:rsid w:val="00D412F7"/>
    <w:rsid w:val="00D420F6"/>
    <w:rsid w:val="00D4294F"/>
    <w:rsid w:val="00D457C4"/>
    <w:rsid w:val="00D460C1"/>
    <w:rsid w:val="00D47AA1"/>
    <w:rsid w:val="00D508F7"/>
    <w:rsid w:val="00D5297D"/>
    <w:rsid w:val="00D554F2"/>
    <w:rsid w:val="00D56120"/>
    <w:rsid w:val="00D57B8C"/>
    <w:rsid w:val="00D60C8E"/>
    <w:rsid w:val="00D61239"/>
    <w:rsid w:val="00D613A4"/>
    <w:rsid w:val="00D618F3"/>
    <w:rsid w:val="00D62636"/>
    <w:rsid w:val="00D62B08"/>
    <w:rsid w:val="00D63656"/>
    <w:rsid w:val="00D64D06"/>
    <w:rsid w:val="00D65603"/>
    <w:rsid w:val="00D659EB"/>
    <w:rsid w:val="00D66BAE"/>
    <w:rsid w:val="00D66BB1"/>
    <w:rsid w:val="00D67056"/>
    <w:rsid w:val="00D67AF2"/>
    <w:rsid w:val="00D70273"/>
    <w:rsid w:val="00D7078C"/>
    <w:rsid w:val="00D70B90"/>
    <w:rsid w:val="00D71F97"/>
    <w:rsid w:val="00D73162"/>
    <w:rsid w:val="00D7355C"/>
    <w:rsid w:val="00D735FD"/>
    <w:rsid w:val="00D737B5"/>
    <w:rsid w:val="00D74A1A"/>
    <w:rsid w:val="00D76E63"/>
    <w:rsid w:val="00D77C18"/>
    <w:rsid w:val="00D81E49"/>
    <w:rsid w:val="00D8291B"/>
    <w:rsid w:val="00D84052"/>
    <w:rsid w:val="00D854DA"/>
    <w:rsid w:val="00D862FC"/>
    <w:rsid w:val="00D868ED"/>
    <w:rsid w:val="00D8759F"/>
    <w:rsid w:val="00D90B6C"/>
    <w:rsid w:val="00D91FED"/>
    <w:rsid w:val="00D92A19"/>
    <w:rsid w:val="00D956AB"/>
    <w:rsid w:val="00D9639D"/>
    <w:rsid w:val="00DA0855"/>
    <w:rsid w:val="00DA1BCF"/>
    <w:rsid w:val="00DA1E68"/>
    <w:rsid w:val="00DA1EDE"/>
    <w:rsid w:val="00DA36FA"/>
    <w:rsid w:val="00DA38F2"/>
    <w:rsid w:val="00DA6077"/>
    <w:rsid w:val="00DA7268"/>
    <w:rsid w:val="00DA77D7"/>
    <w:rsid w:val="00DB07F7"/>
    <w:rsid w:val="00DB0F04"/>
    <w:rsid w:val="00DB1977"/>
    <w:rsid w:val="00DB2134"/>
    <w:rsid w:val="00DB3A35"/>
    <w:rsid w:val="00DB47BD"/>
    <w:rsid w:val="00DB6222"/>
    <w:rsid w:val="00DB7405"/>
    <w:rsid w:val="00DB7476"/>
    <w:rsid w:val="00DC0E99"/>
    <w:rsid w:val="00DC1186"/>
    <w:rsid w:val="00DC493B"/>
    <w:rsid w:val="00DC4B50"/>
    <w:rsid w:val="00DC6293"/>
    <w:rsid w:val="00DC6DBF"/>
    <w:rsid w:val="00DD1FEF"/>
    <w:rsid w:val="00DD5003"/>
    <w:rsid w:val="00DD505F"/>
    <w:rsid w:val="00DD5C7F"/>
    <w:rsid w:val="00DD7C1D"/>
    <w:rsid w:val="00DD7F0B"/>
    <w:rsid w:val="00DE0BEA"/>
    <w:rsid w:val="00DE1901"/>
    <w:rsid w:val="00DE1E4F"/>
    <w:rsid w:val="00DE29C3"/>
    <w:rsid w:val="00DE3B9F"/>
    <w:rsid w:val="00DE4ADC"/>
    <w:rsid w:val="00DE5907"/>
    <w:rsid w:val="00DE5C07"/>
    <w:rsid w:val="00DF07E3"/>
    <w:rsid w:val="00DF1214"/>
    <w:rsid w:val="00DF1C49"/>
    <w:rsid w:val="00DF4863"/>
    <w:rsid w:val="00DF5273"/>
    <w:rsid w:val="00DF55CE"/>
    <w:rsid w:val="00DF5F15"/>
    <w:rsid w:val="00E01A5C"/>
    <w:rsid w:val="00E02679"/>
    <w:rsid w:val="00E02890"/>
    <w:rsid w:val="00E03121"/>
    <w:rsid w:val="00E0382A"/>
    <w:rsid w:val="00E04B2F"/>
    <w:rsid w:val="00E05F70"/>
    <w:rsid w:val="00E07130"/>
    <w:rsid w:val="00E07937"/>
    <w:rsid w:val="00E10213"/>
    <w:rsid w:val="00E10323"/>
    <w:rsid w:val="00E110E7"/>
    <w:rsid w:val="00E1158B"/>
    <w:rsid w:val="00E11E9B"/>
    <w:rsid w:val="00E12D89"/>
    <w:rsid w:val="00E137E3"/>
    <w:rsid w:val="00E140E1"/>
    <w:rsid w:val="00E2003A"/>
    <w:rsid w:val="00E207EE"/>
    <w:rsid w:val="00E25668"/>
    <w:rsid w:val="00E2686C"/>
    <w:rsid w:val="00E3007E"/>
    <w:rsid w:val="00E3010C"/>
    <w:rsid w:val="00E3136F"/>
    <w:rsid w:val="00E3158E"/>
    <w:rsid w:val="00E33884"/>
    <w:rsid w:val="00E33F46"/>
    <w:rsid w:val="00E35F13"/>
    <w:rsid w:val="00E3603E"/>
    <w:rsid w:val="00E365D8"/>
    <w:rsid w:val="00E40077"/>
    <w:rsid w:val="00E40667"/>
    <w:rsid w:val="00E41261"/>
    <w:rsid w:val="00E439D6"/>
    <w:rsid w:val="00E43B10"/>
    <w:rsid w:val="00E4410E"/>
    <w:rsid w:val="00E45296"/>
    <w:rsid w:val="00E45A76"/>
    <w:rsid w:val="00E50766"/>
    <w:rsid w:val="00E50C9F"/>
    <w:rsid w:val="00E51777"/>
    <w:rsid w:val="00E51790"/>
    <w:rsid w:val="00E5234F"/>
    <w:rsid w:val="00E5503E"/>
    <w:rsid w:val="00E552D8"/>
    <w:rsid w:val="00E5633F"/>
    <w:rsid w:val="00E60641"/>
    <w:rsid w:val="00E620C9"/>
    <w:rsid w:val="00E625EC"/>
    <w:rsid w:val="00E63106"/>
    <w:rsid w:val="00E65576"/>
    <w:rsid w:val="00E66DBA"/>
    <w:rsid w:val="00E678F9"/>
    <w:rsid w:val="00E67BCC"/>
    <w:rsid w:val="00E706EE"/>
    <w:rsid w:val="00E7114F"/>
    <w:rsid w:val="00E71664"/>
    <w:rsid w:val="00E7170D"/>
    <w:rsid w:val="00E722DA"/>
    <w:rsid w:val="00E7245A"/>
    <w:rsid w:val="00E744C0"/>
    <w:rsid w:val="00E7460E"/>
    <w:rsid w:val="00E77A56"/>
    <w:rsid w:val="00E821E3"/>
    <w:rsid w:val="00E84411"/>
    <w:rsid w:val="00E84C89"/>
    <w:rsid w:val="00E84D26"/>
    <w:rsid w:val="00E856FD"/>
    <w:rsid w:val="00E909F0"/>
    <w:rsid w:val="00E940C5"/>
    <w:rsid w:val="00E97A05"/>
    <w:rsid w:val="00E97E48"/>
    <w:rsid w:val="00EA0213"/>
    <w:rsid w:val="00EA26EF"/>
    <w:rsid w:val="00EA691A"/>
    <w:rsid w:val="00EA6F45"/>
    <w:rsid w:val="00EB2740"/>
    <w:rsid w:val="00EB411D"/>
    <w:rsid w:val="00EB6591"/>
    <w:rsid w:val="00EB7CB5"/>
    <w:rsid w:val="00EC042B"/>
    <w:rsid w:val="00EC0BF2"/>
    <w:rsid w:val="00EC1254"/>
    <w:rsid w:val="00EC1D7B"/>
    <w:rsid w:val="00EC24D6"/>
    <w:rsid w:val="00EC5A07"/>
    <w:rsid w:val="00EC7D9C"/>
    <w:rsid w:val="00ED0103"/>
    <w:rsid w:val="00ED1598"/>
    <w:rsid w:val="00ED1E70"/>
    <w:rsid w:val="00ED2C5E"/>
    <w:rsid w:val="00ED2F52"/>
    <w:rsid w:val="00EE1695"/>
    <w:rsid w:val="00EE1865"/>
    <w:rsid w:val="00EE2163"/>
    <w:rsid w:val="00EE2907"/>
    <w:rsid w:val="00EE33B4"/>
    <w:rsid w:val="00EE3BC0"/>
    <w:rsid w:val="00EE440A"/>
    <w:rsid w:val="00EE5ADA"/>
    <w:rsid w:val="00EE63F6"/>
    <w:rsid w:val="00EE6BD2"/>
    <w:rsid w:val="00EE7A16"/>
    <w:rsid w:val="00EF031A"/>
    <w:rsid w:val="00EF2D91"/>
    <w:rsid w:val="00EF5C3D"/>
    <w:rsid w:val="00EF682E"/>
    <w:rsid w:val="00EF794A"/>
    <w:rsid w:val="00F00E07"/>
    <w:rsid w:val="00F04C14"/>
    <w:rsid w:val="00F06A3B"/>
    <w:rsid w:val="00F0744B"/>
    <w:rsid w:val="00F1181B"/>
    <w:rsid w:val="00F11FA6"/>
    <w:rsid w:val="00F12BAD"/>
    <w:rsid w:val="00F12D08"/>
    <w:rsid w:val="00F137D9"/>
    <w:rsid w:val="00F13A23"/>
    <w:rsid w:val="00F1513A"/>
    <w:rsid w:val="00F15389"/>
    <w:rsid w:val="00F17CFD"/>
    <w:rsid w:val="00F21876"/>
    <w:rsid w:val="00F2373D"/>
    <w:rsid w:val="00F250C1"/>
    <w:rsid w:val="00F2594A"/>
    <w:rsid w:val="00F25F32"/>
    <w:rsid w:val="00F26BE1"/>
    <w:rsid w:val="00F26FD6"/>
    <w:rsid w:val="00F27A0A"/>
    <w:rsid w:val="00F27B7F"/>
    <w:rsid w:val="00F336A4"/>
    <w:rsid w:val="00F35C12"/>
    <w:rsid w:val="00F35FDC"/>
    <w:rsid w:val="00F37C10"/>
    <w:rsid w:val="00F416D6"/>
    <w:rsid w:val="00F472EE"/>
    <w:rsid w:val="00F47561"/>
    <w:rsid w:val="00F478CC"/>
    <w:rsid w:val="00F479AC"/>
    <w:rsid w:val="00F518C7"/>
    <w:rsid w:val="00F51B74"/>
    <w:rsid w:val="00F52498"/>
    <w:rsid w:val="00F53265"/>
    <w:rsid w:val="00F53881"/>
    <w:rsid w:val="00F53FB1"/>
    <w:rsid w:val="00F558ED"/>
    <w:rsid w:val="00F57160"/>
    <w:rsid w:val="00F57207"/>
    <w:rsid w:val="00F57870"/>
    <w:rsid w:val="00F601D5"/>
    <w:rsid w:val="00F60445"/>
    <w:rsid w:val="00F61594"/>
    <w:rsid w:val="00F61F99"/>
    <w:rsid w:val="00F644A2"/>
    <w:rsid w:val="00F65637"/>
    <w:rsid w:val="00F659ED"/>
    <w:rsid w:val="00F660F1"/>
    <w:rsid w:val="00F67A58"/>
    <w:rsid w:val="00F67BDD"/>
    <w:rsid w:val="00F70779"/>
    <w:rsid w:val="00F72B8B"/>
    <w:rsid w:val="00F72E6A"/>
    <w:rsid w:val="00F73534"/>
    <w:rsid w:val="00F73A2E"/>
    <w:rsid w:val="00F750BD"/>
    <w:rsid w:val="00F771FD"/>
    <w:rsid w:val="00F77227"/>
    <w:rsid w:val="00F8066E"/>
    <w:rsid w:val="00F80B18"/>
    <w:rsid w:val="00F81E60"/>
    <w:rsid w:val="00F82E73"/>
    <w:rsid w:val="00F82FBB"/>
    <w:rsid w:val="00F87017"/>
    <w:rsid w:val="00F873E0"/>
    <w:rsid w:val="00F90537"/>
    <w:rsid w:val="00F9135B"/>
    <w:rsid w:val="00F95788"/>
    <w:rsid w:val="00F96731"/>
    <w:rsid w:val="00F96D66"/>
    <w:rsid w:val="00F97C87"/>
    <w:rsid w:val="00FA0160"/>
    <w:rsid w:val="00FA0A65"/>
    <w:rsid w:val="00FA3BAF"/>
    <w:rsid w:val="00FA3C8B"/>
    <w:rsid w:val="00FA3F7D"/>
    <w:rsid w:val="00FA5C3C"/>
    <w:rsid w:val="00FA626C"/>
    <w:rsid w:val="00FA6B66"/>
    <w:rsid w:val="00FB0192"/>
    <w:rsid w:val="00FB0481"/>
    <w:rsid w:val="00FB0EC8"/>
    <w:rsid w:val="00FB1962"/>
    <w:rsid w:val="00FB2C6F"/>
    <w:rsid w:val="00FB3051"/>
    <w:rsid w:val="00FB34E6"/>
    <w:rsid w:val="00FB4453"/>
    <w:rsid w:val="00FB5156"/>
    <w:rsid w:val="00FB5419"/>
    <w:rsid w:val="00FB5838"/>
    <w:rsid w:val="00FB5E87"/>
    <w:rsid w:val="00FB68F3"/>
    <w:rsid w:val="00FC267E"/>
    <w:rsid w:val="00FC56A6"/>
    <w:rsid w:val="00FC5F38"/>
    <w:rsid w:val="00FC6704"/>
    <w:rsid w:val="00FC6F70"/>
    <w:rsid w:val="00FD077B"/>
    <w:rsid w:val="00FD10F8"/>
    <w:rsid w:val="00FD40FB"/>
    <w:rsid w:val="00FD41FD"/>
    <w:rsid w:val="00FD4CAD"/>
    <w:rsid w:val="00FD7B90"/>
    <w:rsid w:val="00FE0107"/>
    <w:rsid w:val="00FE2B6E"/>
    <w:rsid w:val="00FE5C7F"/>
    <w:rsid w:val="00FE682D"/>
    <w:rsid w:val="00FF0D13"/>
    <w:rsid w:val="00FF1363"/>
    <w:rsid w:val="00FF1FCF"/>
    <w:rsid w:val="00FF27A4"/>
    <w:rsid w:val="00FF2F0D"/>
    <w:rsid w:val="00FF2F86"/>
    <w:rsid w:val="00FF3B74"/>
    <w:rsid w:val="00FF484C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79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E5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5AD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E5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5ADA"/>
    <w:rPr>
      <w:rFonts w:cs="Times New Roman"/>
    </w:rPr>
  </w:style>
  <w:style w:type="paragraph" w:styleId="NoSpacing">
    <w:name w:val="No Spacing"/>
    <w:uiPriority w:val="99"/>
    <w:qFormat/>
    <w:rsid w:val="00EE5AD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12</Words>
  <Characters>75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АндрееваА</dc:creator>
  <cp:keywords/>
  <dc:description/>
  <cp:lastModifiedBy>Бокарев</cp:lastModifiedBy>
  <cp:revision>5</cp:revision>
  <dcterms:created xsi:type="dcterms:W3CDTF">2013-10-31T12:02:00Z</dcterms:created>
  <dcterms:modified xsi:type="dcterms:W3CDTF">2013-11-01T05:50:00Z</dcterms:modified>
</cp:coreProperties>
</file>