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82" w:rsidRPr="00EB4950" w:rsidRDefault="00484A82" w:rsidP="00EB4950">
      <w:pPr>
        <w:keepNext/>
        <w:ind w:firstLine="567"/>
        <w:jc w:val="center"/>
        <w:outlineLvl w:val="0"/>
        <w:rPr>
          <w:b/>
        </w:rPr>
      </w:pPr>
      <w:r w:rsidRPr="00EB4950">
        <w:rPr>
          <w:b/>
        </w:rPr>
        <w:t>ИЗВЕЩЕНИЕ ОБ ОТКАЗЕ ОТ ПРОВЕДЕНИЯ АУКЦИОНА</w:t>
      </w:r>
    </w:p>
    <w:p w:rsidR="00484A82" w:rsidRPr="00EB4950" w:rsidRDefault="00484A82" w:rsidP="00EB4950">
      <w:pPr>
        <w:jc w:val="center"/>
      </w:pPr>
    </w:p>
    <w:p w:rsidR="00484A82" w:rsidRPr="00EB4950" w:rsidRDefault="00484A82" w:rsidP="00EB4950">
      <w:pPr>
        <w:tabs>
          <w:tab w:val="left" w:pos="5280"/>
        </w:tabs>
        <w:ind w:firstLine="567"/>
        <w:jc w:val="both"/>
        <w:rPr>
          <w:bCs/>
        </w:rPr>
      </w:pPr>
      <w:r>
        <w:t>Организатор аукциона к</w:t>
      </w:r>
      <w:r w:rsidRPr="00EB4950">
        <w:t>азенное учреждение Воронежской области «Лесная охрана»</w:t>
      </w:r>
      <w:r w:rsidRPr="001D6F26">
        <w:t xml:space="preserve"> </w:t>
      </w:r>
      <w:r w:rsidRPr="00EB4950">
        <w:t>объявляет о</w:t>
      </w:r>
      <w:r w:rsidRPr="001D6F26">
        <w:t>б</w:t>
      </w:r>
      <w:r w:rsidRPr="00EB4950">
        <w:t xml:space="preserve"> </w:t>
      </w:r>
      <w:r w:rsidRPr="001D6F26">
        <w:t xml:space="preserve">отказе от </w:t>
      </w:r>
      <w:r w:rsidRPr="00EB4950">
        <w:t xml:space="preserve">проведении аукциона на право заключения договора аренды </w:t>
      </w:r>
      <w:r w:rsidRPr="00EB4950">
        <w:rPr>
          <w:bCs/>
        </w:rPr>
        <w:t xml:space="preserve">недвижимого имущества, расположенного по адресу: Воронежская область, Павловский район, с. Русская Буйловка, ОГУ «Павловское лесничество», Русско-Буйловское участковое лесничество, </w:t>
      </w:r>
      <w:r w:rsidRPr="001D6F26">
        <w:rPr>
          <w:bCs/>
        </w:rPr>
        <w:t xml:space="preserve"> </w:t>
      </w:r>
      <w:r w:rsidRPr="00EB4950">
        <w:rPr>
          <w:bCs/>
        </w:rPr>
        <w:t>квартал 19, выдел 26,  часть выдела – юго-западная</w:t>
      </w:r>
    </w:p>
    <w:p w:rsidR="00484A82" w:rsidRPr="001D6F26" w:rsidRDefault="00484A82" w:rsidP="00EB4950">
      <w:pPr>
        <w:pStyle w:val="a"/>
        <w:ind w:firstLine="567"/>
        <w:jc w:val="both"/>
        <w:rPr>
          <w:rFonts w:ascii="Times New Roman" w:hAnsi="Times New Roman"/>
          <w:sz w:val="24"/>
          <w:szCs w:val="24"/>
        </w:rPr>
      </w:pPr>
      <w:r w:rsidRPr="00887DCD">
        <w:rPr>
          <w:rFonts w:ascii="Times New Roman" w:hAnsi="Times New Roman"/>
          <w:sz w:val="24"/>
          <w:szCs w:val="24"/>
        </w:rPr>
        <w:t>Основание отказа от проведения аукциона – приказ КУ ВО «Лесная охрана» от «</w:t>
      </w:r>
      <w:r>
        <w:rPr>
          <w:rFonts w:ascii="Times New Roman" w:hAnsi="Times New Roman"/>
          <w:sz w:val="24"/>
          <w:szCs w:val="24"/>
        </w:rPr>
        <w:t>29</w:t>
      </w:r>
      <w:r w:rsidRPr="00887DC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августа</w:t>
      </w:r>
      <w:r w:rsidRPr="00887DCD">
        <w:rPr>
          <w:rFonts w:ascii="Times New Roman" w:hAnsi="Times New Roman"/>
          <w:sz w:val="24"/>
          <w:szCs w:val="24"/>
        </w:rPr>
        <w:t xml:space="preserve"> 2013 года № </w:t>
      </w:r>
      <w:r>
        <w:rPr>
          <w:rFonts w:ascii="Times New Roman" w:hAnsi="Times New Roman"/>
          <w:sz w:val="24"/>
          <w:szCs w:val="24"/>
        </w:rPr>
        <w:t xml:space="preserve">205 </w:t>
      </w:r>
      <w:r w:rsidRPr="00887DCD">
        <w:rPr>
          <w:rFonts w:ascii="Times New Roman" w:hAnsi="Times New Roman"/>
          <w:sz w:val="24"/>
          <w:szCs w:val="24"/>
        </w:rPr>
        <w:t>«Об отказе от проведения  аукциона</w:t>
      </w:r>
      <w:r w:rsidRPr="00887DCD">
        <w:rPr>
          <w:rFonts w:ascii="Times New Roman" w:eastAsia="MS Mincho" w:hAnsi="Times New Roman"/>
          <w:bCs/>
          <w:sz w:val="24"/>
          <w:szCs w:val="24"/>
        </w:rPr>
        <w:t xml:space="preserve"> на право заключения договора аренды объектов недвижимости, </w:t>
      </w:r>
      <w:r w:rsidRPr="00887DCD">
        <w:rPr>
          <w:rFonts w:ascii="Times New Roman" w:hAnsi="Times New Roman"/>
          <w:bCs/>
          <w:sz w:val="24"/>
          <w:szCs w:val="24"/>
        </w:rPr>
        <w:t>расположенных по адресу: Воронежская область, Павловский район, с. Русская Буйловка, ОГУ «Павловское лесничество», Русско-Буйловское участковое лесничество, квартал 19, выдел</w:t>
      </w:r>
      <w:r w:rsidRPr="001D6F26">
        <w:rPr>
          <w:rFonts w:ascii="Times New Roman" w:hAnsi="Times New Roman"/>
          <w:bCs/>
          <w:sz w:val="24"/>
          <w:szCs w:val="24"/>
        </w:rPr>
        <w:t xml:space="preserve"> 26, часть выдела – юго-западная</w:t>
      </w:r>
      <w:r w:rsidRPr="001D6F26">
        <w:rPr>
          <w:rFonts w:ascii="Times New Roman" w:hAnsi="Times New Roman"/>
          <w:sz w:val="24"/>
          <w:szCs w:val="24"/>
        </w:rPr>
        <w:t>».</w:t>
      </w:r>
    </w:p>
    <w:p w:rsidR="00484A82" w:rsidRDefault="00484A82" w:rsidP="00EB4950">
      <w:pPr>
        <w:pStyle w:val="a"/>
        <w:ind w:firstLine="567"/>
        <w:jc w:val="both"/>
        <w:rPr>
          <w:rFonts w:ascii="Times New Roman" w:hAnsi="Times New Roman"/>
          <w:sz w:val="24"/>
          <w:szCs w:val="24"/>
        </w:rPr>
      </w:pPr>
      <w:r w:rsidRPr="001D6F26">
        <w:rPr>
          <w:rFonts w:ascii="Times New Roman" w:hAnsi="Times New Roman"/>
          <w:sz w:val="24"/>
          <w:szCs w:val="24"/>
        </w:rPr>
        <w:t xml:space="preserve">Извещение о проведении аукциона и документация об аукционе были размещены 20 августа 2013 года  на официальном сайте торгов </w:t>
      </w:r>
      <w:hyperlink r:id="rId4" w:history="1">
        <w:r w:rsidRPr="001D6F26">
          <w:rPr>
            <w:rStyle w:val="Hyperlink"/>
            <w:rFonts w:ascii="Times New Roman" w:hAnsi="Times New Roman"/>
            <w:sz w:val="24"/>
            <w:szCs w:val="24"/>
            <w:lang w:val="en-US"/>
          </w:rPr>
          <w:t>www</w:t>
        </w:r>
        <w:r w:rsidRPr="001D6F26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1D6F26">
          <w:rPr>
            <w:rStyle w:val="Hyperlink"/>
            <w:rFonts w:ascii="Times New Roman" w:hAnsi="Times New Roman"/>
            <w:sz w:val="24"/>
            <w:szCs w:val="24"/>
            <w:lang w:val="en-US"/>
          </w:rPr>
          <w:t>torgi</w:t>
        </w:r>
        <w:r w:rsidRPr="001D6F26">
          <w:rPr>
            <w:rStyle w:val="Hyperlink"/>
            <w:rFonts w:ascii="Times New Roman" w:hAnsi="Times New Roman"/>
            <w:sz w:val="24"/>
            <w:szCs w:val="24"/>
          </w:rPr>
          <w:t>,</w:t>
        </w:r>
        <w:r w:rsidRPr="001D6F26">
          <w:rPr>
            <w:rStyle w:val="Hyperlink"/>
            <w:rFonts w:ascii="Times New Roman" w:hAnsi="Times New Roman"/>
            <w:sz w:val="24"/>
            <w:szCs w:val="24"/>
            <w:lang w:val="en-US"/>
          </w:rPr>
          <w:t>gov</w:t>
        </w:r>
        <w:r w:rsidRPr="001D6F26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1D6F26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1D6F2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сайте департамента имущественных и земельных отношений Воронежской области </w:t>
      </w:r>
      <w:hyperlink r:id="rId5" w:history="1">
        <w:r w:rsidRPr="00863CEB">
          <w:rPr>
            <w:rStyle w:val="Hyperlink"/>
            <w:rFonts w:ascii="Times New Roman" w:hAnsi="Times New Roman"/>
            <w:sz w:val="24"/>
            <w:szCs w:val="24"/>
            <w:lang w:val="en-US"/>
          </w:rPr>
          <w:t>www</w:t>
        </w:r>
        <w:r w:rsidRPr="00863CEB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863CEB">
          <w:rPr>
            <w:rStyle w:val="Hyperlink"/>
            <w:rFonts w:ascii="Times New Roman" w:hAnsi="Times New Roman"/>
            <w:sz w:val="24"/>
            <w:szCs w:val="24"/>
            <w:lang w:val="en-US"/>
          </w:rPr>
          <w:t>dizovo</w:t>
        </w:r>
        <w:r w:rsidRPr="001D6F26">
          <w:rPr>
            <w:rStyle w:val="Hyperlink"/>
            <w:rFonts w:ascii="Times New Roman" w:hAnsi="Times New Roman"/>
            <w:sz w:val="24"/>
            <w:szCs w:val="24"/>
          </w:rPr>
          <w:t>,</w:t>
        </w:r>
        <w:r w:rsidRPr="00863CEB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r w:rsidRPr="001D6F26">
        <w:rPr>
          <w:rFonts w:ascii="Times New Roman" w:hAnsi="Times New Roman"/>
          <w:sz w:val="24"/>
          <w:szCs w:val="24"/>
        </w:rPr>
        <w:t xml:space="preserve">сайте </w:t>
      </w:r>
      <w:r>
        <w:rPr>
          <w:rFonts w:ascii="Times New Roman" w:hAnsi="Times New Roman"/>
          <w:sz w:val="24"/>
          <w:szCs w:val="24"/>
        </w:rPr>
        <w:t>специализированной организации - КУ ВО «Фонд госимущества Воронежской области»</w:t>
      </w:r>
      <w:r w:rsidRPr="001D6F26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1D6F26">
          <w:rPr>
            <w:rStyle w:val="Hyperlink"/>
            <w:rFonts w:ascii="Times New Roman" w:hAnsi="Times New Roman"/>
            <w:sz w:val="24"/>
            <w:szCs w:val="24"/>
            <w:lang w:val="en-US"/>
          </w:rPr>
          <w:t>www</w:t>
        </w:r>
        <w:r w:rsidRPr="001D6F26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1D6F26">
          <w:rPr>
            <w:rStyle w:val="Hyperlink"/>
            <w:rFonts w:ascii="Times New Roman" w:hAnsi="Times New Roman"/>
            <w:sz w:val="24"/>
            <w:szCs w:val="24"/>
            <w:lang w:val="en-US"/>
          </w:rPr>
          <w:t>fgivo</w:t>
        </w:r>
        <w:r w:rsidRPr="001D6F26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1D6F26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1D6F26">
        <w:rPr>
          <w:rFonts w:ascii="Times New Roman" w:hAnsi="Times New Roman"/>
          <w:sz w:val="24"/>
          <w:szCs w:val="24"/>
        </w:rPr>
        <w:t xml:space="preserve"> </w:t>
      </w:r>
    </w:p>
    <w:p w:rsidR="00484A82" w:rsidRPr="009C4B83" w:rsidRDefault="00484A82" w:rsidP="009C4B83">
      <w:pPr>
        <w:ind w:firstLine="567"/>
        <w:jc w:val="both"/>
      </w:pPr>
      <w:r>
        <w:t>Дополнительную информацию можно получить по адресу:</w:t>
      </w:r>
      <w:r w:rsidRPr="009C4B83">
        <w:t xml:space="preserve"> </w:t>
      </w:r>
      <w:smartTag w:uri="urn:schemas-microsoft-com:office:smarttags" w:element="metricconverter">
        <w:smartTagPr>
          <w:attr w:name="ProductID" w:val="394018, г"/>
        </w:smartTagPr>
        <w:r w:rsidRPr="009C4B83">
          <w:t>394018, г</w:t>
        </w:r>
      </w:smartTag>
      <w:r w:rsidRPr="009C4B83">
        <w:t>. Воронеж, ул. Средне-Московская, 12; контактный телефон - (473) 213-70-01; контактное лицо – Сахно Зоя Егоровна.</w:t>
      </w:r>
    </w:p>
    <w:p w:rsidR="00484A82" w:rsidRPr="001D6F26" w:rsidRDefault="00484A82" w:rsidP="00EB4950">
      <w:pPr>
        <w:pStyle w:val="a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4A82" w:rsidRPr="001D6F26" w:rsidRDefault="00484A82" w:rsidP="00EB4950">
      <w:pPr>
        <w:pStyle w:val="a"/>
        <w:ind w:firstLine="567"/>
        <w:jc w:val="both"/>
        <w:rPr>
          <w:rFonts w:ascii="Times New Roman" w:hAnsi="Times New Roman"/>
          <w:sz w:val="24"/>
          <w:szCs w:val="24"/>
        </w:rPr>
      </w:pPr>
      <w:r w:rsidRPr="001D6F26">
        <w:rPr>
          <w:rFonts w:ascii="Times New Roman" w:hAnsi="Times New Roman"/>
          <w:sz w:val="24"/>
          <w:szCs w:val="24"/>
        </w:rPr>
        <w:t xml:space="preserve">    </w:t>
      </w:r>
    </w:p>
    <w:p w:rsidR="00484A82" w:rsidRDefault="00484A82" w:rsidP="00EB4950">
      <w:pPr>
        <w:jc w:val="center"/>
        <w:rPr>
          <w:b/>
          <w:sz w:val="28"/>
          <w:szCs w:val="28"/>
        </w:rPr>
      </w:pPr>
    </w:p>
    <w:p w:rsidR="00484A82" w:rsidRDefault="00484A82"/>
    <w:sectPr w:rsidR="00484A82" w:rsidSect="00614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950"/>
    <w:rsid w:val="00000F10"/>
    <w:rsid w:val="0000306F"/>
    <w:rsid w:val="00003428"/>
    <w:rsid w:val="00007F18"/>
    <w:rsid w:val="000200B0"/>
    <w:rsid w:val="00020BDD"/>
    <w:rsid w:val="00020F99"/>
    <w:rsid w:val="00021CF5"/>
    <w:rsid w:val="00025A4B"/>
    <w:rsid w:val="00025AED"/>
    <w:rsid w:val="00027DB6"/>
    <w:rsid w:val="00031E49"/>
    <w:rsid w:val="000333A8"/>
    <w:rsid w:val="000365C0"/>
    <w:rsid w:val="00036A10"/>
    <w:rsid w:val="00036E43"/>
    <w:rsid w:val="000372FD"/>
    <w:rsid w:val="00041359"/>
    <w:rsid w:val="00045055"/>
    <w:rsid w:val="000524A8"/>
    <w:rsid w:val="000528D5"/>
    <w:rsid w:val="00054EC6"/>
    <w:rsid w:val="000577BB"/>
    <w:rsid w:val="00062479"/>
    <w:rsid w:val="00070C91"/>
    <w:rsid w:val="00084043"/>
    <w:rsid w:val="00086296"/>
    <w:rsid w:val="000864AF"/>
    <w:rsid w:val="0009268D"/>
    <w:rsid w:val="00093F23"/>
    <w:rsid w:val="000A299F"/>
    <w:rsid w:val="000A6140"/>
    <w:rsid w:val="000B2E16"/>
    <w:rsid w:val="000B3560"/>
    <w:rsid w:val="000B4846"/>
    <w:rsid w:val="000C19AF"/>
    <w:rsid w:val="000D15A3"/>
    <w:rsid w:val="000D281C"/>
    <w:rsid w:val="000D55F4"/>
    <w:rsid w:val="000D583D"/>
    <w:rsid w:val="000D76F9"/>
    <w:rsid w:val="000E3A51"/>
    <w:rsid w:val="000F38DA"/>
    <w:rsid w:val="0010035E"/>
    <w:rsid w:val="00102A36"/>
    <w:rsid w:val="00105FD4"/>
    <w:rsid w:val="00110746"/>
    <w:rsid w:val="001134F8"/>
    <w:rsid w:val="001135D5"/>
    <w:rsid w:val="00120E73"/>
    <w:rsid w:val="00123498"/>
    <w:rsid w:val="00131BA2"/>
    <w:rsid w:val="00137EBB"/>
    <w:rsid w:val="001402C0"/>
    <w:rsid w:val="001475D6"/>
    <w:rsid w:val="001478EA"/>
    <w:rsid w:val="00147F23"/>
    <w:rsid w:val="00164D4D"/>
    <w:rsid w:val="001668E1"/>
    <w:rsid w:val="0017398F"/>
    <w:rsid w:val="00174559"/>
    <w:rsid w:val="00174A94"/>
    <w:rsid w:val="00176A06"/>
    <w:rsid w:val="0018136F"/>
    <w:rsid w:val="00183FD9"/>
    <w:rsid w:val="0018657E"/>
    <w:rsid w:val="0018715B"/>
    <w:rsid w:val="001877A4"/>
    <w:rsid w:val="001966B3"/>
    <w:rsid w:val="001A2AD4"/>
    <w:rsid w:val="001A6738"/>
    <w:rsid w:val="001B06B9"/>
    <w:rsid w:val="001B2E50"/>
    <w:rsid w:val="001B3D8E"/>
    <w:rsid w:val="001B62EB"/>
    <w:rsid w:val="001B7D43"/>
    <w:rsid w:val="001D12D3"/>
    <w:rsid w:val="001D1546"/>
    <w:rsid w:val="001D4DDB"/>
    <w:rsid w:val="001D68E4"/>
    <w:rsid w:val="001D6F26"/>
    <w:rsid w:val="001E3092"/>
    <w:rsid w:val="001E6609"/>
    <w:rsid w:val="001E7269"/>
    <w:rsid w:val="001E7320"/>
    <w:rsid w:val="001F0063"/>
    <w:rsid w:val="001F0A9B"/>
    <w:rsid w:val="001F2161"/>
    <w:rsid w:val="001F6AE7"/>
    <w:rsid w:val="001F6B8C"/>
    <w:rsid w:val="00203D57"/>
    <w:rsid w:val="002124D0"/>
    <w:rsid w:val="00213DA0"/>
    <w:rsid w:val="0021601F"/>
    <w:rsid w:val="002221B7"/>
    <w:rsid w:val="00222739"/>
    <w:rsid w:val="00223810"/>
    <w:rsid w:val="002249A7"/>
    <w:rsid w:val="0022508A"/>
    <w:rsid w:val="002301FD"/>
    <w:rsid w:val="0023254E"/>
    <w:rsid w:val="002344B6"/>
    <w:rsid w:val="0023718A"/>
    <w:rsid w:val="002374D2"/>
    <w:rsid w:val="00242462"/>
    <w:rsid w:val="0024289F"/>
    <w:rsid w:val="00243644"/>
    <w:rsid w:val="002440B9"/>
    <w:rsid w:val="00246633"/>
    <w:rsid w:val="002472EF"/>
    <w:rsid w:val="00247EBB"/>
    <w:rsid w:val="00260171"/>
    <w:rsid w:val="00263150"/>
    <w:rsid w:val="00263FAC"/>
    <w:rsid w:val="00267AE0"/>
    <w:rsid w:val="00267AE1"/>
    <w:rsid w:val="00274698"/>
    <w:rsid w:val="00276A53"/>
    <w:rsid w:val="002820FB"/>
    <w:rsid w:val="002828EB"/>
    <w:rsid w:val="00283CAE"/>
    <w:rsid w:val="00283E28"/>
    <w:rsid w:val="00291322"/>
    <w:rsid w:val="002A01EA"/>
    <w:rsid w:val="002A051E"/>
    <w:rsid w:val="002A4199"/>
    <w:rsid w:val="002A6508"/>
    <w:rsid w:val="002A7831"/>
    <w:rsid w:val="002B2625"/>
    <w:rsid w:val="002B2E59"/>
    <w:rsid w:val="002B31AE"/>
    <w:rsid w:val="002B3E77"/>
    <w:rsid w:val="002B4216"/>
    <w:rsid w:val="002B5E3C"/>
    <w:rsid w:val="002B7F56"/>
    <w:rsid w:val="002C2F87"/>
    <w:rsid w:val="002C537B"/>
    <w:rsid w:val="002C6722"/>
    <w:rsid w:val="002C7A9F"/>
    <w:rsid w:val="002D2ACC"/>
    <w:rsid w:val="002D3D27"/>
    <w:rsid w:val="002D4362"/>
    <w:rsid w:val="002D54EF"/>
    <w:rsid w:val="002D7064"/>
    <w:rsid w:val="002E0269"/>
    <w:rsid w:val="002E2BE6"/>
    <w:rsid w:val="002E2C0F"/>
    <w:rsid w:val="002E5FA4"/>
    <w:rsid w:val="002E6761"/>
    <w:rsid w:val="002F177F"/>
    <w:rsid w:val="002F3AB5"/>
    <w:rsid w:val="00301087"/>
    <w:rsid w:val="00302F1B"/>
    <w:rsid w:val="0031156A"/>
    <w:rsid w:val="00312270"/>
    <w:rsid w:val="00332373"/>
    <w:rsid w:val="00333216"/>
    <w:rsid w:val="00333A85"/>
    <w:rsid w:val="00336A23"/>
    <w:rsid w:val="003370F1"/>
    <w:rsid w:val="003475A4"/>
    <w:rsid w:val="00351A8C"/>
    <w:rsid w:val="00355752"/>
    <w:rsid w:val="00356F68"/>
    <w:rsid w:val="00357A00"/>
    <w:rsid w:val="00365AC6"/>
    <w:rsid w:val="00370A8D"/>
    <w:rsid w:val="00374427"/>
    <w:rsid w:val="00377C5D"/>
    <w:rsid w:val="0038271B"/>
    <w:rsid w:val="00384354"/>
    <w:rsid w:val="003954B9"/>
    <w:rsid w:val="003964E1"/>
    <w:rsid w:val="00396571"/>
    <w:rsid w:val="003A0AF3"/>
    <w:rsid w:val="003A2BA7"/>
    <w:rsid w:val="003A3D3D"/>
    <w:rsid w:val="003A7A0A"/>
    <w:rsid w:val="003B13C5"/>
    <w:rsid w:val="003B3B44"/>
    <w:rsid w:val="003B4A9B"/>
    <w:rsid w:val="003B51FA"/>
    <w:rsid w:val="003B55A5"/>
    <w:rsid w:val="003B5EED"/>
    <w:rsid w:val="003B6303"/>
    <w:rsid w:val="003C3A39"/>
    <w:rsid w:val="003C438B"/>
    <w:rsid w:val="003C4B4E"/>
    <w:rsid w:val="003C6C85"/>
    <w:rsid w:val="003D03F8"/>
    <w:rsid w:val="003D1795"/>
    <w:rsid w:val="003D3B53"/>
    <w:rsid w:val="003D5B63"/>
    <w:rsid w:val="003D6733"/>
    <w:rsid w:val="003E01D0"/>
    <w:rsid w:val="003E0CB4"/>
    <w:rsid w:val="003E53F0"/>
    <w:rsid w:val="003E5539"/>
    <w:rsid w:val="003F6DA2"/>
    <w:rsid w:val="00401914"/>
    <w:rsid w:val="00406404"/>
    <w:rsid w:val="00406EF6"/>
    <w:rsid w:val="0040706B"/>
    <w:rsid w:val="00407B1F"/>
    <w:rsid w:val="00410627"/>
    <w:rsid w:val="0041732E"/>
    <w:rsid w:val="00422E3A"/>
    <w:rsid w:val="004230E3"/>
    <w:rsid w:val="004303E3"/>
    <w:rsid w:val="0043778C"/>
    <w:rsid w:val="00440320"/>
    <w:rsid w:val="00441472"/>
    <w:rsid w:val="00450D02"/>
    <w:rsid w:val="0045449F"/>
    <w:rsid w:val="0045735A"/>
    <w:rsid w:val="004575EB"/>
    <w:rsid w:val="00457C43"/>
    <w:rsid w:val="004609A8"/>
    <w:rsid w:val="004619C0"/>
    <w:rsid w:val="00461C02"/>
    <w:rsid w:val="00466C76"/>
    <w:rsid w:val="00470C38"/>
    <w:rsid w:val="00471511"/>
    <w:rsid w:val="004725BC"/>
    <w:rsid w:val="00480000"/>
    <w:rsid w:val="004819F1"/>
    <w:rsid w:val="00481C0A"/>
    <w:rsid w:val="00483A1B"/>
    <w:rsid w:val="00484A82"/>
    <w:rsid w:val="00487345"/>
    <w:rsid w:val="0048761C"/>
    <w:rsid w:val="00487F03"/>
    <w:rsid w:val="00490465"/>
    <w:rsid w:val="0049160C"/>
    <w:rsid w:val="00492B99"/>
    <w:rsid w:val="00494610"/>
    <w:rsid w:val="00496445"/>
    <w:rsid w:val="004A0447"/>
    <w:rsid w:val="004A086A"/>
    <w:rsid w:val="004A167F"/>
    <w:rsid w:val="004A2597"/>
    <w:rsid w:val="004B28B0"/>
    <w:rsid w:val="004C4E4B"/>
    <w:rsid w:val="004C5A45"/>
    <w:rsid w:val="004D1E39"/>
    <w:rsid w:val="004D2313"/>
    <w:rsid w:val="004D38E3"/>
    <w:rsid w:val="004D7C3D"/>
    <w:rsid w:val="004D7CA0"/>
    <w:rsid w:val="004E2C90"/>
    <w:rsid w:val="004E40F2"/>
    <w:rsid w:val="004F34FE"/>
    <w:rsid w:val="00506A9A"/>
    <w:rsid w:val="005138FF"/>
    <w:rsid w:val="00513D85"/>
    <w:rsid w:val="00514776"/>
    <w:rsid w:val="00522529"/>
    <w:rsid w:val="00525C9A"/>
    <w:rsid w:val="00525E42"/>
    <w:rsid w:val="005325F9"/>
    <w:rsid w:val="00533C02"/>
    <w:rsid w:val="00533F68"/>
    <w:rsid w:val="00535931"/>
    <w:rsid w:val="00541852"/>
    <w:rsid w:val="0054195F"/>
    <w:rsid w:val="0054388D"/>
    <w:rsid w:val="005452F4"/>
    <w:rsid w:val="00545A6E"/>
    <w:rsid w:val="005462BF"/>
    <w:rsid w:val="005526EF"/>
    <w:rsid w:val="00553DD5"/>
    <w:rsid w:val="0055432F"/>
    <w:rsid w:val="00556504"/>
    <w:rsid w:val="00562403"/>
    <w:rsid w:val="00564717"/>
    <w:rsid w:val="0056721C"/>
    <w:rsid w:val="005714C7"/>
    <w:rsid w:val="00585A47"/>
    <w:rsid w:val="00587686"/>
    <w:rsid w:val="00592EAB"/>
    <w:rsid w:val="00595388"/>
    <w:rsid w:val="005957E1"/>
    <w:rsid w:val="005A035A"/>
    <w:rsid w:val="005A12B3"/>
    <w:rsid w:val="005A2E08"/>
    <w:rsid w:val="005A63C9"/>
    <w:rsid w:val="005A7BB7"/>
    <w:rsid w:val="005B2311"/>
    <w:rsid w:val="005B4024"/>
    <w:rsid w:val="005B406B"/>
    <w:rsid w:val="005B472D"/>
    <w:rsid w:val="005B55E9"/>
    <w:rsid w:val="005C1788"/>
    <w:rsid w:val="005D011B"/>
    <w:rsid w:val="005D6106"/>
    <w:rsid w:val="005D6566"/>
    <w:rsid w:val="005D7500"/>
    <w:rsid w:val="005E38E0"/>
    <w:rsid w:val="005E4055"/>
    <w:rsid w:val="005E5F56"/>
    <w:rsid w:val="005E6FE1"/>
    <w:rsid w:val="005F1F0C"/>
    <w:rsid w:val="005F1FC9"/>
    <w:rsid w:val="005F3F0A"/>
    <w:rsid w:val="005F61C5"/>
    <w:rsid w:val="00603447"/>
    <w:rsid w:val="00603EF1"/>
    <w:rsid w:val="00604C04"/>
    <w:rsid w:val="00607D5A"/>
    <w:rsid w:val="006104D6"/>
    <w:rsid w:val="0061165E"/>
    <w:rsid w:val="006120F9"/>
    <w:rsid w:val="00614412"/>
    <w:rsid w:val="00616112"/>
    <w:rsid w:val="00624674"/>
    <w:rsid w:val="00630781"/>
    <w:rsid w:val="006369CE"/>
    <w:rsid w:val="00640EE4"/>
    <w:rsid w:val="00641CE2"/>
    <w:rsid w:val="006430AD"/>
    <w:rsid w:val="0064443F"/>
    <w:rsid w:val="00646F23"/>
    <w:rsid w:val="006479B9"/>
    <w:rsid w:val="006514E2"/>
    <w:rsid w:val="0065238E"/>
    <w:rsid w:val="00655020"/>
    <w:rsid w:val="00657982"/>
    <w:rsid w:val="0066067E"/>
    <w:rsid w:val="00661960"/>
    <w:rsid w:val="00662439"/>
    <w:rsid w:val="00667CF3"/>
    <w:rsid w:val="006707E8"/>
    <w:rsid w:val="0067461D"/>
    <w:rsid w:val="00674858"/>
    <w:rsid w:val="00681B7C"/>
    <w:rsid w:val="00686166"/>
    <w:rsid w:val="006878B3"/>
    <w:rsid w:val="00690961"/>
    <w:rsid w:val="00690A5D"/>
    <w:rsid w:val="00692503"/>
    <w:rsid w:val="00693D2B"/>
    <w:rsid w:val="006A0567"/>
    <w:rsid w:val="006A0CBF"/>
    <w:rsid w:val="006A1370"/>
    <w:rsid w:val="006A18CB"/>
    <w:rsid w:val="006B0E3D"/>
    <w:rsid w:val="006B1383"/>
    <w:rsid w:val="006B2595"/>
    <w:rsid w:val="006B3A05"/>
    <w:rsid w:val="006B6350"/>
    <w:rsid w:val="006B723F"/>
    <w:rsid w:val="006B7401"/>
    <w:rsid w:val="006C0827"/>
    <w:rsid w:val="006C638A"/>
    <w:rsid w:val="006D2A7C"/>
    <w:rsid w:val="006D35C5"/>
    <w:rsid w:val="006E24DB"/>
    <w:rsid w:val="006E2735"/>
    <w:rsid w:val="006E2A1F"/>
    <w:rsid w:val="006E60A0"/>
    <w:rsid w:val="006F007E"/>
    <w:rsid w:val="006F07B0"/>
    <w:rsid w:val="006F35B3"/>
    <w:rsid w:val="0070326E"/>
    <w:rsid w:val="0070335C"/>
    <w:rsid w:val="0070347E"/>
    <w:rsid w:val="00704E2A"/>
    <w:rsid w:val="0070514C"/>
    <w:rsid w:val="007056B4"/>
    <w:rsid w:val="00705702"/>
    <w:rsid w:val="00710043"/>
    <w:rsid w:val="0071196D"/>
    <w:rsid w:val="00715F08"/>
    <w:rsid w:val="00716A8D"/>
    <w:rsid w:val="00717BE5"/>
    <w:rsid w:val="00723EE1"/>
    <w:rsid w:val="0073403B"/>
    <w:rsid w:val="00735883"/>
    <w:rsid w:val="0073624C"/>
    <w:rsid w:val="007416CA"/>
    <w:rsid w:val="007423E0"/>
    <w:rsid w:val="00745770"/>
    <w:rsid w:val="00751582"/>
    <w:rsid w:val="00754915"/>
    <w:rsid w:val="00755340"/>
    <w:rsid w:val="0075644C"/>
    <w:rsid w:val="00764ADB"/>
    <w:rsid w:val="0076693E"/>
    <w:rsid w:val="00767F37"/>
    <w:rsid w:val="00773944"/>
    <w:rsid w:val="007740D7"/>
    <w:rsid w:val="00777D6E"/>
    <w:rsid w:val="00781AE7"/>
    <w:rsid w:val="007847E7"/>
    <w:rsid w:val="00787C2B"/>
    <w:rsid w:val="00795399"/>
    <w:rsid w:val="00797127"/>
    <w:rsid w:val="007A29B2"/>
    <w:rsid w:val="007A29B8"/>
    <w:rsid w:val="007A41CF"/>
    <w:rsid w:val="007A68FB"/>
    <w:rsid w:val="007A73FB"/>
    <w:rsid w:val="007B14ED"/>
    <w:rsid w:val="007B6E46"/>
    <w:rsid w:val="007C028F"/>
    <w:rsid w:val="007C2039"/>
    <w:rsid w:val="007C26DF"/>
    <w:rsid w:val="007C2A0F"/>
    <w:rsid w:val="007C33E9"/>
    <w:rsid w:val="007C486F"/>
    <w:rsid w:val="007C5361"/>
    <w:rsid w:val="007C5947"/>
    <w:rsid w:val="007D5A6F"/>
    <w:rsid w:val="007D7402"/>
    <w:rsid w:val="007E1A31"/>
    <w:rsid w:val="007E2C2F"/>
    <w:rsid w:val="007E63C4"/>
    <w:rsid w:val="007E63C6"/>
    <w:rsid w:val="007F3868"/>
    <w:rsid w:val="007F4EF2"/>
    <w:rsid w:val="007F726E"/>
    <w:rsid w:val="008004B1"/>
    <w:rsid w:val="008027D0"/>
    <w:rsid w:val="00806FEC"/>
    <w:rsid w:val="00807E09"/>
    <w:rsid w:val="0081024D"/>
    <w:rsid w:val="00810F50"/>
    <w:rsid w:val="0081651F"/>
    <w:rsid w:val="0082388C"/>
    <w:rsid w:val="008276B8"/>
    <w:rsid w:val="00835491"/>
    <w:rsid w:val="0083560A"/>
    <w:rsid w:val="00835EEF"/>
    <w:rsid w:val="00836FA4"/>
    <w:rsid w:val="008428F2"/>
    <w:rsid w:val="00843B16"/>
    <w:rsid w:val="008473A8"/>
    <w:rsid w:val="0085117D"/>
    <w:rsid w:val="00851484"/>
    <w:rsid w:val="00852F89"/>
    <w:rsid w:val="008636A3"/>
    <w:rsid w:val="00863CEB"/>
    <w:rsid w:val="00866E98"/>
    <w:rsid w:val="0087548C"/>
    <w:rsid w:val="00876EE9"/>
    <w:rsid w:val="008775F3"/>
    <w:rsid w:val="00884F57"/>
    <w:rsid w:val="008866C6"/>
    <w:rsid w:val="00886B36"/>
    <w:rsid w:val="00887DCD"/>
    <w:rsid w:val="00891440"/>
    <w:rsid w:val="0089398E"/>
    <w:rsid w:val="008A00A0"/>
    <w:rsid w:val="008A0987"/>
    <w:rsid w:val="008A1584"/>
    <w:rsid w:val="008A3570"/>
    <w:rsid w:val="008A3A22"/>
    <w:rsid w:val="008A568E"/>
    <w:rsid w:val="008B2548"/>
    <w:rsid w:val="008B6F7A"/>
    <w:rsid w:val="008C2627"/>
    <w:rsid w:val="008C4C66"/>
    <w:rsid w:val="008D14BC"/>
    <w:rsid w:val="008D1B03"/>
    <w:rsid w:val="008D36C0"/>
    <w:rsid w:val="008D5116"/>
    <w:rsid w:val="008E0FE7"/>
    <w:rsid w:val="008E2DA1"/>
    <w:rsid w:val="008E7BF3"/>
    <w:rsid w:val="008F2392"/>
    <w:rsid w:val="008F2630"/>
    <w:rsid w:val="008F2E0F"/>
    <w:rsid w:val="008F4882"/>
    <w:rsid w:val="008F6DFB"/>
    <w:rsid w:val="00900C19"/>
    <w:rsid w:val="00902652"/>
    <w:rsid w:val="00904DDC"/>
    <w:rsid w:val="00905E5B"/>
    <w:rsid w:val="00911938"/>
    <w:rsid w:val="00914BD8"/>
    <w:rsid w:val="00925B6D"/>
    <w:rsid w:val="00927047"/>
    <w:rsid w:val="00930B88"/>
    <w:rsid w:val="00931C26"/>
    <w:rsid w:val="00934368"/>
    <w:rsid w:val="00937589"/>
    <w:rsid w:val="0094329C"/>
    <w:rsid w:val="00951262"/>
    <w:rsid w:val="0095320B"/>
    <w:rsid w:val="009570BF"/>
    <w:rsid w:val="00957DC5"/>
    <w:rsid w:val="00974A36"/>
    <w:rsid w:val="00981345"/>
    <w:rsid w:val="00986AF4"/>
    <w:rsid w:val="009A0D99"/>
    <w:rsid w:val="009A33B0"/>
    <w:rsid w:val="009B169D"/>
    <w:rsid w:val="009B3368"/>
    <w:rsid w:val="009C2E85"/>
    <w:rsid w:val="009C4B83"/>
    <w:rsid w:val="009E0073"/>
    <w:rsid w:val="009E2B07"/>
    <w:rsid w:val="009F138E"/>
    <w:rsid w:val="009F49E9"/>
    <w:rsid w:val="009F74CA"/>
    <w:rsid w:val="00A00F5E"/>
    <w:rsid w:val="00A013A8"/>
    <w:rsid w:val="00A02820"/>
    <w:rsid w:val="00A06A66"/>
    <w:rsid w:val="00A100AE"/>
    <w:rsid w:val="00A1028C"/>
    <w:rsid w:val="00A174A5"/>
    <w:rsid w:val="00A177E0"/>
    <w:rsid w:val="00A208FE"/>
    <w:rsid w:val="00A30F7E"/>
    <w:rsid w:val="00A33FC7"/>
    <w:rsid w:val="00A34E7D"/>
    <w:rsid w:val="00A4262A"/>
    <w:rsid w:val="00A44363"/>
    <w:rsid w:val="00A46096"/>
    <w:rsid w:val="00A47EE3"/>
    <w:rsid w:val="00A505AC"/>
    <w:rsid w:val="00A523D7"/>
    <w:rsid w:val="00A5348F"/>
    <w:rsid w:val="00A56ABE"/>
    <w:rsid w:val="00A6044B"/>
    <w:rsid w:val="00A66BBB"/>
    <w:rsid w:val="00A7045B"/>
    <w:rsid w:val="00A70A60"/>
    <w:rsid w:val="00A73552"/>
    <w:rsid w:val="00A93616"/>
    <w:rsid w:val="00A93C0C"/>
    <w:rsid w:val="00AA3630"/>
    <w:rsid w:val="00AA4EE5"/>
    <w:rsid w:val="00AB17A0"/>
    <w:rsid w:val="00AB2500"/>
    <w:rsid w:val="00AB577D"/>
    <w:rsid w:val="00AC3841"/>
    <w:rsid w:val="00AC6390"/>
    <w:rsid w:val="00AC681B"/>
    <w:rsid w:val="00AC7177"/>
    <w:rsid w:val="00AD1734"/>
    <w:rsid w:val="00AD2AE0"/>
    <w:rsid w:val="00AD3FAB"/>
    <w:rsid w:val="00AD41D7"/>
    <w:rsid w:val="00AE2807"/>
    <w:rsid w:val="00AF20FB"/>
    <w:rsid w:val="00AF25B5"/>
    <w:rsid w:val="00AF6E7C"/>
    <w:rsid w:val="00B00809"/>
    <w:rsid w:val="00B008E3"/>
    <w:rsid w:val="00B02039"/>
    <w:rsid w:val="00B04C06"/>
    <w:rsid w:val="00B05B2B"/>
    <w:rsid w:val="00B13C91"/>
    <w:rsid w:val="00B17A03"/>
    <w:rsid w:val="00B2498E"/>
    <w:rsid w:val="00B252B6"/>
    <w:rsid w:val="00B276D0"/>
    <w:rsid w:val="00B3171B"/>
    <w:rsid w:val="00B34BB4"/>
    <w:rsid w:val="00B371A9"/>
    <w:rsid w:val="00B37342"/>
    <w:rsid w:val="00B45599"/>
    <w:rsid w:val="00B4595E"/>
    <w:rsid w:val="00B471FC"/>
    <w:rsid w:val="00B47742"/>
    <w:rsid w:val="00B47F2D"/>
    <w:rsid w:val="00B50C8A"/>
    <w:rsid w:val="00B521D3"/>
    <w:rsid w:val="00B575C7"/>
    <w:rsid w:val="00B623EC"/>
    <w:rsid w:val="00B644B1"/>
    <w:rsid w:val="00B64E5A"/>
    <w:rsid w:val="00B65B16"/>
    <w:rsid w:val="00B66973"/>
    <w:rsid w:val="00B7127D"/>
    <w:rsid w:val="00B7439D"/>
    <w:rsid w:val="00B87362"/>
    <w:rsid w:val="00B9109B"/>
    <w:rsid w:val="00B92787"/>
    <w:rsid w:val="00B92EB2"/>
    <w:rsid w:val="00B9452F"/>
    <w:rsid w:val="00B97069"/>
    <w:rsid w:val="00B97B4F"/>
    <w:rsid w:val="00BA0ABB"/>
    <w:rsid w:val="00BA1F24"/>
    <w:rsid w:val="00BA275F"/>
    <w:rsid w:val="00BA2C58"/>
    <w:rsid w:val="00BA2D2D"/>
    <w:rsid w:val="00BA70DC"/>
    <w:rsid w:val="00BA7E0D"/>
    <w:rsid w:val="00BB3CAE"/>
    <w:rsid w:val="00BB5ACA"/>
    <w:rsid w:val="00BC29FB"/>
    <w:rsid w:val="00BC3F6C"/>
    <w:rsid w:val="00BC40B7"/>
    <w:rsid w:val="00BC4E31"/>
    <w:rsid w:val="00BD2339"/>
    <w:rsid w:val="00BD500C"/>
    <w:rsid w:val="00BD638B"/>
    <w:rsid w:val="00BE06AB"/>
    <w:rsid w:val="00BE07E9"/>
    <w:rsid w:val="00BE0E4E"/>
    <w:rsid w:val="00BE4358"/>
    <w:rsid w:val="00BF24CD"/>
    <w:rsid w:val="00BF555C"/>
    <w:rsid w:val="00C01EC2"/>
    <w:rsid w:val="00C02DFA"/>
    <w:rsid w:val="00C04052"/>
    <w:rsid w:val="00C04EFC"/>
    <w:rsid w:val="00C05A8C"/>
    <w:rsid w:val="00C11608"/>
    <w:rsid w:val="00C11C8E"/>
    <w:rsid w:val="00C12419"/>
    <w:rsid w:val="00C12C86"/>
    <w:rsid w:val="00C1614C"/>
    <w:rsid w:val="00C16326"/>
    <w:rsid w:val="00C20193"/>
    <w:rsid w:val="00C20D82"/>
    <w:rsid w:val="00C25715"/>
    <w:rsid w:val="00C34BB7"/>
    <w:rsid w:val="00C367A0"/>
    <w:rsid w:val="00C4147B"/>
    <w:rsid w:val="00C41B00"/>
    <w:rsid w:val="00C445B3"/>
    <w:rsid w:val="00C50EC3"/>
    <w:rsid w:val="00C52F0F"/>
    <w:rsid w:val="00C649BF"/>
    <w:rsid w:val="00C66F53"/>
    <w:rsid w:val="00C703D7"/>
    <w:rsid w:val="00C81D35"/>
    <w:rsid w:val="00C8724E"/>
    <w:rsid w:val="00C903E5"/>
    <w:rsid w:val="00C92B80"/>
    <w:rsid w:val="00C954F6"/>
    <w:rsid w:val="00C97C7C"/>
    <w:rsid w:val="00CB2889"/>
    <w:rsid w:val="00CB29B6"/>
    <w:rsid w:val="00CB3E17"/>
    <w:rsid w:val="00CB4579"/>
    <w:rsid w:val="00CB701E"/>
    <w:rsid w:val="00CC5A13"/>
    <w:rsid w:val="00CD2A75"/>
    <w:rsid w:val="00CD35DF"/>
    <w:rsid w:val="00CD4B6A"/>
    <w:rsid w:val="00CD5F6A"/>
    <w:rsid w:val="00CD6385"/>
    <w:rsid w:val="00CE08B6"/>
    <w:rsid w:val="00CE44EC"/>
    <w:rsid w:val="00CE486C"/>
    <w:rsid w:val="00CF4BF2"/>
    <w:rsid w:val="00CF66B4"/>
    <w:rsid w:val="00CF7CF0"/>
    <w:rsid w:val="00D0741D"/>
    <w:rsid w:val="00D1601C"/>
    <w:rsid w:val="00D214D7"/>
    <w:rsid w:val="00D2676E"/>
    <w:rsid w:val="00D27907"/>
    <w:rsid w:val="00D305F0"/>
    <w:rsid w:val="00D32582"/>
    <w:rsid w:val="00D34DCF"/>
    <w:rsid w:val="00D36863"/>
    <w:rsid w:val="00D44BB9"/>
    <w:rsid w:val="00D4560A"/>
    <w:rsid w:val="00D4689D"/>
    <w:rsid w:val="00D52F3C"/>
    <w:rsid w:val="00D54243"/>
    <w:rsid w:val="00D63BFB"/>
    <w:rsid w:val="00D64841"/>
    <w:rsid w:val="00D7458E"/>
    <w:rsid w:val="00D74DF6"/>
    <w:rsid w:val="00D75945"/>
    <w:rsid w:val="00D80835"/>
    <w:rsid w:val="00D82B0B"/>
    <w:rsid w:val="00D85273"/>
    <w:rsid w:val="00D856AE"/>
    <w:rsid w:val="00D86D51"/>
    <w:rsid w:val="00D9226D"/>
    <w:rsid w:val="00D92D01"/>
    <w:rsid w:val="00D93C2A"/>
    <w:rsid w:val="00D94222"/>
    <w:rsid w:val="00D94289"/>
    <w:rsid w:val="00D947CA"/>
    <w:rsid w:val="00D97389"/>
    <w:rsid w:val="00D973D3"/>
    <w:rsid w:val="00DA1E9C"/>
    <w:rsid w:val="00DA4927"/>
    <w:rsid w:val="00DA565F"/>
    <w:rsid w:val="00DA688C"/>
    <w:rsid w:val="00DB196D"/>
    <w:rsid w:val="00DB5475"/>
    <w:rsid w:val="00DB6D93"/>
    <w:rsid w:val="00DB7515"/>
    <w:rsid w:val="00DC17F9"/>
    <w:rsid w:val="00DC1CB6"/>
    <w:rsid w:val="00DC62CE"/>
    <w:rsid w:val="00DC6317"/>
    <w:rsid w:val="00DC6D2D"/>
    <w:rsid w:val="00DE1129"/>
    <w:rsid w:val="00DE1C52"/>
    <w:rsid w:val="00DE3CBA"/>
    <w:rsid w:val="00DF054B"/>
    <w:rsid w:val="00DF5678"/>
    <w:rsid w:val="00E05A5B"/>
    <w:rsid w:val="00E1031A"/>
    <w:rsid w:val="00E11899"/>
    <w:rsid w:val="00E12FEF"/>
    <w:rsid w:val="00E13667"/>
    <w:rsid w:val="00E13FB3"/>
    <w:rsid w:val="00E16A19"/>
    <w:rsid w:val="00E17627"/>
    <w:rsid w:val="00E2025F"/>
    <w:rsid w:val="00E305B7"/>
    <w:rsid w:val="00E35B33"/>
    <w:rsid w:val="00E414CE"/>
    <w:rsid w:val="00E43470"/>
    <w:rsid w:val="00E44913"/>
    <w:rsid w:val="00E46559"/>
    <w:rsid w:val="00E55B0F"/>
    <w:rsid w:val="00E55C69"/>
    <w:rsid w:val="00E57858"/>
    <w:rsid w:val="00E71F10"/>
    <w:rsid w:val="00E747ED"/>
    <w:rsid w:val="00E80D87"/>
    <w:rsid w:val="00E810AA"/>
    <w:rsid w:val="00E82CF4"/>
    <w:rsid w:val="00E940A1"/>
    <w:rsid w:val="00E966EC"/>
    <w:rsid w:val="00EB1665"/>
    <w:rsid w:val="00EB31F7"/>
    <w:rsid w:val="00EB491D"/>
    <w:rsid w:val="00EB4950"/>
    <w:rsid w:val="00EB5B9B"/>
    <w:rsid w:val="00EC15C0"/>
    <w:rsid w:val="00EC534B"/>
    <w:rsid w:val="00ED049F"/>
    <w:rsid w:val="00ED3DAC"/>
    <w:rsid w:val="00EE1088"/>
    <w:rsid w:val="00EE4040"/>
    <w:rsid w:val="00EE66CA"/>
    <w:rsid w:val="00EF2EF4"/>
    <w:rsid w:val="00EF50EB"/>
    <w:rsid w:val="00EF5AA7"/>
    <w:rsid w:val="00EF72BF"/>
    <w:rsid w:val="00F0083A"/>
    <w:rsid w:val="00F00D04"/>
    <w:rsid w:val="00F01397"/>
    <w:rsid w:val="00F01B2A"/>
    <w:rsid w:val="00F026E1"/>
    <w:rsid w:val="00F0387F"/>
    <w:rsid w:val="00F04D18"/>
    <w:rsid w:val="00F15D85"/>
    <w:rsid w:val="00F17DDC"/>
    <w:rsid w:val="00F2008F"/>
    <w:rsid w:val="00F35CB8"/>
    <w:rsid w:val="00F41C78"/>
    <w:rsid w:val="00F450F7"/>
    <w:rsid w:val="00F461D8"/>
    <w:rsid w:val="00F46CE7"/>
    <w:rsid w:val="00F47BFC"/>
    <w:rsid w:val="00F50FB8"/>
    <w:rsid w:val="00F562B1"/>
    <w:rsid w:val="00F60022"/>
    <w:rsid w:val="00F608C4"/>
    <w:rsid w:val="00F617DE"/>
    <w:rsid w:val="00F651DF"/>
    <w:rsid w:val="00F656EF"/>
    <w:rsid w:val="00F70B6C"/>
    <w:rsid w:val="00F82CA0"/>
    <w:rsid w:val="00F86222"/>
    <w:rsid w:val="00F8715C"/>
    <w:rsid w:val="00F93852"/>
    <w:rsid w:val="00FA0EE4"/>
    <w:rsid w:val="00FA1584"/>
    <w:rsid w:val="00FA36A1"/>
    <w:rsid w:val="00FA70F4"/>
    <w:rsid w:val="00FB2076"/>
    <w:rsid w:val="00FC11F8"/>
    <w:rsid w:val="00FC5484"/>
    <w:rsid w:val="00FD21BB"/>
    <w:rsid w:val="00FE0B7B"/>
    <w:rsid w:val="00FE0CAA"/>
    <w:rsid w:val="00FE19BD"/>
    <w:rsid w:val="00FE2C15"/>
    <w:rsid w:val="00FE5FAF"/>
    <w:rsid w:val="00FF18DD"/>
    <w:rsid w:val="00FF3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95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B4950"/>
    <w:rPr>
      <w:rFonts w:cs="Times New Roman"/>
      <w:color w:val="0000FF"/>
      <w:u w:val="single"/>
    </w:rPr>
  </w:style>
  <w:style w:type="paragraph" w:customStyle="1" w:styleId="a">
    <w:name w:val="Обычный.Название подразделения"/>
    <w:uiPriority w:val="99"/>
    <w:rsid w:val="00EB4950"/>
    <w:rPr>
      <w:rFonts w:ascii="SchoolBook" w:eastAsia="Times New Roman" w:hAnsi="SchoolBook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givo.ru/" TargetMode="External"/><Relationship Id="rId5" Type="http://schemas.openxmlformats.org/officeDocument/2006/relationships/hyperlink" Target="http://www.dizovo,ru" TargetMode="External"/><Relationship Id="rId4" Type="http://schemas.openxmlformats.org/officeDocument/2006/relationships/hyperlink" Target="http://www.torgi,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1</Pages>
  <Words>218</Words>
  <Characters>1246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А. Клышникова</dc:creator>
  <cp:keywords/>
  <dc:description/>
  <cp:lastModifiedBy>Литвинов</cp:lastModifiedBy>
  <cp:revision>3</cp:revision>
  <dcterms:created xsi:type="dcterms:W3CDTF">2013-08-27T06:21:00Z</dcterms:created>
  <dcterms:modified xsi:type="dcterms:W3CDTF">2013-08-29T08:23:00Z</dcterms:modified>
</cp:coreProperties>
</file>