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65" w:rsidRPr="00146672" w:rsidRDefault="00F23E95" w:rsidP="00876F65">
      <w:pPr>
        <w:pStyle w:val="a3"/>
        <w:spacing w:line="192" w:lineRule="auto"/>
        <w:rPr>
          <w:spacing w:val="30"/>
          <w:szCs w:val="28"/>
        </w:rPr>
      </w:pPr>
      <w:r w:rsidRPr="00146672"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pt;margin-top:47.25pt;width:49.55pt;height:60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79794225" r:id="rId9"/>
        </w:pict>
      </w:r>
      <w:r w:rsidR="001A62BE" w:rsidRPr="00146672">
        <w:rPr>
          <w:spacing w:val="30"/>
          <w:szCs w:val="28"/>
        </w:rPr>
        <w:t>МИНИСТЕРСТВО</w:t>
      </w:r>
      <w:r w:rsidR="00876F65" w:rsidRPr="00146672">
        <w:rPr>
          <w:spacing w:val="30"/>
          <w:szCs w:val="28"/>
        </w:rPr>
        <w:t xml:space="preserve"> </w:t>
      </w:r>
    </w:p>
    <w:p w:rsidR="00876F65" w:rsidRPr="00146672" w:rsidRDefault="00876F65" w:rsidP="00876F65">
      <w:pPr>
        <w:pStyle w:val="a3"/>
        <w:spacing w:line="192" w:lineRule="auto"/>
        <w:rPr>
          <w:spacing w:val="30"/>
          <w:szCs w:val="28"/>
        </w:rPr>
      </w:pPr>
      <w:r w:rsidRPr="00146672">
        <w:rPr>
          <w:spacing w:val="30"/>
          <w:szCs w:val="28"/>
        </w:rPr>
        <w:t>ИМУЩЕСТВЕННЫХ И ЗЕМЕЛЬНЫХ ОТНОШЕНИЙ</w:t>
      </w:r>
    </w:p>
    <w:p w:rsidR="00876F65" w:rsidRPr="00146672" w:rsidRDefault="00876F65" w:rsidP="00876F65">
      <w:pPr>
        <w:pStyle w:val="a3"/>
        <w:spacing w:line="192" w:lineRule="auto"/>
        <w:rPr>
          <w:szCs w:val="28"/>
        </w:rPr>
      </w:pPr>
      <w:r w:rsidRPr="00146672">
        <w:rPr>
          <w:spacing w:val="30"/>
          <w:szCs w:val="28"/>
        </w:rPr>
        <w:t>ВОРОНЕЖСКОЙ ОБЛАСТИ</w:t>
      </w:r>
    </w:p>
    <w:p w:rsidR="00876F65" w:rsidRPr="00146672" w:rsidRDefault="00876F65" w:rsidP="00876F65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76F65" w:rsidRPr="00146672" w:rsidRDefault="00876F65" w:rsidP="00876F65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876F65" w:rsidRPr="00146672" w:rsidRDefault="00876F65" w:rsidP="00876F65">
      <w:pPr>
        <w:pStyle w:val="a5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146672">
        <w:rPr>
          <w:rFonts w:ascii="Times New Roman" w:hAnsi="Times New Roman"/>
          <w:b/>
          <w:spacing w:val="60"/>
          <w:szCs w:val="28"/>
        </w:rPr>
        <w:t>ПРИКАЗ</w:t>
      </w:r>
    </w:p>
    <w:p w:rsidR="00876F65" w:rsidRPr="00146672" w:rsidRDefault="00876F65" w:rsidP="00876F65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876F65" w:rsidRPr="00146672" w:rsidRDefault="00876F65" w:rsidP="00876F65">
      <w:pPr>
        <w:pStyle w:val="a5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46672">
        <w:rPr>
          <w:rFonts w:ascii="Times New Roman" w:hAnsi="Times New Roman"/>
          <w:szCs w:val="28"/>
        </w:rPr>
        <w:t>__________________</w:t>
      </w:r>
      <w:r w:rsidRPr="00146672">
        <w:rPr>
          <w:rFonts w:ascii="Times New Roman" w:hAnsi="Times New Roman"/>
          <w:szCs w:val="28"/>
        </w:rPr>
        <w:tab/>
      </w:r>
      <w:r w:rsidRPr="00146672">
        <w:rPr>
          <w:rFonts w:ascii="Times New Roman" w:hAnsi="Times New Roman"/>
          <w:szCs w:val="28"/>
        </w:rPr>
        <w:tab/>
      </w:r>
      <w:r w:rsidRPr="00146672">
        <w:rPr>
          <w:rFonts w:ascii="Times New Roman" w:hAnsi="Times New Roman"/>
          <w:szCs w:val="28"/>
        </w:rPr>
        <w:tab/>
      </w:r>
      <w:r w:rsidRPr="00146672">
        <w:rPr>
          <w:rFonts w:ascii="Times New Roman" w:hAnsi="Times New Roman"/>
          <w:szCs w:val="28"/>
        </w:rPr>
        <w:tab/>
      </w:r>
      <w:r w:rsidRPr="00146672">
        <w:rPr>
          <w:rFonts w:ascii="Times New Roman" w:hAnsi="Times New Roman"/>
          <w:szCs w:val="28"/>
        </w:rPr>
        <w:tab/>
      </w:r>
      <w:r w:rsidRPr="00146672">
        <w:rPr>
          <w:rFonts w:ascii="Times New Roman" w:hAnsi="Times New Roman"/>
          <w:szCs w:val="28"/>
        </w:rPr>
        <w:tab/>
        <w:t>№ _________________</w:t>
      </w:r>
    </w:p>
    <w:p w:rsidR="00876F65" w:rsidRPr="00146672" w:rsidRDefault="00876F65" w:rsidP="00876F65">
      <w:pPr>
        <w:pStyle w:val="a5"/>
        <w:ind w:right="2"/>
        <w:jc w:val="center"/>
        <w:rPr>
          <w:rFonts w:ascii="Times New Roman" w:hAnsi="Times New Roman"/>
          <w:szCs w:val="28"/>
        </w:rPr>
      </w:pPr>
    </w:p>
    <w:p w:rsidR="00876F65" w:rsidRPr="00146672" w:rsidRDefault="00EB3F78" w:rsidP="00876F65">
      <w:pPr>
        <w:pStyle w:val="a5"/>
        <w:ind w:right="2"/>
        <w:jc w:val="center"/>
        <w:rPr>
          <w:rFonts w:ascii="Times New Roman" w:hAnsi="Times New Roman"/>
          <w:szCs w:val="28"/>
        </w:rPr>
      </w:pPr>
      <w:r w:rsidRPr="00146672">
        <w:rPr>
          <w:rFonts w:ascii="Times New Roman" w:hAnsi="Times New Roman"/>
          <w:szCs w:val="28"/>
        </w:rPr>
        <w:t>г</w:t>
      </w:r>
      <w:proofErr w:type="gramStart"/>
      <w:r w:rsidRPr="00146672">
        <w:rPr>
          <w:rFonts w:ascii="Times New Roman" w:hAnsi="Times New Roman"/>
          <w:szCs w:val="28"/>
        </w:rPr>
        <w:t>.</w:t>
      </w:r>
      <w:r w:rsidR="00876F65" w:rsidRPr="00146672">
        <w:rPr>
          <w:rFonts w:ascii="Times New Roman" w:hAnsi="Times New Roman"/>
          <w:szCs w:val="28"/>
        </w:rPr>
        <w:t>В</w:t>
      </w:r>
      <w:proofErr w:type="gramEnd"/>
      <w:r w:rsidR="00876F65" w:rsidRPr="00146672">
        <w:rPr>
          <w:rFonts w:ascii="Times New Roman" w:hAnsi="Times New Roman"/>
          <w:szCs w:val="28"/>
        </w:rPr>
        <w:t>оронеж</w:t>
      </w:r>
    </w:p>
    <w:p w:rsidR="00876F65" w:rsidRPr="00146672" w:rsidRDefault="00876F65" w:rsidP="00876F65">
      <w:pPr>
        <w:pStyle w:val="a5"/>
        <w:ind w:right="2"/>
        <w:jc w:val="center"/>
        <w:rPr>
          <w:rFonts w:ascii="Times New Roman" w:hAnsi="Times New Roman"/>
          <w:szCs w:val="28"/>
        </w:rPr>
      </w:pPr>
    </w:p>
    <w:p w:rsidR="00EB3F78" w:rsidRPr="00146672" w:rsidRDefault="00EB3F78" w:rsidP="00876F65">
      <w:pPr>
        <w:pStyle w:val="a5"/>
        <w:ind w:right="2"/>
        <w:jc w:val="center"/>
        <w:rPr>
          <w:rFonts w:ascii="Times New Roman" w:hAnsi="Times New Roman"/>
          <w:szCs w:val="28"/>
        </w:rPr>
      </w:pPr>
    </w:p>
    <w:p w:rsidR="003C1199" w:rsidRPr="00146672" w:rsidRDefault="003C1199" w:rsidP="003C119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6672">
        <w:rPr>
          <w:rFonts w:ascii="Times New Roman" w:hAnsi="Times New Roman"/>
          <w:b/>
          <w:sz w:val="28"/>
          <w:szCs w:val="28"/>
        </w:rPr>
        <w:t>Об утверждении перечня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proofErr w:type="gramEnd"/>
    </w:p>
    <w:p w:rsidR="003C1199" w:rsidRPr="00146672" w:rsidRDefault="003C1199" w:rsidP="00F65A02">
      <w:pPr>
        <w:spacing w:after="0" w:line="240" w:lineRule="auto"/>
        <w:ind w:right="170"/>
        <w:rPr>
          <w:rFonts w:ascii="Times New Roman" w:hAnsi="Times New Roman"/>
          <w:sz w:val="28"/>
          <w:szCs w:val="28"/>
        </w:rPr>
      </w:pPr>
    </w:p>
    <w:p w:rsidR="00F65A02" w:rsidRPr="00146672" w:rsidRDefault="00F65A02" w:rsidP="00F65A02">
      <w:pPr>
        <w:spacing w:after="0" w:line="240" w:lineRule="auto"/>
        <w:ind w:right="170"/>
        <w:rPr>
          <w:rFonts w:ascii="Times New Roman" w:hAnsi="Times New Roman"/>
          <w:sz w:val="28"/>
          <w:szCs w:val="28"/>
        </w:rPr>
      </w:pPr>
    </w:p>
    <w:p w:rsidR="004E7EF7" w:rsidRPr="00146672" w:rsidRDefault="003C1199" w:rsidP="00F65A02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 xml:space="preserve">В </w:t>
      </w:r>
      <w:r w:rsidR="009E1522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>целях реализации положений Федерального</w:t>
      </w:r>
      <w:r w:rsidR="00F65A02" w:rsidRPr="00146672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46672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146672">
        <w:rPr>
          <w:rFonts w:ascii="Times New Roman" w:hAnsi="Times New Roman"/>
          <w:sz w:val="28"/>
          <w:szCs w:val="28"/>
        </w:rPr>
        <w:t xml:space="preserve"> от</w:t>
      </w:r>
      <w:r w:rsidR="00F65A02" w:rsidRPr="00146672">
        <w:rPr>
          <w:rFonts w:ascii="Times New Roman" w:hAnsi="Times New Roman"/>
          <w:sz w:val="28"/>
          <w:szCs w:val="28"/>
        </w:rPr>
        <w:t xml:space="preserve"> 24 июля </w:t>
      </w:r>
      <w:r w:rsidRPr="00146672">
        <w:rPr>
          <w:rFonts w:ascii="Times New Roman" w:hAnsi="Times New Roman"/>
          <w:sz w:val="28"/>
          <w:szCs w:val="28"/>
        </w:rPr>
        <w:t xml:space="preserve">2007 года № 209-ФЗ «О развитии малого и среднего предпринимательства </w:t>
      </w:r>
      <w:proofErr w:type="gramStart"/>
      <w:r w:rsidRPr="00146672">
        <w:rPr>
          <w:rFonts w:ascii="Times New Roman" w:hAnsi="Times New Roman"/>
          <w:sz w:val="28"/>
          <w:szCs w:val="28"/>
        </w:rPr>
        <w:t>в</w:t>
      </w:r>
      <w:proofErr w:type="gramEnd"/>
      <w:r w:rsidRPr="001466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672">
        <w:rPr>
          <w:rFonts w:ascii="Times New Roman" w:hAnsi="Times New Roman"/>
          <w:sz w:val="28"/>
          <w:szCs w:val="28"/>
        </w:rPr>
        <w:t xml:space="preserve">Российской </w:t>
      </w:r>
      <w:r w:rsidR="00BF37FF" w:rsidRPr="00146672">
        <w:rPr>
          <w:rFonts w:ascii="Times New Roman" w:hAnsi="Times New Roman"/>
          <w:sz w:val="28"/>
          <w:szCs w:val="28"/>
        </w:rPr>
        <w:t xml:space="preserve">  </w:t>
      </w:r>
      <w:r w:rsidRPr="00146672">
        <w:rPr>
          <w:rFonts w:ascii="Times New Roman" w:hAnsi="Times New Roman"/>
          <w:sz w:val="28"/>
          <w:szCs w:val="28"/>
        </w:rPr>
        <w:t>Федерации»,</w:t>
      </w:r>
      <w:r w:rsidR="00BF37FF" w:rsidRPr="00146672">
        <w:rPr>
          <w:rFonts w:ascii="Times New Roman" w:hAnsi="Times New Roman"/>
          <w:sz w:val="28"/>
          <w:szCs w:val="28"/>
        </w:rPr>
        <w:t xml:space="preserve">  </w:t>
      </w:r>
      <w:r w:rsidRPr="00146672">
        <w:rPr>
          <w:rFonts w:ascii="Times New Roman" w:hAnsi="Times New Roman"/>
          <w:sz w:val="28"/>
          <w:szCs w:val="28"/>
        </w:rPr>
        <w:t xml:space="preserve"> Федерального</w:t>
      </w:r>
      <w:r w:rsidR="00BF37FF" w:rsidRPr="00146672">
        <w:rPr>
          <w:rFonts w:ascii="Times New Roman" w:hAnsi="Times New Roman"/>
          <w:sz w:val="28"/>
          <w:szCs w:val="28"/>
        </w:rPr>
        <w:t xml:space="preserve">   </w:t>
      </w:r>
      <w:hyperlink r:id="rId11" w:history="1">
        <w:r w:rsidRPr="00146672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146672">
        <w:rPr>
          <w:rFonts w:ascii="Times New Roman" w:hAnsi="Times New Roman"/>
          <w:sz w:val="28"/>
          <w:szCs w:val="28"/>
        </w:rPr>
        <w:t xml:space="preserve"> </w:t>
      </w:r>
      <w:r w:rsidR="00BF37FF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 xml:space="preserve">от </w:t>
      </w:r>
      <w:r w:rsidR="00BF37FF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 xml:space="preserve">22 </w:t>
      </w:r>
      <w:r w:rsidR="00BF37FF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 xml:space="preserve">июля </w:t>
      </w:r>
      <w:r w:rsidR="00BF37FF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>2008</w:t>
      </w:r>
      <w:r w:rsidR="00F65A02" w:rsidRPr="00146672">
        <w:rPr>
          <w:rFonts w:ascii="Times New Roman" w:hAnsi="Times New Roman"/>
          <w:sz w:val="28"/>
          <w:szCs w:val="28"/>
        </w:rPr>
        <w:t xml:space="preserve"> </w:t>
      </w:r>
      <w:r w:rsidR="00BF37FF" w:rsidRPr="00146672">
        <w:rPr>
          <w:rFonts w:ascii="Times New Roman" w:hAnsi="Times New Roman"/>
          <w:sz w:val="28"/>
          <w:szCs w:val="28"/>
        </w:rPr>
        <w:t xml:space="preserve"> </w:t>
      </w:r>
      <w:r w:rsidR="00F65A02" w:rsidRPr="00146672">
        <w:rPr>
          <w:rFonts w:ascii="Times New Roman" w:hAnsi="Times New Roman"/>
          <w:sz w:val="28"/>
          <w:szCs w:val="28"/>
        </w:rPr>
        <w:t xml:space="preserve">года  </w:t>
      </w:r>
      <w:r w:rsidRPr="00146672">
        <w:rPr>
          <w:rFonts w:ascii="Times New Roman" w:hAnsi="Times New Roman"/>
          <w:sz w:val="28"/>
          <w:szCs w:val="28"/>
        </w:rPr>
        <w:t xml:space="preserve">№ 159-ФЗ «Об особенностях отчуждения </w:t>
      </w:r>
      <w:r w:rsidR="00853469" w:rsidRPr="00146672">
        <w:rPr>
          <w:rFonts w:ascii="Times New Roman" w:hAnsi="Times New Roman"/>
          <w:sz w:val="28"/>
          <w:szCs w:val="28"/>
        </w:rPr>
        <w:t xml:space="preserve">движимого и </w:t>
      </w:r>
      <w:r w:rsidRPr="00146672">
        <w:rPr>
          <w:rFonts w:ascii="Times New Roman" w:hAnsi="Times New Roman"/>
          <w:sz w:val="28"/>
          <w:szCs w:val="28"/>
        </w:rPr>
        <w:t xml:space="preserve"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hyperlink r:id="rId12" w:history="1">
        <w:r w:rsidRPr="00146672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146672">
        <w:rPr>
          <w:rFonts w:ascii="Times New Roman" w:hAnsi="Times New Roman"/>
          <w:sz w:val="28"/>
          <w:szCs w:val="28"/>
        </w:rPr>
        <w:t xml:space="preserve"> Воронежской области от 12 марта 2008 года № 4-ОЗ «О развитии малого и среднего предпринимательства в Воронежской области», постановления</w:t>
      </w:r>
      <w:proofErr w:type="gramEnd"/>
      <w:r w:rsidR="00F65A02" w:rsidRPr="001466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522" w:rsidRPr="00146672">
        <w:rPr>
          <w:rFonts w:ascii="Times New Roman" w:hAnsi="Times New Roman"/>
          <w:sz w:val="28"/>
          <w:szCs w:val="28"/>
        </w:rPr>
        <w:t>П</w:t>
      </w:r>
      <w:r w:rsidRPr="00146672">
        <w:rPr>
          <w:rFonts w:ascii="Times New Roman" w:hAnsi="Times New Roman"/>
          <w:sz w:val="28"/>
          <w:szCs w:val="28"/>
        </w:rPr>
        <w:t xml:space="preserve">равительства </w:t>
      </w:r>
      <w:r w:rsidR="00F65A02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>Воронежской области</w:t>
      </w:r>
      <w:r w:rsidR="00F65A02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 xml:space="preserve"> от 14 декабря 2017 года № 1031 «Об утверждении порядка формирования, </w:t>
      </w:r>
      <w:r w:rsidRPr="00146672">
        <w:rPr>
          <w:rFonts w:ascii="Times New Roman" w:hAnsi="Times New Roman"/>
          <w:sz w:val="28"/>
          <w:szCs w:val="28"/>
        </w:rPr>
        <w:lastRenderedPageBreak/>
        <w:t>ведения, обязательного опубликования перечня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</w:t>
      </w:r>
      <w:proofErr w:type="gramEnd"/>
      <w:r w:rsidRPr="00146672">
        <w:rPr>
          <w:rFonts w:ascii="Times New Roman" w:hAnsi="Times New Roman"/>
          <w:sz w:val="28"/>
          <w:szCs w:val="28"/>
        </w:rPr>
        <w:t xml:space="preserve">, образующим инфраструктуру поддержки субъектов малого и среднего предпринимательства», положения о министерстве имущественных и земельных отношений Воронежской области, утвержденного </w:t>
      </w:r>
      <w:r w:rsidR="00BF37FF" w:rsidRPr="00146672">
        <w:rPr>
          <w:rFonts w:ascii="Times New Roman" w:hAnsi="Times New Roman"/>
          <w:sz w:val="28"/>
          <w:szCs w:val="28"/>
        </w:rPr>
        <w:t>П</w:t>
      </w:r>
      <w:r w:rsidRPr="00146672">
        <w:rPr>
          <w:rFonts w:ascii="Times New Roman" w:hAnsi="Times New Roman"/>
          <w:sz w:val="28"/>
          <w:szCs w:val="28"/>
        </w:rPr>
        <w:t xml:space="preserve">остановлением правительства Воронежской области от 08.05.2009 № 365, </w:t>
      </w:r>
    </w:p>
    <w:p w:rsidR="003C1199" w:rsidRPr="00146672" w:rsidRDefault="003C1199" w:rsidP="00F65A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4667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466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672">
        <w:rPr>
          <w:rFonts w:ascii="Times New Roman" w:hAnsi="Times New Roman"/>
          <w:sz w:val="28"/>
          <w:szCs w:val="28"/>
        </w:rPr>
        <w:t>р</w:t>
      </w:r>
      <w:proofErr w:type="spellEnd"/>
      <w:r w:rsidRPr="00146672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146672">
        <w:rPr>
          <w:rFonts w:ascii="Times New Roman" w:hAnsi="Times New Roman"/>
          <w:sz w:val="28"/>
          <w:szCs w:val="28"/>
        </w:rPr>
        <w:t>з</w:t>
      </w:r>
      <w:proofErr w:type="spellEnd"/>
      <w:r w:rsidRPr="001466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6672">
        <w:rPr>
          <w:rFonts w:ascii="Times New Roman" w:hAnsi="Times New Roman"/>
          <w:sz w:val="28"/>
          <w:szCs w:val="28"/>
        </w:rPr>
        <w:t>ы</w:t>
      </w:r>
      <w:proofErr w:type="spellEnd"/>
      <w:r w:rsidRPr="00146672">
        <w:rPr>
          <w:rFonts w:ascii="Times New Roman" w:hAnsi="Times New Roman"/>
          <w:sz w:val="28"/>
          <w:szCs w:val="28"/>
        </w:rPr>
        <w:t xml:space="preserve"> в а ю:</w:t>
      </w:r>
    </w:p>
    <w:p w:rsidR="003C1199" w:rsidRPr="00146672" w:rsidRDefault="003C1199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1.</w:t>
      </w:r>
      <w:r w:rsidRPr="00146672">
        <w:rPr>
          <w:rFonts w:ascii="Times New Roman" w:hAnsi="Times New Roman"/>
          <w:sz w:val="28"/>
          <w:szCs w:val="28"/>
        </w:rPr>
        <w:tab/>
      </w:r>
      <w:proofErr w:type="gramStart"/>
      <w:r w:rsidRPr="00146672">
        <w:rPr>
          <w:rFonts w:ascii="Times New Roman" w:hAnsi="Times New Roman"/>
          <w:sz w:val="28"/>
          <w:szCs w:val="28"/>
        </w:rPr>
        <w:t xml:space="preserve">Утвердить </w:t>
      </w:r>
      <w:hyperlink r:id="rId13" w:history="1">
        <w:r w:rsidRPr="00146672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146672">
        <w:rPr>
          <w:rFonts w:ascii="Times New Roman" w:hAnsi="Times New Roman"/>
          <w:sz w:val="28"/>
          <w:szCs w:val="28"/>
        </w:rPr>
        <w:t xml:space="preserve">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</w:t>
      </w:r>
      <w:hyperlink r:id="rId14" w:history="1">
        <w:r w:rsidRPr="00146672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146672">
        <w:rPr>
          <w:rFonts w:ascii="Times New Roman" w:hAnsi="Times New Roman"/>
          <w:sz w:val="28"/>
          <w:szCs w:val="28"/>
        </w:rPr>
        <w:t>), согласно приложению к настоящему приказу.</w:t>
      </w:r>
      <w:proofErr w:type="gramEnd"/>
    </w:p>
    <w:p w:rsidR="003C1199" w:rsidRPr="00146672" w:rsidRDefault="003C1199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2.</w:t>
      </w:r>
      <w:r w:rsidRPr="00146672">
        <w:rPr>
          <w:rFonts w:ascii="Times New Roman" w:hAnsi="Times New Roman"/>
          <w:sz w:val="28"/>
          <w:szCs w:val="28"/>
        </w:rPr>
        <w:tab/>
      </w:r>
      <w:proofErr w:type="gramStart"/>
      <w:r w:rsidRPr="00146672">
        <w:rPr>
          <w:rFonts w:ascii="Times New Roman" w:hAnsi="Times New Roman"/>
          <w:sz w:val="28"/>
          <w:szCs w:val="28"/>
        </w:rPr>
        <w:t xml:space="preserve">Установить, что имущество, указанное в </w:t>
      </w:r>
      <w:hyperlink r:id="rId15" w:history="1">
        <w:r w:rsidRPr="00146672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Перечне</w:t>
        </w:r>
      </w:hyperlink>
      <w:r w:rsidRPr="00146672">
        <w:rPr>
          <w:rFonts w:ascii="Times New Roman" w:hAnsi="Times New Roman"/>
          <w:sz w:val="28"/>
          <w:szCs w:val="28"/>
        </w:rPr>
        <w:t xml:space="preserve"> и арендуемое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не может быть передано во владение и (или) в пользование юридическим и физическим лицам, не относящимся в соответствии с Федеральным </w:t>
      </w:r>
      <w:hyperlink r:id="rId16" w:history="1">
        <w:r w:rsidRPr="00146672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146672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к</w:t>
      </w:r>
      <w:proofErr w:type="gramEnd"/>
      <w:r w:rsidRPr="00146672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организациям, </w:t>
      </w:r>
      <w:r w:rsidRPr="00146672">
        <w:rPr>
          <w:rFonts w:ascii="Times New Roman" w:hAnsi="Times New Roman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предпринимательства.</w:t>
      </w:r>
    </w:p>
    <w:p w:rsidR="003C1199" w:rsidRPr="00146672" w:rsidRDefault="003C1199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3.</w:t>
      </w:r>
      <w:r w:rsidRPr="00146672">
        <w:rPr>
          <w:rFonts w:ascii="Times New Roman" w:hAnsi="Times New Roman"/>
          <w:sz w:val="28"/>
          <w:szCs w:val="28"/>
        </w:rPr>
        <w:tab/>
      </w:r>
      <w:proofErr w:type="gramStart"/>
      <w:r w:rsidRPr="00146672">
        <w:rPr>
          <w:rFonts w:ascii="Times New Roman" w:hAnsi="Times New Roman"/>
          <w:sz w:val="28"/>
          <w:szCs w:val="28"/>
        </w:rPr>
        <w:t xml:space="preserve">Имущество, включенное в Перечень не подлежит отчуждению,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2018 года № 159-ФЗ «Об особенностях отчуждения </w:t>
      </w:r>
      <w:r w:rsidR="00F1313A" w:rsidRPr="00146672">
        <w:rPr>
          <w:rFonts w:ascii="Times New Roman" w:hAnsi="Times New Roman"/>
          <w:sz w:val="28"/>
          <w:szCs w:val="28"/>
        </w:rPr>
        <w:t xml:space="preserve">движимого и </w:t>
      </w:r>
      <w:r w:rsidRPr="00146672">
        <w:rPr>
          <w:rFonts w:ascii="Times New Roman" w:hAnsi="Times New Roman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146672">
        <w:rPr>
          <w:rFonts w:ascii="Times New Roman" w:hAnsi="Times New Roman"/>
          <w:sz w:val="28"/>
          <w:szCs w:val="28"/>
        </w:rPr>
        <w:t xml:space="preserve"> в отдельные законодательные акты Российской Федерации».</w:t>
      </w:r>
    </w:p>
    <w:p w:rsidR="00B23F94" w:rsidRPr="00146672" w:rsidRDefault="003C1199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4.</w:t>
      </w:r>
      <w:r w:rsidRPr="00146672">
        <w:rPr>
          <w:rFonts w:ascii="Times New Roman" w:hAnsi="Times New Roman"/>
          <w:sz w:val="28"/>
          <w:szCs w:val="28"/>
        </w:rPr>
        <w:tab/>
      </w:r>
      <w:r w:rsidR="00B23F94" w:rsidRPr="00146672">
        <w:rPr>
          <w:rFonts w:ascii="Times New Roman" w:hAnsi="Times New Roman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B23F94" w:rsidRPr="00146672" w:rsidRDefault="00B23F94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 xml:space="preserve">5. </w:t>
      </w:r>
      <w:r w:rsidR="00F65A02" w:rsidRPr="00146672">
        <w:rPr>
          <w:rFonts w:ascii="Times New Roman" w:hAnsi="Times New Roman"/>
          <w:sz w:val="28"/>
          <w:szCs w:val="28"/>
        </w:rPr>
        <w:t xml:space="preserve"> </w:t>
      </w:r>
      <w:r w:rsidRPr="00146672">
        <w:rPr>
          <w:rFonts w:ascii="Times New Roman" w:hAnsi="Times New Roman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146672">
        <w:rPr>
          <w:rFonts w:ascii="Times New Roman" w:hAnsi="Times New Roman"/>
          <w:sz w:val="28"/>
          <w:szCs w:val="28"/>
        </w:rPr>
        <w:t>Ишутин</w:t>
      </w:r>
      <w:proofErr w:type="spellEnd"/>
      <w:r w:rsidRPr="00146672">
        <w:rPr>
          <w:rFonts w:ascii="Times New Roman" w:hAnsi="Times New Roman"/>
          <w:sz w:val="28"/>
          <w:szCs w:val="28"/>
        </w:rPr>
        <w:t xml:space="preserve">) обеспечить опубликование настоящего приказа на официальном сайте </w:t>
      </w:r>
      <w:r w:rsidR="00853469" w:rsidRPr="00146672">
        <w:rPr>
          <w:rFonts w:ascii="Times New Roman" w:hAnsi="Times New Roman"/>
          <w:sz w:val="28"/>
          <w:szCs w:val="28"/>
        </w:rPr>
        <w:t>министерства</w:t>
      </w:r>
      <w:r w:rsidRPr="00146672">
        <w:rPr>
          <w:rFonts w:ascii="Times New Roman" w:hAnsi="Times New Roman"/>
          <w:sz w:val="28"/>
          <w:szCs w:val="28"/>
        </w:rPr>
        <w:t xml:space="preserve"> имущественных и земельных отношений Воронежской области.  </w:t>
      </w:r>
    </w:p>
    <w:p w:rsidR="001B1E9A" w:rsidRPr="00146672" w:rsidRDefault="003C1199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6.</w:t>
      </w:r>
      <w:r w:rsidRPr="00146672">
        <w:rPr>
          <w:rFonts w:ascii="Times New Roman" w:hAnsi="Times New Roman"/>
          <w:sz w:val="28"/>
          <w:szCs w:val="28"/>
        </w:rPr>
        <w:tab/>
      </w:r>
      <w:r w:rsidR="001B1E9A" w:rsidRPr="00146672">
        <w:rPr>
          <w:rFonts w:ascii="Times New Roman" w:hAnsi="Times New Roman"/>
          <w:sz w:val="28"/>
          <w:szCs w:val="28"/>
        </w:rPr>
        <w:t>Признать утратившими силу п</w:t>
      </w:r>
      <w:r w:rsidRPr="00146672">
        <w:rPr>
          <w:rFonts w:ascii="Times New Roman" w:hAnsi="Times New Roman"/>
          <w:sz w:val="28"/>
          <w:szCs w:val="28"/>
        </w:rPr>
        <w:t>риказы департамента имущественных и земельных отношений Воронежской области</w:t>
      </w:r>
      <w:r w:rsidR="001B1E9A" w:rsidRPr="00146672">
        <w:rPr>
          <w:rFonts w:ascii="Times New Roman" w:hAnsi="Times New Roman"/>
          <w:sz w:val="28"/>
          <w:szCs w:val="28"/>
        </w:rPr>
        <w:t>:</w:t>
      </w:r>
    </w:p>
    <w:p w:rsidR="001B1E9A" w:rsidRPr="00146672" w:rsidRDefault="001B1E9A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-</w:t>
      </w:r>
      <w:r w:rsidR="003C1199" w:rsidRPr="00146672">
        <w:rPr>
          <w:rFonts w:ascii="Times New Roman" w:hAnsi="Times New Roman"/>
          <w:sz w:val="28"/>
          <w:szCs w:val="28"/>
        </w:rPr>
        <w:t xml:space="preserve"> от 31 октября 2019 года № 2826 «Об утверждении Перечня государственного имущества Воронежской области, предназначенного для передачи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146672">
        <w:rPr>
          <w:rFonts w:ascii="Times New Roman" w:hAnsi="Times New Roman"/>
          <w:sz w:val="28"/>
          <w:szCs w:val="28"/>
        </w:rPr>
        <w:t>;</w:t>
      </w:r>
      <w:r w:rsidR="003C1199" w:rsidRPr="00146672">
        <w:rPr>
          <w:rFonts w:ascii="Times New Roman" w:hAnsi="Times New Roman"/>
          <w:sz w:val="28"/>
          <w:szCs w:val="28"/>
        </w:rPr>
        <w:t xml:space="preserve"> </w:t>
      </w:r>
    </w:p>
    <w:p w:rsidR="001B1E9A" w:rsidRPr="00146672" w:rsidRDefault="001B1E9A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 xml:space="preserve">- </w:t>
      </w:r>
      <w:r w:rsidR="003C1199" w:rsidRPr="00146672">
        <w:rPr>
          <w:rFonts w:ascii="Times New Roman" w:hAnsi="Times New Roman"/>
          <w:sz w:val="28"/>
          <w:szCs w:val="28"/>
        </w:rPr>
        <w:t xml:space="preserve">от 09 октября 2020 № 2366  «О внесении изменений в </w:t>
      </w:r>
      <w:r w:rsidR="000C7AD4" w:rsidRPr="00146672">
        <w:rPr>
          <w:rFonts w:ascii="Times New Roman" w:hAnsi="Times New Roman"/>
          <w:sz w:val="28"/>
          <w:szCs w:val="28"/>
        </w:rPr>
        <w:t xml:space="preserve">перечень государственного имущества Воронежской области, предназначенного для передачи во владение и (или) пользование  субъектам малого и среднего </w:t>
      </w:r>
      <w:r w:rsidR="000C7AD4" w:rsidRPr="00146672">
        <w:rPr>
          <w:rFonts w:ascii="Times New Roman" w:hAnsi="Times New Roman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утвержденный приказом департамента имущественных и земельных отношений Воронежско</w:t>
      </w:r>
      <w:r w:rsidRPr="00146672">
        <w:rPr>
          <w:rFonts w:ascii="Times New Roman" w:hAnsi="Times New Roman"/>
          <w:sz w:val="28"/>
          <w:szCs w:val="28"/>
        </w:rPr>
        <w:t>й области от 31.10.2019 № 2826»;</w:t>
      </w:r>
    </w:p>
    <w:p w:rsidR="001B1E9A" w:rsidRPr="00146672" w:rsidRDefault="001B1E9A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-</w:t>
      </w:r>
      <w:r w:rsidR="000C7AD4" w:rsidRPr="00146672">
        <w:rPr>
          <w:rFonts w:ascii="Times New Roman" w:hAnsi="Times New Roman"/>
          <w:sz w:val="28"/>
          <w:szCs w:val="28"/>
        </w:rPr>
        <w:t xml:space="preserve">  от 29.10.2021 № 2461  «О внесении изменений в перечень государственного имущества Воронежской области, предназначенного для передачи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приказом департамента имущественных и земельных отношений Воронежско</w:t>
      </w:r>
      <w:r w:rsidRPr="00146672">
        <w:rPr>
          <w:rFonts w:ascii="Times New Roman" w:hAnsi="Times New Roman"/>
          <w:sz w:val="28"/>
          <w:szCs w:val="28"/>
        </w:rPr>
        <w:t>й области от 31.10.2019 № 2826»;</w:t>
      </w:r>
    </w:p>
    <w:p w:rsidR="001B1E9A" w:rsidRPr="00146672" w:rsidRDefault="001B1E9A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-</w:t>
      </w:r>
      <w:r w:rsidR="000C7AD4" w:rsidRPr="00146672">
        <w:rPr>
          <w:rFonts w:ascii="Times New Roman" w:hAnsi="Times New Roman"/>
          <w:sz w:val="28"/>
          <w:szCs w:val="28"/>
        </w:rPr>
        <w:t xml:space="preserve"> от 24.10.2022 № 2674 «О внесении изменений в перечень государственного имущества Воронежской области, предназначенного для передачи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приказом департамента имущественных и земельных отношений Воронежско</w:t>
      </w:r>
      <w:r w:rsidRPr="00146672">
        <w:rPr>
          <w:rFonts w:ascii="Times New Roman" w:hAnsi="Times New Roman"/>
          <w:sz w:val="28"/>
          <w:szCs w:val="28"/>
        </w:rPr>
        <w:t>й области от 31.10.2019 № 2826»;</w:t>
      </w:r>
    </w:p>
    <w:p w:rsidR="001B1E9A" w:rsidRPr="00146672" w:rsidRDefault="000C7AD4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 xml:space="preserve"> </w:t>
      </w:r>
      <w:r w:rsidR="001B1E9A" w:rsidRPr="00146672">
        <w:rPr>
          <w:rFonts w:ascii="Times New Roman" w:hAnsi="Times New Roman"/>
          <w:sz w:val="28"/>
          <w:szCs w:val="28"/>
        </w:rPr>
        <w:t xml:space="preserve">- </w:t>
      </w:r>
      <w:r w:rsidRPr="00146672">
        <w:rPr>
          <w:rFonts w:ascii="Times New Roman" w:hAnsi="Times New Roman"/>
          <w:sz w:val="28"/>
          <w:szCs w:val="28"/>
        </w:rPr>
        <w:t>от 03.03.2023 № 527 «О внесении изменений в перечень государственного имущества Воронежской области, предназначенного для передачи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приказом департамента имущественных и земельных отношений Воронежско</w:t>
      </w:r>
      <w:r w:rsidR="001B1E9A" w:rsidRPr="00146672">
        <w:rPr>
          <w:rFonts w:ascii="Times New Roman" w:hAnsi="Times New Roman"/>
          <w:sz w:val="28"/>
          <w:szCs w:val="28"/>
        </w:rPr>
        <w:t>й области от 31.10.2019 № 2826»;</w:t>
      </w:r>
    </w:p>
    <w:p w:rsidR="003C1199" w:rsidRPr="00146672" w:rsidRDefault="001B1E9A" w:rsidP="00F65A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-</w:t>
      </w:r>
      <w:r w:rsidR="000C7AD4" w:rsidRPr="00146672">
        <w:rPr>
          <w:rFonts w:ascii="Times New Roman" w:hAnsi="Times New Roman"/>
          <w:sz w:val="28"/>
          <w:szCs w:val="28"/>
        </w:rPr>
        <w:t xml:space="preserve"> от 28.04.2023 № 1136 «О внесении изменений в перечень государственного имущества Воронежской области, предназначенного для передачи во владение и (или) пользование  субъектам малого и среднего предпринимательства и организациям, образующим инфраструктуру </w:t>
      </w:r>
      <w:r w:rsidR="000C7AD4" w:rsidRPr="00146672">
        <w:rPr>
          <w:rFonts w:ascii="Times New Roman" w:hAnsi="Times New Roman"/>
          <w:sz w:val="28"/>
          <w:szCs w:val="28"/>
        </w:rPr>
        <w:lastRenderedPageBreak/>
        <w:t>поддержки субъектов малого и среднего предпринимательства, утвержденный приказом департамента имущественных и земельных отношений Воронежской области от 31.10.2019 № 2826»</w:t>
      </w:r>
      <w:r w:rsidR="003C1199" w:rsidRPr="00146672">
        <w:rPr>
          <w:rFonts w:ascii="Times New Roman" w:hAnsi="Times New Roman"/>
          <w:sz w:val="28"/>
          <w:szCs w:val="28"/>
        </w:rPr>
        <w:t>.</w:t>
      </w:r>
    </w:p>
    <w:p w:rsidR="003C1199" w:rsidRPr="00146672" w:rsidRDefault="003C1199" w:rsidP="00F65A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672">
        <w:rPr>
          <w:rFonts w:ascii="Times New Roman" w:hAnsi="Times New Roman"/>
          <w:sz w:val="28"/>
          <w:szCs w:val="28"/>
        </w:rPr>
        <w:t>7.</w:t>
      </w:r>
      <w:r w:rsidRPr="00146672">
        <w:rPr>
          <w:rFonts w:ascii="Times New Roman" w:hAnsi="Times New Roman"/>
          <w:sz w:val="28"/>
          <w:szCs w:val="28"/>
        </w:rPr>
        <w:tab/>
      </w:r>
      <w:proofErr w:type="gramStart"/>
      <w:r w:rsidRPr="001466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6672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</w:t>
      </w:r>
      <w:r w:rsidR="00C44F03" w:rsidRPr="00146672">
        <w:rPr>
          <w:rFonts w:ascii="Times New Roman" w:hAnsi="Times New Roman"/>
          <w:sz w:val="28"/>
          <w:szCs w:val="28"/>
        </w:rPr>
        <w:t>министерства</w:t>
      </w:r>
      <w:r w:rsidRPr="00146672">
        <w:rPr>
          <w:rFonts w:ascii="Times New Roman" w:hAnsi="Times New Roman"/>
          <w:sz w:val="28"/>
          <w:szCs w:val="28"/>
        </w:rPr>
        <w:t xml:space="preserve"> имущественных и земельных отношений Воронежской области </w:t>
      </w:r>
      <w:r w:rsidR="00C44F03" w:rsidRPr="00146672">
        <w:rPr>
          <w:rFonts w:ascii="Times New Roman" w:hAnsi="Times New Roman"/>
          <w:sz w:val="28"/>
          <w:szCs w:val="28"/>
        </w:rPr>
        <w:t>Баскакову</w:t>
      </w:r>
      <w:r w:rsidR="001B1E9A" w:rsidRPr="00146672">
        <w:rPr>
          <w:rFonts w:ascii="Times New Roman" w:hAnsi="Times New Roman"/>
          <w:sz w:val="28"/>
          <w:szCs w:val="28"/>
        </w:rPr>
        <w:t xml:space="preserve"> Г.В.</w:t>
      </w:r>
    </w:p>
    <w:p w:rsidR="009242D4" w:rsidRPr="00146672" w:rsidRDefault="009242D4" w:rsidP="009242D4">
      <w:pPr>
        <w:pStyle w:val="11"/>
        <w:ind w:firstLine="540"/>
        <w:rPr>
          <w:szCs w:val="28"/>
        </w:rPr>
      </w:pPr>
    </w:p>
    <w:p w:rsidR="00B23F94" w:rsidRPr="00146672" w:rsidRDefault="00B23F94" w:rsidP="009242D4">
      <w:pPr>
        <w:pStyle w:val="11"/>
        <w:ind w:firstLine="540"/>
        <w:rPr>
          <w:szCs w:val="28"/>
        </w:rPr>
      </w:pPr>
    </w:p>
    <w:p w:rsidR="009242D4" w:rsidRDefault="009242D4" w:rsidP="009242D4">
      <w:pPr>
        <w:pStyle w:val="11"/>
        <w:ind w:firstLine="540"/>
        <w:rPr>
          <w:szCs w:val="28"/>
        </w:rPr>
      </w:pPr>
    </w:p>
    <w:p w:rsidR="00146672" w:rsidRPr="00146672" w:rsidRDefault="00146672" w:rsidP="009242D4">
      <w:pPr>
        <w:pStyle w:val="11"/>
        <w:ind w:firstLine="540"/>
        <w:rPr>
          <w:szCs w:val="28"/>
        </w:rPr>
      </w:pPr>
    </w:p>
    <w:tbl>
      <w:tblPr>
        <w:tblpPr w:leftFromText="180" w:rightFromText="180" w:vertAnchor="text" w:horzAnchor="margin" w:tblpY="13"/>
        <w:tblW w:w="0" w:type="auto"/>
        <w:tblLook w:val="01E0"/>
      </w:tblPr>
      <w:tblGrid>
        <w:gridCol w:w="5730"/>
        <w:gridCol w:w="3841"/>
      </w:tblGrid>
      <w:tr w:rsidR="009242D4" w:rsidRPr="00146672" w:rsidTr="00555622">
        <w:tc>
          <w:tcPr>
            <w:tcW w:w="6140" w:type="dxa"/>
          </w:tcPr>
          <w:p w:rsidR="009242D4" w:rsidRPr="00146672" w:rsidRDefault="003C1199" w:rsidP="003C11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672">
              <w:rPr>
                <w:rFonts w:ascii="Times New Roman" w:hAnsi="Times New Roman"/>
                <w:sz w:val="28"/>
                <w:szCs w:val="28"/>
              </w:rPr>
              <w:t>М</w:t>
            </w:r>
            <w:r w:rsidR="001A62BE" w:rsidRPr="00146672">
              <w:rPr>
                <w:rFonts w:ascii="Times New Roman" w:hAnsi="Times New Roman"/>
                <w:sz w:val="28"/>
                <w:szCs w:val="28"/>
              </w:rPr>
              <w:t>инистр</w:t>
            </w:r>
            <w:r w:rsidR="009242D4" w:rsidRPr="001466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033" w:type="dxa"/>
            <w:vAlign w:val="bottom"/>
          </w:tcPr>
          <w:p w:rsidR="009242D4" w:rsidRPr="00146672" w:rsidRDefault="00A2410A" w:rsidP="00C44F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6672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="00C44F03" w:rsidRPr="00146672">
              <w:rPr>
                <w:rFonts w:ascii="Times New Roman" w:hAnsi="Times New Roman"/>
                <w:sz w:val="28"/>
                <w:szCs w:val="28"/>
              </w:rPr>
              <w:t>Провоторова</w:t>
            </w:r>
            <w:proofErr w:type="spellEnd"/>
          </w:p>
        </w:tc>
      </w:tr>
    </w:tbl>
    <w:p w:rsidR="009242D4" w:rsidRPr="00146672" w:rsidRDefault="009242D4" w:rsidP="009242D4">
      <w:pPr>
        <w:pStyle w:val="11"/>
        <w:ind w:firstLine="540"/>
        <w:rPr>
          <w:szCs w:val="28"/>
        </w:rPr>
      </w:pPr>
    </w:p>
    <w:p w:rsidR="003713D6" w:rsidRPr="00146672" w:rsidRDefault="003713D6" w:rsidP="003713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3D6" w:rsidRPr="00146672" w:rsidRDefault="003713D6" w:rsidP="003713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F94" w:rsidRPr="00146672" w:rsidRDefault="00B23F94" w:rsidP="003713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F94" w:rsidRPr="00146672" w:rsidRDefault="00B23F94" w:rsidP="003713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F94" w:rsidRPr="00146672" w:rsidRDefault="00B23F94" w:rsidP="003713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F94" w:rsidRPr="00146672" w:rsidRDefault="00B23F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672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4945" w:type="pct"/>
        <w:tblLayout w:type="fixed"/>
        <w:tblLook w:val="01E0"/>
      </w:tblPr>
      <w:tblGrid>
        <w:gridCol w:w="5276"/>
        <w:gridCol w:w="4190"/>
      </w:tblGrid>
      <w:tr w:rsidR="00126F41" w:rsidRPr="00146672" w:rsidTr="00487D5B">
        <w:trPr>
          <w:trHeight w:val="1618"/>
        </w:trPr>
        <w:tc>
          <w:tcPr>
            <w:tcW w:w="2787" w:type="pct"/>
          </w:tcPr>
          <w:p w:rsidR="00126F41" w:rsidRPr="00146672" w:rsidRDefault="00126F41" w:rsidP="00870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pct"/>
          </w:tcPr>
          <w:p w:rsidR="00AF2C95" w:rsidRPr="00146672" w:rsidRDefault="00AF2C95" w:rsidP="00487D5B">
            <w:pPr>
              <w:tabs>
                <w:tab w:val="left" w:pos="7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667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F2C95" w:rsidRPr="00146672" w:rsidRDefault="00AF2C95" w:rsidP="00487D5B">
            <w:pPr>
              <w:tabs>
                <w:tab w:val="left" w:pos="7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672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 w:rsidR="001A62BE" w:rsidRPr="00146672"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146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2C95" w:rsidRPr="00146672" w:rsidRDefault="00BE4DB9" w:rsidP="00487D5B">
            <w:pPr>
              <w:tabs>
                <w:tab w:val="left" w:pos="7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672">
              <w:rPr>
                <w:rFonts w:ascii="Times New Roman" w:hAnsi="Times New Roman"/>
                <w:sz w:val="28"/>
                <w:szCs w:val="28"/>
              </w:rPr>
              <w:t>имущественных и </w:t>
            </w:r>
            <w:r w:rsidR="00AF2C95" w:rsidRPr="00146672">
              <w:rPr>
                <w:rFonts w:ascii="Times New Roman" w:hAnsi="Times New Roman"/>
                <w:sz w:val="28"/>
                <w:szCs w:val="28"/>
              </w:rPr>
              <w:t xml:space="preserve">земельных </w:t>
            </w:r>
          </w:p>
          <w:p w:rsidR="00AF2C95" w:rsidRPr="00146672" w:rsidRDefault="00AF2C95" w:rsidP="00487D5B">
            <w:pPr>
              <w:tabs>
                <w:tab w:val="left" w:pos="7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672">
              <w:rPr>
                <w:rFonts w:ascii="Times New Roman" w:hAnsi="Times New Roman"/>
                <w:sz w:val="28"/>
                <w:szCs w:val="28"/>
              </w:rPr>
              <w:t xml:space="preserve">отношений Воронежской области </w:t>
            </w:r>
          </w:p>
          <w:p w:rsidR="00AF2C95" w:rsidRPr="00146672" w:rsidRDefault="00487D5B" w:rsidP="00487D5B">
            <w:pPr>
              <w:tabs>
                <w:tab w:val="left" w:pos="719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672">
              <w:rPr>
                <w:rFonts w:ascii="Times New Roman" w:hAnsi="Times New Roman"/>
                <w:sz w:val="28"/>
                <w:szCs w:val="28"/>
              </w:rPr>
              <w:t>от_______________</w:t>
            </w:r>
            <w:r w:rsidR="000C7AD4" w:rsidRPr="00146672">
              <w:rPr>
                <w:rFonts w:ascii="Times New Roman" w:hAnsi="Times New Roman"/>
                <w:sz w:val="28"/>
                <w:szCs w:val="28"/>
              </w:rPr>
              <w:t>_</w:t>
            </w:r>
            <w:r w:rsidR="001B1E9A" w:rsidRPr="00146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2C95" w:rsidRPr="00146672">
              <w:rPr>
                <w:rFonts w:ascii="Times New Roman" w:hAnsi="Times New Roman"/>
                <w:sz w:val="28"/>
                <w:szCs w:val="28"/>
              </w:rPr>
              <w:t>№___</w:t>
            </w:r>
            <w:r w:rsidR="000C7AD4" w:rsidRPr="00146672">
              <w:rPr>
                <w:rFonts w:ascii="Times New Roman" w:hAnsi="Times New Roman"/>
                <w:sz w:val="28"/>
                <w:szCs w:val="28"/>
              </w:rPr>
              <w:t>__</w:t>
            </w:r>
            <w:r w:rsidRPr="00146672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26F41" w:rsidRPr="00146672" w:rsidRDefault="00126F41" w:rsidP="00870E49">
            <w:pPr>
              <w:pStyle w:val="ConsTitle"/>
              <w:widowControl/>
              <w:ind w:left="376" w:right="229" w:hanging="283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1313A" w:rsidRPr="00146672" w:rsidRDefault="00F1313A">
      <w:pPr>
        <w:spacing w:after="1" w:line="220" w:lineRule="auto"/>
        <w:jc w:val="both"/>
        <w:outlineLvl w:val="0"/>
        <w:rPr>
          <w:rFonts w:ascii="Times New Roman" w:hAnsi="Times New Roman"/>
        </w:rPr>
      </w:pPr>
    </w:p>
    <w:p w:rsidR="001A4DCA" w:rsidRPr="00146672" w:rsidRDefault="001A4DCA">
      <w:pPr>
        <w:spacing w:after="1" w:line="220" w:lineRule="auto"/>
        <w:jc w:val="both"/>
        <w:outlineLvl w:val="0"/>
        <w:rPr>
          <w:rFonts w:ascii="Times New Roman" w:hAnsi="Times New Roman"/>
        </w:rPr>
      </w:pP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ПЕРЕЧЕНЬ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ГОСУДАРСТВЕННОГО ИМУЩЕСТВА ВОРОНЕЖСКОЙ ОБЛАСТИ, СВОБОДНОГО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proofErr w:type="gramStart"/>
      <w:r w:rsidRPr="00146672">
        <w:rPr>
          <w:rFonts w:ascii="Times New Roman" w:hAnsi="Times New Roman"/>
          <w:b/>
        </w:rPr>
        <w:t>ОТ ПРАВ ТРЕТЬИХ ЛИЦ (ЗА ИСКЛЮЧЕНИЕМ ПРАВА ХОЗЯЙСТВЕННОГО</w:t>
      </w:r>
      <w:proofErr w:type="gramEnd"/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ВЕДЕНИЯ, ПРАВА ОПЕРАТИВНОГО УПРАВЛЕНИЯ, А ТАКЖЕ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ИМУЩЕСТВЕННЫХ ПРАВ СУБЪЕКТОВ МАЛОГО И СРЕДНЕГО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proofErr w:type="gramStart"/>
      <w:r w:rsidRPr="00146672">
        <w:rPr>
          <w:rFonts w:ascii="Times New Roman" w:hAnsi="Times New Roman"/>
          <w:b/>
        </w:rPr>
        <w:t>ПРЕДПРИНИМАТЕЛЬСТВА), ПРЕДНАЗНАЧЕННОГО ДЛЯ ПЕРЕДАЧИ</w:t>
      </w:r>
      <w:proofErr w:type="gramEnd"/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ВО ВЛАДЕНИЕ И (ИЛИ) В ПОЛЬЗОВАНИЕ СУБЪЕКТАМ МАЛОГО И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СРЕДНЕГО ПРЕДПРИНИМАТЕЛЬСТВА И ОРГАНИЗАЦИЯМ, ОБРАЗУЮЩИМ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ИНФРАСТРУКТУРУ ПОДДЕРЖКИ СУБЪЕКТОВ МАЛОГО И СРЕДНЕГО</w:t>
      </w:r>
    </w:p>
    <w:p w:rsidR="001A4DCA" w:rsidRPr="00146672" w:rsidRDefault="001A4DCA" w:rsidP="001A4DCA">
      <w:pPr>
        <w:spacing w:after="1" w:line="220" w:lineRule="auto"/>
        <w:jc w:val="center"/>
        <w:rPr>
          <w:rFonts w:ascii="Times New Roman" w:hAnsi="Times New Roman"/>
        </w:rPr>
      </w:pPr>
      <w:r w:rsidRPr="00146672">
        <w:rPr>
          <w:rFonts w:ascii="Times New Roman" w:hAnsi="Times New Roman"/>
          <w:b/>
        </w:rPr>
        <w:t>ПРЕДПРИНИМАТЕЛЬСТВА</w:t>
      </w:r>
    </w:p>
    <w:p w:rsidR="001A4DCA" w:rsidRPr="00146672" w:rsidRDefault="001A4DCA">
      <w:pPr>
        <w:spacing w:after="1" w:line="220" w:lineRule="auto"/>
        <w:jc w:val="both"/>
        <w:outlineLvl w:val="0"/>
        <w:rPr>
          <w:rFonts w:ascii="Times New Roman" w:hAnsi="Times New Roman"/>
        </w:rPr>
      </w:pPr>
    </w:p>
    <w:p w:rsidR="00B90497" w:rsidRPr="00146672" w:rsidRDefault="00B90497">
      <w:pPr>
        <w:spacing w:after="1" w:line="220" w:lineRule="auto"/>
        <w:jc w:val="both"/>
        <w:outlineLvl w:val="0"/>
        <w:rPr>
          <w:rFonts w:ascii="Times New Roman" w:hAnsi="Times New Roman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72"/>
        <w:gridCol w:w="1820"/>
        <w:gridCol w:w="2126"/>
        <w:gridCol w:w="1190"/>
      </w:tblGrid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14667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46672">
              <w:rPr>
                <w:rFonts w:ascii="Times New Roman" w:hAnsi="Times New Roman"/>
              </w:rPr>
              <w:t>/</w:t>
            </w:r>
            <w:proofErr w:type="spellStart"/>
            <w:r w:rsidRPr="0014667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Адрес (местоположение) объекта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190" w:type="dxa"/>
          </w:tcPr>
          <w:p w:rsidR="00B90497" w:rsidRPr="00146672" w:rsidRDefault="00B90497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Площадь, </w:t>
            </w:r>
          </w:p>
          <w:p w:rsidR="00B90497" w:rsidRPr="00146672" w:rsidRDefault="00B90497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кв. м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в границах бывшей СХА "Острянская", юго-восточная часть кадастрового квартала 36:15:6100011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36:15:6100011:70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338264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земельный участок расположен в северо-западной части кадастрового квартала 36:30:4500016 в границах бывшего ТОО "Исток". Почтовый адрес ориентира: Воронежская область, р-н Терновский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36:30:4500016:87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158524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северо-восточная часть кадастрового квартала 36:15:6000015, из земель бывшей СХА "Заря"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387284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36:15:6000012 из земель бывшей СХА "Заря"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36:15:6000012:73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13440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</w:t>
            </w:r>
            <w:r w:rsidRPr="00146672">
              <w:rPr>
                <w:rFonts w:ascii="Times New Roman" w:hAnsi="Times New Roman"/>
              </w:rPr>
              <w:lastRenderedPageBreak/>
              <w:t>сельское поселение, юго-западная часть кадастрового квартала 36:15:6000012 из земель бывшей СХА "Заря"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36:15:6000012:69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372204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центральная часть кадастрового квартала 36:15:6000012 из земель бывшей СХА "Заря"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36:15:6000012:70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457300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северо-восточная часть кадастрового квартала 36:15:6000015, из земель бывшей СХА "Заря"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36:15:6000015:39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60517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146672">
              <w:rPr>
                <w:rFonts w:ascii="Times New Roman" w:hAnsi="Times New Roman"/>
              </w:rPr>
              <w:t xml:space="preserve">Ориентир 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36:15:6000015 из земель бывшей СХА "Заря".</w:t>
            </w:r>
            <w:proofErr w:type="gramEnd"/>
            <w:r w:rsidRPr="00146672">
              <w:rPr>
                <w:rFonts w:ascii="Times New Roman" w:hAnsi="Times New Roman"/>
              </w:rPr>
              <w:t xml:space="preserve"> Почтовый адрес ориентира: 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36:15:6000015:37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66188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36:15:6000012 из земель </w:t>
            </w:r>
            <w:proofErr w:type="spellStart"/>
            <w:r w:rsidRPr="00146672">
              <w:rPr>
                <w:rFonts w:ascii="Times New Roman" w:hAnsi="Times New Roman"/>
              </w:rPr>
              <w:t>бывшей'СХА</w:t>
            </w:r>
            <w:proofErr w:type="spellEnd"/>
            <w:r w:rsidRPr="00146672">
              <w:rPr>
                <w:rFonts w:ascii="Times New Roman" w:hAnsi="Times New Roman"/>
              </w:rPr>
              <w:t xml:space="preserve"> "Заря"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36:15:6000012:68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35080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в границах участка. </w:t>
            </w:r>
            <w:proofErr w:type="gramStart"/>
            <w:r w:rsidRPr="00146672">
              <w:rPr>
                <w:rFonts w:ascii="Times New Roman" w:hAnsi="Times New Roman"/>
              </w:rPr>
              <w:t xml:space="preserve">Ориентир 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36:15:6000012 из земель бывшей СХА "Заря".</w:t>
            </w:r>
            <w:proofErr w:type="gramEnd"/>
            <w:r w:rsidRPr="00146672">
              <w:rPr>
                <w:rFonts w:ascii="Times New Roman" w:hAnsi="Times New Roman"/>
              </w:rPr>
              <w:t xml:space="preserve"> Почтовый адрес ориентира: 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36:15:6000012:67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354225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р-н </w:t>
            </w:r>
            <w:proofErr w:type="spellStart"/>
            <w:r w:rsidRPr="00146672">
              <w:rPr>
                <w:rFonts w:ascii="Times New Roman" w:hAnsi="Times New Roman"/>
              </w:rPr>
              <w:t>Воробьевский</w:t>
            </w:r>
            <w:proofErr w:type="spellEnd"/>
            <w:r w:rsidRPr="00146672">
              <w:rPr>
                <w:rFonts w:ascii="Times New Roman" w:hAnsi="Times New Roman"/>
              </w:rPr>
              <w:t>, земельный участок расположен в южной части кадастрового квартала 36:08:3100015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36:08:3100015:85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184575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р-н </w:t>
            </w:r>
            <w:proofErr w:type="spellStart"/>
            <w:r w:rsidRPr="00146672">
              <w:rPr>
                <w:rFonts w:ascii="Times New Roman" w:hAnsi="Times New Roman"/>
              </w:rPr>
              <w:t>Воробьевский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земельный участок </w:t>
            </w:r>
            <w:r w:rsidRPr="00146672">
              <w:rPr>
                <w:rFonts w:ascii="Times New Roman" w:hAnsi="Times New Roman"/>
              </w:rPr>
              <w:lastRenderedPageBreak/>
              <w:t>расположен в южной части кадастрового квартала 36:08:3100015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36:08:3100015:86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338110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Першинское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северо-восточная часть кадастрового квартала 36:15:6000003, из земель СХА "Родина"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36:15:6000003:423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157818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Першинское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северо-восточная часть кадастрового квартала 36:15:6000003, из земель СХА "Родина"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36:15:6000003:422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190615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земельный участок расположен в юго-восточной части кадастрового квартала 36:30:4400024 в границах бывшего ТОО "Исток". Почтовый адрес ориентира: Воронежская область, р-н Терновский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36:30:4400024:146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91677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36:15:6000011:44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28288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391873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91902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центральная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24147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</w:t>
            </w:r>
            <w:r w:rsidRPr="00146672">
              <w:rPr>
                <w:rFonts w:ascii="Times New Roman" w:hAnsi="Times New Roman"/>
              </w:rPr>
              <w:lastRenderedPageBreak/>
              <w:t>часть кадастрового квартала 36:15:6000015,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212249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центральная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36:15:6000011:45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28583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с/</w:t>
            </w:r>
            <w:proofErr w:type="spellStart"/>
            <w:proofErr w:type="gramStart"/>
            <w:r w:rsidRPr="0014667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>, 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1028049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северо-восточная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561873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65780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36:15:6000010:99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529084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36:15:6000010:98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427414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с/</w:t>
            </w:r>
            <w:proofErr w:type="spellStart"/>
            <w:proofErr w:type="gramStart"/>
            <w:r w:rsidRPr="0014667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>, северная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375105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316157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юго-восточная часть кадастрового квартала 36:15:6000011,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36:15:6000011:34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7751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южная часть кадастрового квартала 36:15:6100025,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36:15:6100025:30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544745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356351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13372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36:15:6100024:41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219824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93406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94037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36:15:6100024:40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217191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юго-восточная часть кадастрового квартала </w:t>
            </w:r>
            <w:r w:rsidRPr="00146672">
              <w:rPr>
                <w:rFonts w:ascii="Times New Roman" w:hAnsi="Times New Roman"/>
              </w:rPr>
              <w:lastRenderedPageBreak/>
              <w:t>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91308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южная часть кадастрового квартала 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1646621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502098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36:15:6100024:28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372376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южная часть кадастрового квартала 36:15:6100025,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36:15:6100025:31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58224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центральная часть кадастрового квартала 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223956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1532020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36:15:6100024:27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1116277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36:15:6100026:27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1154282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lastRenderedPageBreak/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северо-западная часть кадастрового квартала 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146672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36:15:6100026:21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51441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р-н </w:t>
            </w:r>
            <w:proofErr w:type="spellStart"/>
            <w:r w:rsidRPr="00146672">
              <w:rPr>
                <w:rFonts w:ascii="Times New Roman" w:hAnsi="Times New Roman"/>
              </w:rPr>
              <w:t>Эртильский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Битюг-Матреновское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участок расположен в северо-западной части кадастрового квартала 36:32:6300011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36:32:6300011:39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1250000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Грибановский район, </w:t>
            </w:r>
            <w:proofErr w:type="spellStart"/>
            <w:r w:rsidRPr="00146672">
              <w:rPr>
                <w:rFonts w:ascii="Times New Roman" w:hAnsi="Times New Roman"/>
              </w:rPr>
              <w:t>Калиновское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юго-западная часть кадастрового квартала 36:09:4200004. Почтовый адрес ориентира: Воронежская область, р-н Грибановский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36:09:4200004:82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91006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западная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36:15:6100024:35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196403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южная часть кадастрового квартала 36:15:6100024,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36:15:6100024:29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346480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115568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северо-восточная часть кадастрового квартала 36:15:6000010,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36:15:6000010:104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149394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36:15:6000015,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237600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Нижнетуровское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</w:t>
            </w:r>
            <w:r w:rsidRPr="00146672">
              <w:rPr>
                <w:rFonts w:ascii="Times New Roman" w:hAnsi="Times New Roman"/>
              </w:rPr>
              <w:lastRenderedPageBreak/>
              <w:t>сельское поселение, восточная часть кадастрового квартала 36:15:6000015, из земель СХА "Рассвет"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36:15:6000015:44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275624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Местоположение установлено относительно ориентира, расположенного в границах участка. Ориентир Воронежская область, Грибановский район, Алексеевское сельское поселение, юго-восточная часть кадастрового квартала 36:09:4305005. Почтовый адрес ориентира: Воронежская область, р-н Грибановский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36:09:4305005:81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415800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Грибановский, Алексеевское сельское поселение, западная часть кадастрового квартала 36:09:4305005, расположенного в границах участка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36:09:4305005:80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1355194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юго-восточная часть кадастрового квартала 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246245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Скупопотуданское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восточная часть кадастрового квартала 36:15:6100026, из земель СХА "</w:t>
            </w:r>
            <w:proofErr w:type="spellStart"/>
            <w:r w:rsidRPr="00146672">
              <w:rPr>
                <w:rFonts w:ascii="Times New Roman" w:hAnsi="Times New Roman"/>
              </w:rPr>
              <w:t>Потудань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36:15:6100026:34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92500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с/</w:t>
            </w:r>
            <w:proofErr w:type="spellStart"/>
            <w:proofErr w:type="gramStart"/>
            <w:r w:rsidRPr="0014667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Песковское</w:t>
            </w:r>
            <w:proofErr w:type="spellEnd"/>
            <w:r w:rsidRPr="00146672">
              <w:rPr>
                <w:rFonts w:ascii="Times New Roman" w:hAnsi="Times New Roman"/>
              </w:rPr>
              <w:t>, тер. сельского поселения, южная часть кадастрового квартала 36:23:1800032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36:23:1800032:15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298000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южная часть кадастрового квартала 36:23:1800032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36:23:1800032:16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128000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юго-восточная часть кадастрового квартала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36:23:2500010:110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290211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южная часть кадастрового квартала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36:23:2500011:70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270457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Таловский, </w:t>
            </w:r>
            <w:proofErr w:type="spellStart"/>
            <w:r w:rsidRPr="00146672">
              <w:rPr>
                <w:rFonts w:ascii="Times New Roman" w:hAnsi="Times New Roman"/>
              </w:rPr>
              <w:t>Абрамовское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2-е сельское поселение, южная часть кадастрового квартала </w:t>
            </w:r>
            <w:r w:rsidRPr="00146672">
              <w:rPr>
                <w:rFonts w:ascii="Times New Roman" w:hAnsi="Times New Roman"/>
              </w:rPr>
              <w:lastRenderedPageBreak/>
              <w:t>36:29:9200012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36:29:9200012:180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246881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Таловский, </w:t>
            </w:r>
            <w:proofErr w:type="spellStart"/>
            <w:r w:rsidRPr="00146672">
              <w:rPr>
                <w:rFonts w:ascii="Times New Roman" w:hAnsi="Times New Roman"/>
              </w:rPr>
              <w:t>Абрамовское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2-е сельское поселение, центральная часть кадастрового квартала 36:29:9200012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36:29:9200012:193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631357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65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восточная часть кадастрового квартала 36:31:4000013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36:31:4000013:42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333067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66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Новохоперский район, </w:t>
            </w:r>
            <w:proofErr w:type="spellStart"/>
            <w:r w:rsidRPr="00146672">
              <w:rPr>
                <w:rFonts w:ascii="Times New Roman" w:hAnsi="Times New Roman"/>
              </w:rPr>
              <w:t>Пыховское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поселение, в границах бывшего совхоза "Новохоперский", центральная часть кадастрового квартала 36:17:7300009. Почтовый адрес ориентира: Воронежская область, р-н Новохоперский, с. </w:t>
            </w:r>
            <w:proofErr w:type="spellStart"/>
            <w:r w:rsidRPr="00146672">
              <w:rPr>
                <w:rFonts w:ascii="Times New Roman" w:hAnsi="Times New Roman"/>
              </w:rPr>
              <w:t>Пыховка</w:t>
            </w:r>
            <w:proofErr w:type="spell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36:17:7300009:76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430945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67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Хохольский, ОАО "Надежда"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36:31:0000000:1406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1191800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68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Новохоперский район, Новопокровское сельское поселение (в бывших границах СХА "Новая Жизнь") в южной части кадастрового квартала 36:17:7000012. Почтовый адрес ориентира: Воронежская область, р-н Новохоперский, п. </w:t>
            </w:r>
            <w:proofErr w:type="spellStart"/>
            <w:r w:rsidRPr="00146672">
              <w:rPr>
                <w:rFonts w:ascii="Times New Roman" w:hAnsi="Times New Roman"/>
              </w:rPr>
              <w:t>Новопокровский</w:t>
            </w:r>
            <w:proofErr w:type="spell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36:17:7000012:301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65886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69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в границах бывшей СХА "Острянская", юго-восточная часть кадастрового квартала 36:15:6100011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36:15:6100011:65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350450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70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в границах бывшей СХА "Острянская", южная часть кадастрового квартала 36:15:6100011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36:15:6100011:68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620626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71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в границах бывшей СХА "Острянская", южная часть кадастрового квартала 36:15:6100011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36:15:6100011:69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255874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в границах бывшей СХА "Острянская", юго-восточная часть кадастрового квартала 36:15:6100010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36:15:6100010:13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790739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73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в границах бывшей СХА "Острянская", северо-восточная часть кадастрового квартала 36:15:6100010</w:t>
            </w:r>
            <w:proofErr w:type="gramEnd"/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36:15:6100010:12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311582</w:t>
            </w:r>
          </w:p>
        </w:tc>
      </w:tr>
      <w:tr w:rsidR="00B90497" w:rsidRPr="00146672" w:rsidTr="00703FBE">
        <w:tc>
          <w:tcPr>
            <w:tcW w:w="624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74</w:t>
            </w:r>
          </w:p>
        </w:tc>
        <w:tc>
          <w:tcPr>
            <w:tcW w:w="3572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юго-западная часть кадастрового квартала 36:23:2400007</w:t>
            </w:r>
          </w:p>
        </w:tc>
        <w:tc>
          <w:tcPr>
            <w:tcW w:w="182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36:23:2400007:12</w:t>
            </w:r>
          </w:p>
        </w:tc>
        <w:tc>
          <w:tcPr>
            <w:tcW w:w="1190" w:type="dxa"/>
          </w:tcPr>
          <w:p w:rsidR="00B90497" w:rsidRPr="00146672" w:rsidRDefault="00B9049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1934000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юго-восточная часть кадастрового квартала 36:23:2400005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36:23:2400005:19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306000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Российская Федерация, обл. Воронежская,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северо-западная часть кадастрового квартала 36:23:2500008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36:23:2500008:48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600224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77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с/</w:t>
            </w:r>
            <w:proofErr w:type="spellStart"/>
            <w:proofErr w:type="gramStart"/>
            <w:r w:rsidRPr="0014667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Коленовское</w:t>
            </w:r>
            <w:proofErr w:type="spellEnd"/>
            <w:r w:rsidRPr="00146672">
              <w:rPr>
                <w:rFonts w:ascii="Times New Roman" w:hAnsi="Times New Roman"/>
              </w:rPr>
              <w:t>, с. Елань-Колено, в бывших границах АОЗТ "Победа" в северо-западной части кадастрового квартала 36:17:7000017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36:17:7000017:130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732695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78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Новохоперский, с. </w:t>
            </w:r>
            <w:proofErr w:type="spellStart"/>
            <w:r w:rsidRPr="00146672">
              <w:rPr>
                <w:rFonts w:ascii="Times New Roman" w:hAnsi="Times New Roman"/>
              </w:rPr>
              <w:t>Подосиновка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Pr="00146672">
              <w:rPr>
                <w:rFonts w:ascii="Times New Roman" w:hAnsi="Times New Roman"/>
              </w:rPr>
              <w:t>Подосиновское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 (в бывших границах СХА "Вперед") в западной части кадастрового квартала 36:17:7000019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36:17:7000019:57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637958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79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Новопокровское сельское поселение (в бывших границах СХА "Новая Жизнь"), в западной части кадастрового квартала 36:17:7000013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36:17:7000013:539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332673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80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Российская Федерация, Воронежская область, Подгоренский район, в восточной части кадастрового квартала 36:24:7800015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36:24:7800015:63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57400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81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р-н Терновский, земельный участок расположен в южной части кадастрового квартала 36:30:4500018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36:30:4500018:36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1142168</w:t>
            </w:r>
          </w:p>
          <w:p w:rsidR="00703FBE" w:rsidRPr="00146672" w:rsidRDefault="00703FBE" w:rsidP="00FD6080">
            <w:pPr>
              <w:rPr>
                <w:rFonts w:ascii="Times New Roman" w:hAnsi="Times New Roman"/>
              </w:rPr>
            </w:pP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82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r w:rsidRPr="00146672">
              <w:rPr>
                <w:rFonts w:ascii="Times New Roman" w:hAnsi="Times New Roman"/>
              </w:rPr>
              <w:lastRenderedPageBreak/>
              <w:t xml:space="preserve">Новохоперский район, </w:t>
            </w:r>
            <w:proofErr w:type="spellStart"/>
            <w:r w:rsidRPr="00146672">
              <w:rPr>
                <w:rFonts w:ascii="Times New Roman" w:hAnsi="Times New Roman"/>
              </w:rPr>
              <w:t>Коленовское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 в бывших границах АОЗТ "Победа" в северо-западной части кадастрового квартала 36:17:7000018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146672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36:17:7000018:98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3385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Новохоперский район, </w:t>
            </w:r>
            <w:proofErr w:type="spellStart"/>
            <w:r w:rsidRPr="00146672">
              <w:rPr>
                <w:rFonts w:ascii="Times New Roman" w:hAnsi="Times New Roman"/>
              </w:rPr>
              <w:t>Коленовское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 в бывших границах АОЗТ "Победа" в северо-западной части кадастрового квартала 36:17:7000018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36:17:7000018:100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3642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84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р-н </w:t>
            </w:r>
            <w:proofErr w:type="spellStart"/>
            <w:r w:rsidRPr="00146672">
              <w:rPr>
                <w:rFonts w:ascii="Times New Roman" w:hAnsi="Times New Roman"/>
              </w:rPr>
              <w:t>Поворинский</w:t>
            </w:r>
            <w:proofErr w:type="spellEnd"/>
            <w:r w:rsidRPr="00146672">
              <w:rPr>
                <w:rFonts w:ascii="Times New Roman" w:hAnsi="Times New Roman"/>
              </w:rPr>
              <w:t>, Мазурское сельское поселение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36:23:0000000:235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247085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Новохоперский район, </w:t>
            </w:r>
            <w:proofErr w:type="spellStart"/>
            <w:r w:rsidRPr="00146672">
              <w:rPr>
                <w:rFonts w:ascii="Times New Roman" w:hAnsi="Times New Roman"/>
              </w:rPr>
              <w:t>Коленовское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 в бывших границах АОЗТ "Победа" в северо-западной части кадастрового квартала 36:17:7000018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36:17:7000018:101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9642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Бутурлиновский район, ул. </w:t>
            </w:r>
            <w:proofErr w:type="spellStart"/>
            <w:r w:rsidRPr="00146672">
              <w:rPr>
                <w:rFonts w:ascii="Times New Roman" w:hAnsi="Times New Roman"/>
              </w:rPr>
              <w:t>Блинова</w:t>
            </w:r>
            <w:proofErr w:type="spellEnd"/>
            <w:r w:rsidRPr="00146672">
              <w:rPr>
                <w:rFonts w:ascii="Times New Roman" w:hAnsi="Times New Roman"/>
              </w:rPr>
              <w:t>, 22/2</w:t>
            </w:r>
          </w:p>
        </w:tc>
        <w:tc>
          <w:tcPr>
            <w:tcW w:w="1820" w:type="dxa"/>
          </w:tcPr>
          <w:p w:rsidR="00703FBE" w:rsidRPr="00146672" w:rsidRDefault="00487EA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отдельно стоящее здание (</w:t>
            </w:r>
            <w:r w:rsidR="00703FBE" w:rsidRPr="00146672">
              <w:rPr>
                <w:rFonts w:ascii="Times New Roman" w:hAnsi="Times New Roman"/>
              </w:rPr>
              <w:t>торговый павильон</w:t>
            </w:r>
            <w:r w:rsidRPr="00146672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36:05:0100103:136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22,7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87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Новохоперский район,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>. Новохоперск, ул. Ленина, 10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36:17:0100013:354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89,3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88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Новохоперский район,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>. Новохоперск, ул. Ленина, 10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36:17:0100013:299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260,8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89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</w:t>
            </w:r>
            <w:proofErr w:type="gramStart"/>
            <w:r w:rsidRPr="00146672">
              <w:rPr>
                <w:rFonts w:ascii="Times New Roman" w:hAnsi="Times New Roman"/>
              </w:rPr>
              <w:t>с</w:t>
            </w:r>
            <w:proofErr w:type="gramEnd"/>
            <w:r w:rsidRPr="00146672">
              <w:rPr>
                <w:rFonts w:ascii="Times New Roman" w:hAnsi="Times New Roman"/>
              </w:rPr>
              <w:t xml:space="preserve">. </w:t>
            </w:r>
            <w:proofErr w:type="gramStart"/>
            <w:r w:rsidRPr="00146672">
              <w:rPr>
                <w:rFonts w:ascii="Times New Roman" w:hAnsi="Times New Roman"/>
              </w:rPr>
              <w:t>Монастырщина</w:t>
            </w:r>
            <w:proofErr w:type="gramEnd"/>
            <w:r w:rsidRPr="00146672">
              <w:rPr>
                <w:rFonts w:ascii="Times New Roman" w:hAnsi="Times New Roman"/>
              </w:rPr>
              <w:t>, ул. Свободы, 76, Радченское участковое лесничество, квартал 72, выдел 1, западная часть выдела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 (склад ГСМ)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36:03:2300001:53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90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пос. </w:t>
            </w:r>
            <w:proofErr w:type="spellStart"/>
            <w:r w:rsidRPr="00146672">
              <w:rPr>
                <w:rFonts w:ascii="Times New Roman" w:hAnsi="Times New Roman"/>
              </w:rPr>
              <w:t>Курбатово</w:t>
            </w:r>
            <w:proofErr w:type="spellEnd"/>
            <w:r w:rsidRPr="00146672">
              <w:rPr>
                <w:rFonts w:ascii="Times New Roman" w:hAnsi="Times New Roman"/>
              </w:rPr>
              <w:t>, ул. Школьная, д. 125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асфальтовое покрытие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36:15:1000004:284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98,6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91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, п. </w:t>
            </w:r>
            <w:proofErr w:type="spellStart"/>
            <w:r w:rsidRPr="00146672">
              <w:rPr>
                <w:rFonts w:ascii="Times New Roman" w:hAnsi="Times New Roman"/>
              </w:rPr>
              <w:t>Курбатово</w:t>
            </w:r>
            <w:proofErr w:type="spellEnd"/>
            <w:r w:rsidRPr="00146672">
              <w:rPr>
                <w:rFonts w:ascii="Times New Roman" w:hAnsi="Times New Roman"/>
              </w:rPr>
              <w:t>, ул. Школьная, д. 125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абор металлический окрашенный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36:15:1000004:318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92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пос. </w:t>
            </w:r>
            <w:proofErr w:type="spellStart"/>
            <w:r w:rsidRPr="00146672">
              <w:rPr>
                <w:rFonts w:ascii="Times New Roman" w:hAnsi="Times New Roman"/>
              </w:rPr>
              <w:t>Курбатово</w:t>
            </w:r>
            <w:proofErr w:type="spellEnd"/>
            <w:r w:rsidRPr="00146672">
              <w:rPr>
                <w:rFonts w:ascii="Times New Roman" w:hAnsi="Times New Roman"/>
              </w:rPr>
              <w:t>, ул. Школьная, д. 125</w:t>
            </w:r>
          </w:p>
        </w:tc>
        <w:tc>
          <w:tcPr>
            <w:tcW w:w="182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46672">
              <w:rPr>
                <w:rFonts w:ascii="Times New Roman" w:hAnsi="Times New Roman"/>
              </w:rPr>
              <w:t>Курбатовская</w:t>
            </w:r>
            <w:proofErr w:type="spellEnd"/>
            <w:r w:rsidRPr="00146672">
              <w:rPr>
                <w:rFonts w:ascii="Times New Roman" w:hAnsi="Times New Roman"/>
              </w:rPr>
              <w:t xml:space="preserve"> врачебная амбулатория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36:15:1000004:278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93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Рамонский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146672">
              <w:rPr>
                <w:rFonts w:ascii="Times New Roman" w:hAnsi="Times New Roman"/>
              </w:rPr>
              <w:t>с</w:t>
            </w:r>
            <w:proofErr w:type="gramEnd"/>
            <w:r w:rsidRPr="00146672">
              <w:rPr>
                <w:rFonts w:ascii="Times New Roman" w:hAnsi="Times New Roman"/>
              </w:rPr>
              <w:t xml:space="preserve">. </w:t>
            </w:r>
            <w:proofErr w:type="gramStart"/>
            <w:r w:rsidRPr="00146672">
              <w:rPr>
                <w:rFonts w:ascii="Times New Roman" w:hAnsi="Times New Roman"/>
              </w:rPr>
              <w:t>Русская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Гвоздевка</w:t>
            </w:r>
            <w:proofErr w:type="spellEnd"/>
            <w:r w:rsidRPr="00146672">
              <w:rPr>
                <w:rFonts w:ascii="Times New Roman" w:hAnsi="Times New Roman"/>
              </w:rPr>
              <w:t>, улица Донская, дом 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03FBE" w:rsidRPr="00146672">
              <w:rPr>
                <w:rFonts w:ascii="Times New Roman" w:hAnsi="Times New Roman"/>
              </w:rPr>
              <w:t>винарник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36:25:4600015:46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397,3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94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Рамонский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146672">
              <w:rPr>
                <w:rFonts w:ascii="Times New Roman" w:hAnsi="Times New Roman"/>
              </w:rPr>
              <w:t>с</w:t>
            </w:r>
            <w:proofErr w:type="gramEnd"/>
            <w:r w:rsidRPr="00146672">
              <w:rPr>
                <w:rFonts w:ascii="Times New Roman" w:hAnsi="Times New Roman"/>
              </w:rPr>
              <w:t xml:space="preserve">. </w:t>
            </w:r>
            <w:proofErr w:type="gramStart"/>
            <w:r w:rsidRPr="00146672">
              <w:rPr>
                <w:rFonts w:ascii="Times New Roman" w:hAnsi="Times New Roman"/>
              </w:rPr>
              <w:t>Русская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Гвоздевка</w:t>
            </w:r>
            <w:proofErr w:type="spellEnd"/>
            <w:r w:rsidRPr="00146672">
              <w:rPr>
                <w:rFonts w:ascii="Times New Roman" w:hAnsi="Times New Roman"/>
              </w:rPr>
              <w:t>, улица Донская, дом 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03FBE" w:rsidRPr="00146672">
              <w:rPr>
                <w:rFonts w:ascii="Times New Roman" w:hAnsi="Times New Roman"/>
              </w:rPr>
              <w:t>винарник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36:25:4600015:47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192,1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Рамонский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146672">
              <w:rPr>
                <w:rFonts w:ascii="Times New Roman" w:hAnsi="Times New Roman"/>
              </w:rPr>
              <w:t>с</w:t>
            </w:r>
            <w:proofErr w:type="gramEnd"/>
            <w:r w:rsidRPr="00146672">
              <w:rPr>
                <w:rFonts w:ascii="Times New Roman" w:hAnsi="Times New Roman"/>
              </w:rPr>
              <w:t xml:space="preserve">. </w:t>
            </w:r>
            <w:proofErr w:type="gramStart"/>
            <w:r w:rsidRPr="00146672">
              <w:rPr>
                <w:rFonts w:ascii="Times New Roman" w:hAnsi="Times New Roman"/>
              </w:rPr>
              <w:t>Русская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Гвоздевка</w:t>
            </w:r>
            <w:proofErr w:type="spellEnd"/>
            <w:r w:rsidRPr="00146672">
              <w:rPr>
                <w:rFonts w:ascii="Times New Roman" w:hAnsi="Times New Roman"/>
              </w:rPr>
              <w:t>, улица Донская, дом 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03FBE" w:rsidRPr="00146672">
              <w:rPr>
                <w:rFonts w:ascii="Times New Roman" w:hAnsi="Times New Roman"/>
              </w:rPr>
              <w:t>тичник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36:25:4600015:51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64,1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Гремячье, ул. Чехова, д. 46а</w:t>
            </w:r>
          </w:p>
        </w:tc>
        <w:tc>
          <w:tcPr>
            <w:tcW w:w="1820" w:type="dxa"/>
          </w:tcPr>
          <w:p w:rsidR="00153B6D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отдельно стоящее здание - аптека </w:t>
            </w:r>
          </w:p>
          <w:p w:rsidR="00703FBE" w:rsidRPr="00146672" w:rsidRDefault="00153B6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№</w:t>
            </w:r>
            <w:r w:rsidR="00703FBE" w:rsidRPr="00146672">
              <w:rPr>
                <w:rFonts w:ascii="Times New Roman" w:hAnsi="Times New Roman"/>
              </w:rPr>
              <w:t xml:space="preserve"> 56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36:31:0700017:326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98,2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97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Бобровский район, Бобровское лесничество, Бобровское участковое лесничество, кв. 37, в. 1, юго-восточная часть выдела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дание цеха по выработке стружки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36:02:5400024:136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197,3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98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703FBE" w:rsidP="00AB4CAC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хранилище для огнеопасных материалов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36:15:0100002:159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58,9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99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03FBE" w:rsidRPr="00146672">
              <w:rPr>
                <w:rFonts w:ascii="Times New Roman" w:hAnsi="Times New Roman"/>
              </w:rPr>
              <w:t>араж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36:15:0100002:157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107,1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100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озсарай</w:t>
            </w:r>
            <w:proofErr w:type="spellEnd"/>
            <w:r w:rsidR="00703FBE" w:rsidRPr="00146672">
              <w:rPr>
                <w:rFonts w:ascii="Times New Roman" w:hAnsi="Times New Roman"/>
              </w:rPr>
              <w:t xml:space="preserve"> для хранения </w:t>
            </w:r>
            <w:proofErr w:type="spellStart"/>
            <w:r w:rsidR="00703FBE" w:rsidRPr="00146672">
              <w:rPr>
                <w:rFonts w:ascii="Times New Roman" w:hAnsi="Times New Roman"/>
              </w:rPr>
              <w:t>дезсредств</w:t>
            </w:r>
            <w:proofErr w:type="spellEnd"/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36:15:0100002:160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101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="00703FBE" w:rsidRPr="00146672">
              <w:rPr>
                <w:rFonts w:ascii="Times New Roman" w:hAnsi="Times New Roman"/>
              </w:rPr>
              <w:t>торожка</w:t>
            </w:r>
            <w:proofErr w:type="gramEnd"/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36:15:0100002:158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7,5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102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озсарай</w:t>
            </w:r>
            <w:proofErr w:type="spellEnd"/>
            <w:r w:rsidR="00703FBE" w:rsidRPr="00146672">
              <w:rPr>
                <w:rFonts w:ascii="Times New Roman" w:hAnsi="Times New Roman"/>
              </w:rPr>
              <w:t xml:space="preserve"> для угля и шлака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36:15:0100002:155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103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ранилище для кислородных баллонов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36:15:0100002:154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54,9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104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>, с. Нижнедевицк, ул. Юбилейная, д.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703FBE" w:rsidRPr="00146672">
              <w:rPr>
                <w:rFonts w:ascii="Times New Roman" w:hAnsi="Times New Roman"/>
              </w:rPr>
              <w:t>ранилище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36:15:0100002:156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1301,1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105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с. Нижнедевицк, ул. Юбилейная,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03FBE" w:rsidRPr="00146672">
              <w:rPr>
                <w:rFonts w:ascii="Times New Roman" w:hAnsi="Times New Roman"/>
              </w:rPr>
              <w:t>орота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7,6</w:t>
            </w:r>
          </w:p>
        </w:tc>
      </w:tr>
      <w:tr w:rsidR="00703FBE" w:rsidRPr="00146672" w:rsidTr="00703FBE">
        <w:tc>
          <w:tcPr>
            <w:tcW w:w="624" w:type="dxa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106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с. Нижнедевицк, ул. Юбилейная, 21а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абор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107</w:t>
            </w:r>
          </w:p>
        </w:tc>
        <w:tc>
          <w:tcPr>
            <w:tcW w:w="3572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spellStart"/>
            <w:r w:rsidRPr="00146672">
              <w:rPr>
                <w:rFonts w:ascii="Times New Roman" w:hAnsi="Times New Roman"/>
              </w:rPr>
              <w:t>Нижнедевицкий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район, с. Нижнедевицк, ул. Юбилейная, 21</w:t>
            </w:r>
          </w:p>
        </w:tc>
        <w:tc>
          <w:tcPr>
            <w:tcW w:w="1820" w:type="dxa"/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03FBE" w:rsidRPr="00146672">
              <w:rPr>
                <w:rFonts w:ascii="Times New Roman" w:hAnsi="Times New Roman"/>
              </w:rPr>
              <w:t>авес для угля</w:t>
            </w:r>
          </w:p>
        </w:tc>
        <w:tc>
          <w:tcPr>
            <w:tcW w:w="2126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43,4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108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р-н Таловский, </w:t>
            </w:r>
            <w:proofErr w:type="spellStart"/>
            <w:r w:rsidRPr="00146672">
              <w:rPr>
                <w:rFonts w:ascii="Times New Roman" w:hAnsi="Times New Roman"/>
              </w:rPr>
              <w:t>Новочигольское</w:t>
            </w:r>
            <w:proofErr w:type="spellEnd"/>
          </w:p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сельское поселение, западная часть кадастрового квартала</w:t>
            </w:r>
          </w:p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36:29:9102010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36:29:9102010:38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C345DB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278220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109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ТОО "Придонское"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146672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36:31:0000000:1342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392132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бывшего колхоза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"Тихий Дон"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36:31:0000000:2209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395852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111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бывшего колхоза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"Тихий Дон"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36:31:3900004:71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1352630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112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Хохольский,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совхоза "Гремяченский"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36:31:4000005:446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330400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113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р-н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>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 границах СХА "</w:t>
            </w:r>
            <w:proofErr w:type="spellStart"/>
            <w:r w:rsidRPr="00146672">
              <w:rPr>
                <w:rFonts w:ascii="Times New Roman" w:hAnsi="Times New Roman"/>
              </w:rPr>
              <w:t>Шуриновское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36:03:5500011:163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891497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114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Таловский район, п. </w:t>
            </w:r>
            <w:proofErr w:type="spellStart"/>
            <w:r w:rsidRPr="00146672">
              <w:rPr>
                <w:rFonts w:ascii="Times New Roman" w:hAnsi="Times New Roman"/>
              </w:rPr>
              <w:t>Новогольский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2-й,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улица Набережная, 36, помещение 1</w:t>
            </w:r>
          </w:p>
        </w:tc>
        <w:tc>
          <w:tcPr>
            <w:tcW w:w="182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36:29:7400001:71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31,4</w:t>
            </w:r>
          </w:p>
        </w:tc>
      </w:tr>
      <w:tr w:rsidR="00703FBE" w:rsidRPr="00146672" w:rsidTr="00703FBE">
        <w:tc>
          <w:tcPr>
            <w:tcW w:w="624" w:type="dxa"/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</w:t>
            </w:r>
          </w:p>
        </w:tc>
        <w:tc>
          <w:tcPr>
            <w:tcW w:w="3572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р-н Таловский, </w:t>
            </w:r>
            <w:proofErr w:type="gramStart"/>
            <w:r w:rsidRPr="00146672">
              <w:rPr>
                <w:rFonts w:ascii="Times New Roman" w:hAnsi="Times New Roman"/>
              </w:rPr>
              <w:t>с</w:t>
            </w:r>
            <w:proofErr w:type="gramEnd"/>
            <w:r w:rsidRPr="00146672">
              <w:rPr>
                <w:rFonts w:ascii="Times New Roman" w:hAnsi="Times New Roman"/>
              </w:rPr>
              <w:t>/с Еланский,</w:t>
            </w:r>
          </w:p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п. </w:t>
            </w:r>
            <w:proofErr w:type="spellStart"/>
            <w:r w:rsidRPr="00146672">
              <w:rPr>
                <w:rFonts w:ascii="Times New Roman" w:hAnsi="Times New Roman"/>
              </w:rPr>
              <w:t>Солонцовка</w:t>
            </w:r>
            <w:proofErr w:type="spellEnd"/>
            <w:r w:rsidRPr="00146672">
              <w:rPr>
                <w:rFonts w:ascii="Times New Roman" w:hAnsi="Times New Roman"/>
              </w:rPr>
              <w:t>, ул. Садовая, д. 18</w:t>
            </w:r>
          </w:p>
        </w:tc>
        <w:tc>
          <w:tcPr>
            <w:tcW w:w="1820" w:type="dxa"/>
            <w:vAlign w:val="center"/>
          </w:tcPr>
          <w:p w:rsidR="00703FBE" w:rsidRPr="00146672" w:rsidRDefault="004B7C63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здание ФАП </w:t>
            </w:r>
            <w:proofErr w:type="spellStart"/>
            <w:r w:rsidRPr="00146672">
              <w:rPr>
                <w:rFonts w:ascii="Times New Roman" w:hAnsi="Times New Roman"/>
              </w:rPr>
              <w:t>Солонцовский</w:t>
            </w:r>
            <w:proofErr w:type="spellEnd"/>
          </w:p>
        </w:tc>
        <w:tc>
          <w:tcPr>
            <w:tcW w:w="2126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36:29:4800001:22</w:t>
            </w:r>
          </w:p>
        </w:tc>
        <w:tc>
          <w:tcPr>
            <w:tcW w:w="1190" w:type="dxa"/>
            <w:vAlign w:val="center"/>
          </w:tcPr>
          <w:p w:rsidR="00703FBE" w:rsidRPr="00146672" w:rsidRDefault="00703FBE" w:rsidP="00FD6080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61,2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р-н Аннинский, с. </w:t>
            </w:r>
            <w:proofErr w:type="spellStart"/>
            <w:r w:rsidRPr="00146672">
              <w:rPr>
                <w:rFonts w:ascii="Times New Roman" w:hAnsi="Times New Roman"/>
              </w:rPr>
              <w:t>Бобяково</w:t>
            </w:r>
            <w:proofErr w:type="spellEnd"/>
            <w:r w:rsidRPr="00146672">
              <w:rPr>
                <w:rFonts w:ascii="Times New Roman" w:hAnsi="Times New Roman"/>
              </w:rPr>
              <w:t>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Молодежная, д. 11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487EA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часть здания </w:t>
            </w:r>
            <w:proofErr w:type="spellStart"/>
            <w:r w:rsidRPr="00146672">
              <w:rPr>
                <w:rFonts w:ascii="Times New Roman" w:hAnsi="Times New Roman"/>
              </w:rPr>
              <w:t>Бобяковский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36:01:0500004:41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33,7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Бобровский район, Бобровское лесничество, Бобровское участковое лесничество, кв. 38, в. 4,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центральная часть выдела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36:02:5400024:124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р-н Аннинский, с. </w:t>
            </w:r>
            <w:proofErr w:type="gramStart"/>
            <w:r w:rsidRPr="00146672">
              <w:rPr>
                <w:rFonts w:ascii="Times New Roman" w:hAnsi="Times New Roman"/>
              </w:rPr>
              <w:t>Хлебородное</w:t>
            </w:r>
            <w:proofErr w:type="gramEnd"/>
            <w:r w:rsidRPr="00146672">
              <w:rPr>
                <w:rFonts w:ascii="Times New Roman" w:hAnsi="Times New Roman"/>
              </w:rPr>
              <w:t>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Советская,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36:01:0680012:63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62,3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Павловский, с. Пески,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Зеленая,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амбулатория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4B7C63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36:20:3600001:8</w:t>
            </w:r>
            <w:r w:rsidR="00703FBE" w:rsidRPr="00146672">
              <w:rPr>
                <w:rFonts w:ascii="Times New Roman" w:hAnsi="Times New Roman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59,2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Павловский, с. Пески,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Зеленая,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конюшня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36:20:3600001:78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р-н Павловский, с. Пески,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ул. Зеленая,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сооружение (погреб (ранее подвал))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Кантемировский, с. Талы, ул. Центральная, д. 162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36:12:5000018:121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322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Аннинский, с. </w:t>
            </w:r>
            <w:proofErr w:type="gramStart"/>
            <w:r w:rsidRPr="00146672">
              <w:rPr>
                <w:rFonts w:ascii="Times New Roman" w:hAnsi="Times New Roman"/>
              </w:rPr>
              <w:t>Хлебородное</w:t>
            </w:r>
            <w:proofErr w:type="gramEnd"/>
            <w:r w:rsidRPr="00146672">
              <w:rPr>
                <w:rFonts w:ascii="Times New Roman" w:hAnsi="Times New Roman"/>
              </w:rPr>
              <w:t xml:space="preserve">, ул. </w:t>
            </w:r>
            <w:r w:rsidRPr="00146672">
              <w:rPr>
                <w:rFonts w:ascii="Times New Roman" w:hAnsi="Times New Roman"/>
              </w:rPr>
              <w:lastRenderedPageBreak/>
              <w:t>Советская,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36:01:0680004:51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Аннинский, с </w:t>
            </w:r>
            <w:proofErr w:type="gramStart"/>
            <w:r w:rsidRPr="00146672">
              <w:rPr>
                <w:rFonts w:ascii="Times New Roman" w:hAnsi="Times New Roman"/>
              </w:rPr>
              <w:t>Архангельское</w:t>
            </w:r>
            <w:proofErr w:type="gramEnd"/>
            <w:r w:rsidRPr="00146672">
              <w:rPr>
                <w:rFonts w:ascii="Times New Roman" w:hAnsi="Times New Roman"/>
              </w:rPr>
              <w:t>, ул. Центральная, д. 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кухни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36:01:0050021:333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206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Аннинский, с </w:t>
            </w:r>
            <w:proofErr w:type="gramStart"/>
            <w:r w:rsidRPr="00146672">
              <w:rPr>
                <w:rFonts w:ascii="Times New Roman" w:hAnsi="Times New Roman"/>
              </w:rPr>
              <w:t>Архангельское</w:t>
            </w:r>
            <w:proofErr w:type="gramEnd"/>
            <w:r w:rsidRPr="00146672">
              <w:rPr>
                <w:rFonts w:ascii="Times New Roman" w:hAnsi="Times New Roman"/>
              </w:rPr>
              <w:t>, ул. Центральная, д. 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36:01:0050022:185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Марковский дом-интернат для престарелых и инвалидов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36:11:4300005:178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293,9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подвал каменный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36:11:4300005:177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кухни прачечной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36:11:4300005:211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63,1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Каменский, с. Марки, ул. Центральная, д. 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36:11:4300005:7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11844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Таловский, п. </w:t>
            </w:r>
            <w:proofErr w:type="spellStart"/>
            <w:r w:rsidRPr="00146672">
              <w:rPr>
                <w:rFonts w:ascii="Times New Roman" w:hAnsi="Times New Roman"/>
              </w:rPr>
              <w:t>Новогольский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2-й, ул. Набережная, д. 36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36:29:7400001:28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285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Таловский, п. </w:t>
            </w:r>
            <w:proofErr w:type="spellStart"/>
            <w:r w:rsidRPr="00146672">
              <w:rPr>
                <w:rFonts w:ascii="Times New Roman" w:hAnsi="Times New Roman"/>
              </w:rPr>
              <w:t>Солонцовка</w:t>
            </w:r>
            <w:proofErr w:type="spellEnd"/>
            <w:r w:rsidRPr="00146672">
              <w:rPr>
                <w:rFonts w:ascii="Times New Roman" w:hAnsi="Times New Roman"/>
              </w:rPr>
              <w:t>, ул. Садовая, д. 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36:29:4800001:17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Бобровский, </w:t>
            </w:r>
            <w:proofErr w:type="gramStart"/>
            <w:r w:rsidRPr="00146672">
              <w:rPr>
                <w:rFonts w:ascii="Times New Roman" w:hAnsi="Times New Roman"/>
              </w:rPr>
              <w:t>с</w:t>
            </w:r>
            <w:proofErr w:type="gramEnd"/>
            <w:r w:rsidRPr="00146672">
              <w:rPr>
                <w:rFonts w:ascii="Times New Roman" w:hAnsi="Times New Roman"/>
              </w:rPr>
              <w:t>. Слобода, Санаторий Хреновое тер., здание 34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магазин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36:02:5503002:83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Бутурлиновский р-н, в границах ООО "Нива" (</w:t>
            </w:r>
            <w:proofErr w:type="spellStart"/>
            <w:r w:rsidRPr="00146672">
              <w:rPr>
                <w:rFonts w:ascii="Times New Roman" w:hAnsi="Times New Roman"/>
              </w:rPr>
              <w:t>к-з</w:t>
            </w:r>
            <w:proofErr w:type="spellEnd"/>
            <w:r w:rsidRPr="00146672">
              <w:rPr>
                <w:rFonts w:ascii="Times New Roman" w:hAnsi="Times New Roman"/>
              </w:rPr>
              <w:t xml:space="preserve"> им. Ленина)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36:05:4405004:171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25304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обл., Бутурлиновский р-н, в границах 000 "Нива" (</w:t>
            </w:r>
            <w:proofErr w:type="spellStart"/>
            <w:r w:rsidRPr="00146672">
              <w:rPr>
                <w:rFonts w:ascii="Times New Roman" w:hAnsi="Times New Roman"/>
              </w:rPr>
              <w:t>к-з</w:t>
            </w:r>
            <w:proofErr w:type="spellEnd"/>
            <w:r w:rsidRPr="00146672">
              <w:rPr>
                <w:rFonts w:ascii="Times New Roman" w:hAnsi="Times New Roman"/>
              </w:rPr>
              <w:t xml:space="preserve"> им. Ленина)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36:05:4405004:172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38848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южная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27478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юго-западная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22133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юго-западная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34420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юго-западная часть кадастрового квартала 36:17:7102004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36:17:7102004:161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47983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36:24:8000009:71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27300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 xml:space="preserve">. Воронеж, ул. </w:t>
            </w:r>
            <w:proofErr w:type="spellStart"/>
            <w:r w:rsidRPr="00146672">
              <w:rPr>
                <w:rFonts w:ascii="Times New Roman" w:hAnsi="Times New Roman"/>
              </w:rPr>
              <w:t>Арзамасская</w:t>
            </w:r>
            <w:proofErr w:type="spellEnd"/>
            <w:r w:rsidRPr="00146672">
              <w:rPr>
                <w:rFonts w:ascii="Times New Roman" w:hAnsi="Times New Roman"/>
              </w:rPr>
              <w:t>, д. 4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встроенное помещение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36:34:0304001:658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 xml:space="preserve">. Воронеж, ул. </w:t>
            </w:r>
            <w:proofErr w:type="spellStart"/>
            <w:r w:rsidRPr="00146672">
              <w:rPr>
                <w:rFonts w:ascii="Times New Roman" w:hAnsi="Times New Roman"/>
              </w:rPr>
              <w:t>Каляева</w:t>
            </w:r>
            <w:proofErr w:type="spellEnd"/>
            <w:r w:rsidRPr="00146672">
              <w:rPr>
                <w:rFonts w:ascii="Times New Roman" w:hAnsi="Times New Roman"/>
              </w:rPr>
              <w:t>, д. 19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36:34:0605068:236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  <w:lang w:val="en-US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>. Воронеж, пер. Ботанический, д. 49</w:t>
            </w:r>
            <w:r w:rsidR="00AE4878" w:rsidRPr="00146672">
              <w:rPr>
                <w:rFonts w:ascii="Times New Roman" w:hAnsi="Times New Roman"/>
              </w:rPr>
              <w:t xml:space="preserve">, </w:t>
            </w:r>
            <w:proofErr w:type="spellStart"/>
            <w:r w:rsidR="00AE4878" w:rsidRPr="00146672">
              <w:rPr>
                <w:rFonts w:ascii="Times New Roman" w:hAnsi="Times New Roman"/>
              </w:rPr>
              <w:t>пом</w:t>
            </w:r>
            <w:proofErr w:type="spellEnd"/>
            <w:r w:rsidR="00AE4878" w:rsidRPr="00146672">
              <w:rPr>
                <w:rFonts w:ascii="Times New Roman" w:hAnsi="Times New Roman"/>
              </w:rPr>
              <w:t xml:space="preserve">. </w:t>
            </w:r>
            <w:r w:rsidR="00AE4878" w:rsidRPr="00146672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36:34:0207005:475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>. Воронеж, пер. Ботанический, д. 47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поликлиники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36:34:0207005:127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>. Воронеж, ул. Машиностроителей, д. 136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поликлиника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36:34:0208058:454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Хохольский, </w:t>
            </w:r>
            <w:proofErr w:type="gramStart"/>
            <w:r w:rsidRPr="00146672">
              <w:rPr>
                <w:rFonts w:ascii="Times New Roman" w:hAnsi="Times New Roman"/>
              </w:rPr>
              <w:t>с</w:t>
            </w:r>
            <w:proofErr w:type="gramEnd"/>
            <w:r w:rsidRPr="00146672">
              <w:rPr>
                <w:rFonts w:ascii="Times New Roman" w:hAnsi="Times New Roman"/>
              </w:rPr>
              <w:t>. Кочетовка, ул. Молодежная,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8483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703FBE" w:rsidRPr="00146672">
              <w:rPr>
                <w:rFonts w:ascii="Times New Roman" w:hAnsi="Times New Roman"/>
              </w:rPr>
              <w:t>дание (дом-интернат)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36:31:1400001:88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449,3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овощехранилище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</w:t>
            </w:r>
            <w:r w:rsidR="00D2562D" w:rsidRPr="00146672">
              <w:rPr>
                <w:rFonts w:ascii="Times New Roman" w:hAnsi="Times New Roman"/>
              </w:rPr>
              <w:t>1</w:t>
            </w:r>
            <w:r w:rsidRPr="00146672">
              <w:rPr>
                <w:rFonts w:ascii="Times New Roman" w:hAnsi="Times New Roman"/>
              </w:rPr>
              <w:t>:93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</w:t>
            </w:r>
            <w:r w:rsidR="001B23F4"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сарай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36:31:1400001:92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75,5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</w:t>
            </w:r>
            <w:r w:rsidR="001B23F4" w:rsidRPr="00146672">
              <w:rPr>
                <w:rFonts w:ascii="Times New Roman" w:hAnsi="Times New Roman"/>
              </w:rPr>
              <w:t>49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гараж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36:31:1400001:87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64,4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пищеблока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36:31:1400001:89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104,9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здание котельной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36:31:1400001:90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59,1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сети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106,3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сети канализации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115,4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1B23F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15</w:t>
            </w:r>
            <w:r w:rsidR="001B23F4"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сети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ограждение металлическое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196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ограждение металлическое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ограждение металлическое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60,5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</w:t>
            </w:r>
            <w:r w:rsidR="001B23F4"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сооружение (туалет)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4,7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</w:t>
            </w:r>
            <w:r w:rsidR="001B23F4" w:rsidRPr="00146672">
              <w:rPr>
                <w:rFonts w:ascii="Times New Roman" w:hAnsi="Times New Roman"/>
              </w:rPr>
              <w:t>59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Хохольский район, село Кочетовка, ул. Молодежная, д. 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03FBE" w:rsidRPr="00146672">
              <w:rPr>
                <w:rFonts w:ascii="Times New Roman" w:hAnsi="Times New Roman"/>
              </w:rPr>
              <w:t>олодец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Бутурлиновский, </w:t>
            </w:r>
            <w:proofErr w:type="spellStart"/>
            <w:r w:rsidRPr="00146672">
              <w:rPr>
                <w:rFonts w:ascii="Times New Roman" w:hAnsi="Times New Roman"/>
              </w:rPr>
              <w:t>Козловское</w:t>
            </w:r>
            <w:proofErr w:type="spellEnd"/>
            <w:r w:rsidRPr="0014667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36:05:4208010:132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23800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Бутурлиновский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36:05:4208010:140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9800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Бутурлиновский, в границах ЗАО "Маяк" (</w:t>
            </w:r>
            <w:proofErr w:type="spellStart"/>
            <w:r w:rsidRPr="00146672">
              <w:rPr>
                <w:rFonts w:ascii="Times New Roman" w:hAnsi="Times New Roman"/>
              </w:rPr>
              <w:t>к-з</w:t>
            </w:r>
            <w:proofErr w:type="spellEnd"/>
            <w:r w:rsidRPr="00146672">
              <w:rPr>
                <w:rFonts w:ascii="Times New Roman" w:hAnsi="Times New Roman"/>
              </w:rPr>
              <w:t xml:space="preserve"> Маяк)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36:05:0000000:1752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3148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Бутурлиновский, в границах ЗАО "Маяк" (</w:t>
            </w:r>
            <w:proofErr w:type="spellStart"/>
            <w:r w:rsidRPr="00146672">
              <w:rPr>
                <w:rFonts w:ascii="Times New Roman" w:hAnsi="Times New Roman"/>
              </w:rPr>
              <w:t>к-з</w:t>
            </w:r>
            <w:proofErr w:type="spellEnd"/>
            <w:r w:rsidRPr="00146672">
              <w:rPr>
                <w:rFonts w:ascii="Times New Roman" w:hAnsi="Times New Roman"/>
              </w:rPr>
              <w:t xml:space="preserve"> Маяк)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36:05:0000000:1751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30770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р-н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>, в границах ТОО "</w:t>
            </w:r>
            <w:proofErr w:type="spellStart"/>
            <w:r w:rsidRPr="00146672">
              <w:rPr>
                <w:rFonts w:ascii="Times New Roman" w:hAnsi="Times New Roman"/>
              </w:rPr>
              <w:t>Липчанка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36:03:5500016:191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13994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здание 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(склад N 1)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36:01:0010501:118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1578,3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здание </w:t>
            </w:r>
          </w:p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(склад N 2)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36:01:0010501:124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1275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клад для хранения огнеопасных веществ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AB4CAC">
            <w:pPr>
              <w:tabs>
                <w:tab w:val="left" w:pos="426"/>
                <w:tab w:val="left" w:pos="2977"/>
                <w:tab w:val="left" w:pos="6096"/>
              </w:tabs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36:01:0010501:123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16</w:t>
            </w:r>
            <w:r w:rsidR="001B23F4"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AB4CAC">
            <w:pPr>
              <w:tabs>
                <w:tab w:val="left" w:pos="426"/>
                <w:tab w:val="left" w:pos="2977"/>
                <w:tab w:val="left" w:pos="6096"/>
              </w:tabs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sz w:val="24"/>
                <w:szCs w:val="24"/>
              </w:rPr>
              <w:t>36:01:0010501:121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99,3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</w:t>
            </w:r>
            <w:r w:rsidR="001B23F4" w:rsidRPr="00146672">
              <w:rPr>
                <w:rFonts w:ascii="Times New Roman" w:hAnsi="Times New Roman"/>
              </w:rPr>
              <w:t>69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роходная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AB4CAC">
            <w:pPr>
              <w:tabs>
                <w:tab w:val="left" w:pos="426"/>
                <w:tab w:val="left" w:pos="2977"/>
                <w:tab w:val="left" w:pos="609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36:01:0010501:122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17</w:t>
            </w:r>
            <w:r w:rsidR="001B23F4" w:rsidRPr="00146672">
              <w:rPr>
                <w:rFonts w:ascii="Times New Roman" w:hAnsi="Times New Roman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 w:rsidP="00AB4CAC">
            <w:pPr>
              <w:tabs>
                <w:tab w:val="left" w:pos="426"/>
                <w:tab w:val="left" w:pos="2977"/>
                <w:tab w:val="left" w:pos="609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абор кирпичный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р-н Аннинский, </w:t>
            </w:r>
            <w:proofErr w:type="spellStart"/>
            <w:r w:rsidRPr="00146672">
              <w:rPr>
                <w:rFonts w:ascii="Times New Roman" w:hAnsi="Times New Roman"/>
              </w:rPr>
              <w:t>пгт</w:t>
            </w:r>
            <w:proofErr w:type="spellEnd"/>
            <w:r w:rsidRPr="00146672">
              <w:rPr>
                <w:rFonts w:ascii="Times New Roman" w:hAnsi="Times New Roman"/>
              </w:rPr>
              <w:t xml:space="preserve"> Анна, ул. Первомайская, д. 11а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703FBE" w:rsidRPr="001466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мкость для воды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146672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</w:t>
            </w:r>
            <w:proofErr w:type="gramStart"/>
            <w:r w:rsidRPr="00146672">
              <w:rPr>
                <w:rFonts w:ascii="Times New Roman" w:hAnsi="Times New Roman"/>
              </w:rPr>
              <w:t>г</w:t>
            </w:r>
            <w:proofErr w:type="gramEnd"/>
            <w:r w:rsidRPr="00146672">
              <w:rPr>
                <w:rFonts w:ascii="Times New Roman" w:hAnsi="Times New Roman"/>
              </w:rPr>
              <w:t xml:space="preserve">. Воронеж, ул. Космонавтов, д. 12, </w:t>
            </w:r>
            <w:proofErr w:type="spellStart"/>
            <w:r w:rsidRPr="00146672">
              <w:rPr>
                <w:rFonts w:ascii="Times New Roman" w:hAnsi="Times New Roman"/>
              </w:rPr>
              <w:t>пом</w:t>
            </w:r>
            <w:proofErr w:type="spellEnd"/>
            <w:r w:rsidRPr="00146672">
              <w:rPr>
                <w:rFonts w:ascii="Times New Roman" w:hAnsi="Times New Roman"/>
              </w:rPr>
              <w:t>. I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2C4457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03FBE" w:rsidRPr="00146672">
              <w:rPr>
                <w:rFonts w:ascii="Times New Roman" w:hAnsi="Times New Roman"/>
              </w:rPr>
              <w:t>ежилое встроенное помещение I в лит. 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36:34:0507018:1504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74,1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"Первомайский"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36:03:5500020:137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31945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"Первомайский"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36:03:5500018:177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43754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</w:t>
            </w:r>
            <w:r w:rsidR="001B23F4"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36:03:5300007:259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60314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</w:t>
            </w:r>
            <w:r w:rsidR="001B23F4" w:rsidRPr="00146672">
              <w:rPr>
                <w:rFonts w:ascii="Times New Roman" w:hAnsi="Times New Roman"/>
              </w:rPr>
              <w:t>79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ГУСХП "Журавка"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36:03:5300003:260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10000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</w:t>
            </w:r>
            <w:proofErr w:type="spellStart"/>
            <w:r w:rsidRPr="00146672">
              <w:rPr>
                <w:rFonts w:ascii="Times New Roman" w:hAnsi="Times New Roman"/>
              </w:rPr>
              <w:t>Травкино</w:t>
            </w:r>
            <w:proofErr w:type="spellEnd"/>
            <w:r w:rsidRPr="00146672">
              <w:rPr>
                <w:rFonts w:ascii="Times New Roman" w:hAnsi="Times New Roman"/>
              </w:rPr>
              <w:t>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36:03:5500009:137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18895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"Восток"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36:03:0000000:2868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92242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rPr>
          <w:trHeight w:val="4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"Подъем"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36:03:0000000:2815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42477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"Подъем"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36:03:0000000:2816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55191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</w:t>
            </w:r>
            <w:proofErr w:type="spellStart"/>
            <w:r w:rsidRPr="00146672">
              <w:rPr>
                <w:rFonts w:ascii="Times New Roman" w:hAnsi="Times New Roman"/>
              </w:rPr>
              <w:t>Залиманское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36:03:5300013:203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42381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</w:t>
            </w:r>
            <w:proofErr w:type="spellStart"/>
            <w:r w:rsidRPr="00146672">
              <w:rPr>
                <w:rFonts w:ascii="Times New Roman" w:hAnsi="Times New Roman"/>
              </w:rPr>
              <w:t>Залиманское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36:03:5300010:310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44180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</w:t>
            </w:r>
            <w:proofErr w:type="spellStart"/>
            <w:r w:rsidRPr="00146672">
              <w:rPr>
                <w:rFonts w:ascii="Times New Roman" w:hAnsi="Times New Roman"/>
              </w:rPr>
              <w:t>Залиманское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36:03:5300008:425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43941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18</w:t>
            </w:r>
            <w:r w:rsidR="001B23F4"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"Красный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36:03:0000000:2858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60064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</w:t>
            </w:r>
            <w:r w:rsidR="001B23F4" w:rsidRPr="00146672">
              <w:rPr>
                <w:rFonts w:ascii="Times New Roman" w:hAnsi="Times New Roman"/>
              </w:rPr>
              <w:t>8</w:t>
            </w:r>
            <w:r w:rsidRPr="00146672">
              <w:rPr>
                <w:rFonts w:ascii="Times New Roman" w:hAnsi="Times New Roman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</w:t>
            </w:r>
            <w:r w:rsidRPr="00146672">
              <w:rPr>
                <w:rFonts w:ascii="Times New Roman" w:hAnsi="Times New Roman"/>
              </w:rPr>
              <w:lastRenderedPageBreak/>
              <w:t>в границах СХА "Тихий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 xml:space="preserve">земельный </w:t>
            </w:r>
            <w:r w:rsidRPr="00146672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36:03:0000000:2902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40561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lastRenderedPageBreak/>
              <w:t>19</w:t>
            </w:r>
            <w:r w:rsidR="008A6203" w:rsidRPr="00146672">
              <w:rPr>
                <w:rFonts w:ascii="Times New Roman" w:hAnsi="Times New Roman"/>
              </w:rPr>
              <w:t>0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"Тихий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36:03:0000000:2916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70377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в границах СХА "Красный Дон"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36:03:0000000:2850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61846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46672">
              <w:rPr>
                <w:rFonts w:ascii="Times New Roman" w:hAnsi="Times New Roman"/>
              </w:rPr>
              <w:t>Воронежская</w:t>
            </w:r>
            <w:proofErr w:type="gramEnd"/>
            <w:r w:rsidRPr="00146672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146672">
              <w:rPr>
                <w:rFonts w:ascii="Times New Roman" w:hAnsi="Times New Roman"/>
              </w:rPr>
              <w:t>Богучарский</w:t>
            </w:r>
            <w:proofErr w:type="spellEnd"/>
            <w:r w:rsidRPr="00146672">
              <w:rPr>
                <w:rFonts w:ascii="Times New Roman" w:hAnsi="Times New Roman"/>
              </w:rPr>
              <w:t xml:space="preserve"> р-н, </w:t>
            </w:r>
            <w:proofErr w:type="spellStart"/>
            <w:r w:rsidRPr="00146672">
              <w:rPr>
                <w:rFonts w:ascii="Times New Roman" w:hAnsi="Times New Roman"/>
              </w:rPr>
              <w:t>Залиманское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36:03:5300010:305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71041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Борисоглебский городской округ, в границах </w:t>
            </w:r>
            <w:proofErr w:type="spellStart"/>
            <w:r w:rsidRPr="00146672">
              <w:rPr>
                <w:rFonts w:ascii="Times New Roman" w:hAnsi="Times New Roman"/>
              </w:rPr>
              <w:t>с-з</w:t>
            </w:r>
            <w:proofErr w:type="spellEnd"/>
            <w:r w:rsidRPr="00146672">
              <w:rPr>
                <w:rFonts w:ascii="Times New Roman" w:hAnsi="Times New Roman"/>
              </w:rPr>
              <w:t xml:space="preserve"> «Петровский»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36:04:0000000:4847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79703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Борисоглебский городской округ, в границах </w:t>
            </w:r>
            <w:proofErr w:type="spellStart"/>
            <w:r w:rsidRPr="00146672">
              <w:rPr>
                <w:rFonts w:ascii="Times New Roman" w:hAnsi="Times New Roman"/>
              </w:rPr>
              <w:t>с-з</w:t>
            </w:r>
            <w:proofErr w:type="spellEnd"/>
            <w:r w:rsidRPr="00146672">
              <w:rPr>
                <w:rFonts w:ascii="Times New Roman" w:hAnsi="Times New Roman"/>
              </w:rPr>
              <w:t xml:space="preserve"> «Петровский»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36:04:0000000:4851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293169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 xml:space="preserve">Воронежская область, Борисоглебский городской округ, в границах </w:t>
            </w:r>
            <w:proofErr w:type="spellStart"/>
            <w:r w:rsidRPr="00146672">
              <w:rPr>
                <w:rFonts w:ascii="Times New Roman" w:hAnsi="Times New Roman"/>
              </w:rPr>
              <w:t>к-за</w:t>
            </w:r>
            <w:proofErr w:type="spellEnd"/>
            <w:r w:rsidRPr="00146672">
              <w:rPr>
                <w:rFonts w:ascii="Times New Roman" w:hAnsi="Times New Roman"/>
              </w:rPr>
              <w:t xml:space="preserve"> «Заря»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36:04:0000000:4836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729970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Петропавловский, юго-западная часть кадастрового квартала 36:22:3200005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36:22:3200005:22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371494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 w:rsidP="00162924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Новохоперский, с/</w:t>
            </w:r>
            <w:proofErr w:type="spellStart"/>
            <w:r w:rsidRPr="00146672">
              <w:rPr>
                <w:rFonts w:ascii="Times New Roman" w:hAnsi="Times New Roman"/>
              </w:rPr>
              <w:t>п</w:t>
            </w:r>
            <w:proofErr w:type="spell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Краснянское</w:t>
            </w:r>
            <w:proofErr w:type="spellEnd"/>
            <w:r w:rsidRPr="00146672">
              <w:rPr>
                <w:rFonts w:ascii="Times New Roman" w:hAnsi="Times New Roman"/>
              </w:rPr>
              <w:t>, с</w:t>
            </w:r>
            <w:proofErr w:type="gramStart"/>
            <w:r w:rsidRPr="00146672">
              <w:rPr>
                <w:rFonts w:ascii="Times New Roman" w:hAnsi="Times New Roman"/>
              </w:rPr>
              <w:t>.К</w:t>
            </w:r>
            <w:proofErr w:type="gramEnd"/>
            <w:r w:rsidRPr="00146672">
              <w:rPr>
                <w:rFonts w:ascii="Times New Roman" w:hAnsi="Times New Roman"/>
              </w:rPr>
              <w:t>расное, в северо-западной части кадастрового квартала 36:17:7102009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36:17:7102009:66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348632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</w:t>
            </w:r>
            <w:r w:rsidR="008A6203" w:rsidRPr="00146672">
              <w:rPr>
                <w:rFonts w:ascii="Times New Roman" w:hAnsi="Times New Roman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обл. Воронежская, р-н Панинский, с/</w:t>
            </w:r>
            <w:proofErr w:type="spellStart"/>
            <w:proofErr w:type="gramStart"/>
            <w:r w:rsidRPr="00146672">
              <w:rPr>
                <w:rFonts w:ascii="Times New Roman" w:hAnsi="Times New Roman"/>
              </w:rPr>
              <w:t>пос</w:t>
            </w:r>
            <w:proofErr w:type="spellEnd"/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Мартыновское</w:t>
            </w:r>
            <w:proofErr w:type="spellEnd"/>
            <w:r w:rsidRPr="00146672">
              <w:rPr>
                <w:rFonts w:ascii="Times New Roman" w:hAnsi="Times New Roman"/>
              </w:rPr>
              <w:t>, земельный участок расположен  в северо-восточной части кадастрового квартала 36:21:8600003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36:21:8600003:98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170078</w:t>
            </w:r>
          </w:p>
        </w:tc>
      </w:tr>
      <w:tr w:rsidR="00703FBE" w:rsidRPr="00146672" w:rsidTr="00703FBE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8A6203" w:rsidP="0044133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199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Воронежская область, р-н Панинский, с/</w:t>
            </w:r>
            <w:proofErr w:type="spellStart"/>
            <w:proofErr w:type="gramStart"/>
            <w:r w:rsidRPr="00146672">
              <w:rPr>
                <w:rFonts w:ascii="Times New Roman" w:hAnsi="Times New Roman"/>
              </w:rPr>
              <w:t>пос</w:t>
            </w:r>
            <w:proofErr w:type="spellEnd"/>
            <w:proofErr w:type="gramEnd"/>
            <w:r w:rsidRPr="00146672">
              <w:rPr>
                <w:rFonts w:ascii="Times New Roman" w:hAnsi="Times New Roman"/>
              </w:rPr>
              <w:t xml:space="preserve"> </w:t>
            </w:r>
            <w:proofErr w:type="spellStart"/>
            <w:r w:rsidRPr="00146672">
              <w:rPr>
                <w:rFonts w:ascii="Times New Roman" w:hAnsi="Times New Roman"/>
              </w:rPr>
              <w:t>Мартыновское</w:t>
            </w:r>
            <w:proofErr w:type="spellEnd"/>
            <w:r w:rsidRPr="00146672">
              <w:rPr>
                <w:rFonts w:ascii="Times New Roman" w:hAnsi="Times New Roman"/>
              </w:rPr>
              <w:t>, земельный участок расположен  в восточной части кадастрового квартала 36:21:8400009 из земель АОЗТ «Александровское»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 w:rsidP="00D1529D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36:21:8400009:95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703FBE" w:rsidRPr="00146672" w:rsidRDefault="00703FBE">
            <w:pPr>
              <w:spacing w:after="1" w:line="220" w:lineRule="auto"/>
              <w:jc w:val="center"/>
              <w:rPr>
                <w:rFonts w:ascii="Times New Roman" w:hAnsi="Times New Roman"/>
              </w:rPr>
            </w:pPr>
            <w:r w:rsidRPr="00146672">
              <w:rPr>
                <w:rFonts w:ascii="Times New Roman" w:hAnsi="Times New Roman"/>
              </w:rPr>
              <w:t>143640</w:t>
            </w:r>
          </w:p>
        </w:tc>
      </w:tr>
    </w:tbl>
    <w:p w:rsidR="00F1313A" w:rsidRPr="00146672" w:rsidRDefault="00F1313A">
      <w:pPr>
        <w:spacing w:after="1" w:line="220" w:lineRule="auto"/>
        <w:jc w:val="both"/>
        <w:rPr>
          <w:rFonts w:ascii="Times New Roman" w:hAnsi="Times New Roman"/>
        </w:rPr>
      </w:pPr>
    </w:p>
    <w:p w:rsidR="00F1313A" w:rsidRPr="00146672" w:rsidRDefault="00F1313A">
      <w:pPr>
        <w:spacing w:after="1" w:line="220" w:lineRule="auto"/>
        <w:rPr>
          <w:rFonts w:ascii="Times New Roman" w:hAnsi="Times New Roman"/>
        </w:rPr>
      </w:pPr>
      <w:r w:rsidRPr="00146672">
        <w:rPr>
          <w:rFonts w:ascii="Times New Roman" w:hAnsi="Times New Roman"/>
        </w:rPr>
        <w:br/>
      </w:r>
    </w:p>
    <w:p w:rsidR="00473351" w:rsidRPr="00146672" w:rsidRDefault="00473351" w:rsidP="00151464">
      <w:pPr>
        <w:rPr>
          <w:rFonts w:ascii="Times New Roman" w:hAnsi="Times New Roman"/>
        </w:rPr>
      </w:pPr>
    </w:p>
    <w:sectPr w:rsidR="00473351" w:rsidRPr="00146672" w:rsidSect="00BF37FF">
      <w:headerReference w:type="even" r:id="rId17"/>
      <w:pgSz w:w="11907" w:h="16840"/>
      <w:pgMar w:top="1395" w:right="567" w:bottom="1276" w:left="1928" w:header="720" w:footer="720" w:gutter="57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EA" w:rsidRDefault="003C77EA">
      <w:pPr>
        <w:spacing w:after="0" w:line="240" w:lineRule="auto"/>
      </w:pPr>
      <w:r>
        <w:separator/>
      </w:r>
    </w:p>
  </w:endnote>
  <w:endnote w:type="continuationSeparator" w:id="0">
    <w:p w:rsidR="003C77EA" w:rsidRDefault="003C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EA" w:rsidRDefault="003C77EA">
      <w:pPr>
        <w:spacing w:after="0" w:line="240" w:lineRule="auto"/>
      </w:pPr>
      <w:r>
        <w:separator/>
      </w:r>
    </w:p>
  </w:footnote>
  <w:footnote w:type="continuationSeparator" w:id="0">
    <w:p w:rsidR="003C77EA" w:rsidRDefault="003C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72" w:rsidRDefault="00146672" w:rsidP="000E7A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46672" w:rsidRDefault="00146672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817DE4"/>
    <w:multiLevelType w:val="multilevel"/>
    <w:tmpl w:val="71F2E31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60"/>
        </w:tabs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00"/>
        </w:tabs>
        <w:ind w:left="4400" w:hanging="2160"/>
      </w:pPr>
      <w:rPr>
        <w:rFonts w:hint="default"/>
      </w:rPr>
    </w:lvl>
  </w:abstractNum>
  <w:abstractNum w:abstractNumId="3">
    <w:nsid w:val="0D3D209C"/>
    <w:multiLevelType w:val="hybridMultilevel"/>
    <w:tmpl w:val="12D25838"/>
    <w:lvl w:ilvl="0" w:tplc="65B449F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2F20147"/>
    <w:multiLevelType w:val="hybridMultilevel"/>
    <w:tmpl w:val="8FE4B0B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7300C"/>
    <w:multiLevelType w:val="hybridMultilevel"/>
    <w:tmpl w:val="0D5C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F3FB5"/>
    <w:multiLevelType w:val="hybridMultilevel"/>
    <w:tmpl w:val="ABBE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14C16FD"/>
    <w:multiLevelType w:val="hybridMultilevel"/>
    <w:tmpl w:val="5E12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70048"/>
    <w:multiLevelType w:val="hybridMultilevel"/>
    <w:tmpl w:val="CFA0A18A"/>
    <w:lvl w:ilvl="0" w:tplc="D63EBA40">
      <w:start w:val="3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10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>
    <w:nsid w:val="327B4C5F"/>
    <w:multiLevelType w:val="hybridMultilevel"/>
    <w:tmpl w:val="40E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045C1"/>
    <w:multiLevelType w:val="multilevel"/>
    <w:tmpl w:val="4EBC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0F328F"/>
    <w:multiLevelType w:val="hybridMultilevel"/>
    <w:tmpl w:val="65025BC4"/>
    <w:lvl w:ilvl="0" w:tplc="6E3423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111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DC15D5B"/>
    <w:multiLevelType w:val="hybridMultilevel"/>
    <w:tmpl w:val="8312D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753654"/>
    <w:multiLevelType w:val="multilevel"/>
    <w:tmpl w:val="5A5E37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ascii="Times New Roman" w:hAnsi="Times New Roman" w:hint="default"/>
      </w:rPr>
    </w:lvl>
  </w:abstractNum>
  <w:abstractNum w:abstractNumId="17">
    <w:nsid w:val="621A4ABC"/>
    <w:multiLevelType w:val="multilevel"/>
    <w:tmpl w:val="84901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color w:val="auto"/>
      </w:rPr>
    </w:lvl>
  </w:abstractNum>
  <w:abstractNum w:abstractNumId="18">
    <w:nsid w:val="68AE373A"/>
    <w:multiLevelType w:val="hybridMultilevel"/>
    <w:tmpl w:val="BC5A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76612"/>
    <w:multiLevelType w:val="hybridMultilevel"/>
    <w:tmpl w:val="3068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A09BA"/>
    <w:multiLevelType w:val="hybridMultilevel"/>
    <w:tmpl w:val="CF0C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B56BA"/>
    <w:multiLevelType w:val="hybridMultilevel"/>
    <w:tmpl w:val="E36A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241AC2"/>
    <w:multiLevelType w:val="multilevel"/>
    <w:tmpl w:val="D14607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" w:firstLine="619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" w:firstLine="619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50" w:firstLine="259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50" w:firstLine="259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10" w:hanging="101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70" w:hanging="461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70" w:hanging="461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30" w:hanging="821"/>
      </w:pPr>
      <w:rPr>
        <w:rFonts w:ascii="Times New Roman" w:hAnsi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20"/>
  </w:num>
  <w:num w:numId="12">
    <w:abstractNumId w:val="19"/>
  </w:num>
  <w:num w:numId="13">
    <w:abstractNumId w:val="6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13"/>
  </w:num>
  <w:num w:numId="21">
    <w:abstractNumId w:val="22"/>
  </w:num>
  <w:num w:numId="22">
    <w:abstractNumId w:val="14"/>
  </w:num>
  <w:num w:numId="23">
    <w:abstractNumId w:val="5"/>
  </w:num>
  <w:num w:numId="24">
    <w:abstractNumId w:val="1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072"/>
    <w:rsid w:val="00000722"/>
    <w:rsid w:val="000008FD"/>
    <w:rsid w:val="00001866"/>
    <w:rsid w:val="00001915"/>
    <w:rsid w:val="00004B86"/>
    <w:rsid w:val="000137EB"/>
    <w:rsid w:val="000156CD"/>
    <w:rsid w:val="00017AA3"/>
    <w:rsid w:val="000216C4"/>
    <w:rsid w:val="0002275C"/>
    <w:rsid w:val="000227A3"/>
    <w:rsid w:val="0002438B"/>
    <w:rsid w:val="00024446"/>
    <w:rsid w:val="000257C0"/>
    <w:rsid w:val="00030516"/>
    <w:rsid w:val="00031C0A"/>
    <w:rsid w:val="000331B8"/>
    <w:rsid w:val="000334DC"/>
    <w:rsid w:val="00033F5E"/>
    <w:rsid w:val="0004057D"/>
    <w:rsid w:val="000419B1"/>
    <w:rsid w:val="00041B97"/>
    <w:rsid w:val="00042221"/>
    <w:rsid w:val="000426B5"/>
    <w:rsid w:val="000428A0"/>
    <w:rsid w:val="00042F14"/>
    <w:rsid w:val="00043125"/>
    <w:rsid w:val="000437BE"/>
    <w:rsid w:val="00043AFD"/>
    <w:rsid w:val="00046C49"/>
    <w:rsid w:val="000475D5"/>
    <w:rsid w:val="00047CE0"/>
    <w:rsid w:val="00050AD5"/>
    <w:rsid w:val="00052A81"/>
    <w:rsid w:val="00053360"/>
    <w:rsid w:val="0005439E"/>
    <w:rsid w:val="00055477"/>
    <w:rsid w:val="000564E1"/>
    <w:rsid w:val="00056A27"/>
    <w:rsid w:val="0006050C"/>
    <w:rsid w:val="00060BCD"/>
    <w:rsid w:val="000625F3"/>
    <w:rsid w:val="000638C2"/>
    <w:rsid w:val="00065B3B"/>
    <w:rsid w:val="00067C97"/>
    <w:rsid w:val="00071AE4"/>
    <w:rsid w:val="00072331"/>
    <w:rsid w:val="000757B4"/>
    <w:rsid w:val="0007797A"/>
    <w:rsid w:val="00077B77"/>
    <w:rsid w:val="00081EE4"/>
    <w:rsid w:val="0008266E"/>
    <w:rsid w:val="000836FB"/>
    <w:rsid w:val="00084959"/>
    <w:rsid w:val="00084A5D"/>
    <w:rsid w:val="00084F35"/>
    <w:rsid w:val="0008522D"/>
    <w:rsid w:val="000852C6"/>
    <w:rsid w:val="000867E7"/>
    <w:rsid w:val="000912C7"/>
    <w:rsid w:val="000924E0"/>
    <w:rsid w:val="00096A67"/>
    <w:rsid w:val="0009741D"/>
    <w:rsid w:val="0009773A"/>
    <w:rsid w:val="00097EDC"/>
    <w:rsid w:val="000A1E31"/>
    <w:rsid w:val="000A2010"/>
    <w:rsid w:val="000A4FB5"/>
    <w:rsid w:val="000A507A"/>
    <w:rsid w:val="000A5FD4"/>
    <w:rsid w:val="000B0087"/>
    <w:rsid w:val="000B57F1"/>
    <w:rsid w:val="000B6B28"/>
    <w:rsid w:val="000C0FB9"/>
    <w:rsid w:val="000C2C5B"/>
    <w:rsid w:val="000C331A"/>
    <w:rsid w:val="000C5256"/>
    <w:rsid w:val="000C5B0A"/>
    <w:rsid w:val="000C7AD4"/>
    <w:rsid w:val="000D1BE5"/>
    <w:rsid w:val="000D6599"/>
    <w:rsid w:val="000D6762"/>
    <w:rsid w:val="000D7821"/>
    <w:rsid w:val="000E56BB"/>
    <w:rsid w:val="000E7AFC"/>
    <w:rsid w:val="000F0822"/>
    <w:rsid w:val="000F0FD1"/>
    <w:rsid w:val="000F3F3F"/>
    <w:rsid w:val="000F502A"/>
    <w:rsid w:val="000F564C"/>
    <w:rsid w:val="000F5C48"/>
    <w:rsid w:val="00100A4F"/>
    <w:rsid w:val="00104199"/>
    <w:rsid w:val="001051E9"/>
    <w:rsid w:val="0011455A"/>
    <w:rsid w:val="001168C2"/>
    <w:rsid w:val="00117A33"/>
    <w:rsid w:val="00122D83"/>
    <w:rsid w:val="001237A5"/>
    <w:rsid w:val="001245E5"/>
    <w:rsid w:val="00126091"/>
    <w:rsid w:val="00126F41"/>
    <w:rsid w:val="00127B61"/>
    <w:rsid w:val="00135430"/>
    <w:rsid w:val="00140AE1"/>
    <w:rsid w:val="001422F5"/>
    <w:rsid w:val="00143F97"/>
    <w:rsid w:val="0014461C"/>
    <w:rsid w:val="00144D9F"/>
    <w:rsid w:val="00146672"/>
    <w:rsid w:val="00146886"/>
    <w:rsid w:val="00151464"/>
    <w:rsid w:val="00152176"/>
    <w:rsid w:val="00152A64"/>
    <w:rsid w:val="00153923"/>
    <w:rsid w:val="00153ABC"/>
    <w:rsid w:val="00153B6D"/>
    <w:rsid w:val="00153B72"/>
    <w:rsid w:val="001569ED"/>
    <w:rsid w:val="001574AD"/>
    <w:rsid w:val="00157F83"/>
    <w:rsid w:val="00161F6E"/>
    <w:rsid w:val="00162924"/>
    <w:rsid w:val="001666BA"/>
    <w:rsid w:val="00172CA9"/>
    <w:rsid w:val="00173BB4"/>
    <w:rsid w:val="00174D22"/>
    <w:rsid w:val="001801F6"/>
    <w:rsid w:val="00181473"/>
    <w:rsid w:val="00181C2D"/>
    <w:rsid w:val="001837EB"/>
    <w:rsid w:val="00186CC1"/>
    <w:rsid w:val="00186EFE"/>
    <w:rsid w:val="00186F78"/>
    <w:rsid w:val="00187228"/>
    <w:rsid w:val="001900CF"/>
    <w:rsid w:val="00192099"/>
    <w:rsid w:val="001948FA"/>
    <w:rsid w:val="001955C9"/>
    <w:rsid w:val="00195F02"/>
    <w:rsid w:val="0019686A"/>
    <w:rsid w:val="00197523"/>
    <w:rsid w:val="001A1339"/>
    <w:rsid w:val="001A1D4E"/>
    <w:rsid w:val="001A391A"/>
    <w:rsid w:val="001A4DCA"/>
    <w:rsid w:val="001A52E9"/>
    <w:rsid w:val="001A56E1"/>
    <w:rsid w:val="001A62BE"/>
    <w:rsid w:val="001B1E9A"/>
    <w:rsid w:val="001B23F4"/>
    <w:rsid w:val="001B4909"/>
    <w:rsid w:val="001B4E53"/>
    <w:rsid w:val="001B64DD"/>
    <w:rsid w:val="001C1A74"/>
    <w:rsid w:val="001C1F9A"/>
    <w:rsid w:val="001C219D"/>
    <w:rsid w:val="001C344B"/>
    <w:rsid w:val="001C366C"/>
    <w:rsid w:val="001D2E71"/>
    <w:rsid w:val="001D3171"/>
    <w:rsid w:val="001D322C"/>
    <w:rsid w:val="001D3D0F"/>
    <w:rsid w:val="001D483A"/>
    <w:rsid w:val="001D5858"/>
    <w:rsid w:val="001D7611"/>
    <w:rsid w:val="001E244F"/>
    <w:rsid w:val="001E2ECD"/>
    <w:rsid w:val="001E3557"/>
    <w:rsid w:val="001E51F0"/>
    <w:rsid w:val="001E7D2B"/>
    <w:rsid w:val="001F249C"/>
    <w:rsid w:val="001F2615"/>
    <w:rsid w:val="001F3691"/>
    <w:rsid w:val="001F4CAD"/>
    <w:rsid w:val="001F554C"/>
    <w:rsid w:val="001F5AE2"/>
    <w:rsid w:val="001F5E69"/>
    <w:rsid w:val="001F6F96"/>
    <w:rsid w:val="00201E73"/>
    <w:rsid w:val="00202393"/>
    <w:rsid w:val="0020270F"/>
    <w:rsid w:val="00203E20"/>
    <w:rsid w:val="00204F29"/>
    <w:rsid w:val="00206202"/>
    <w:rsid w:val="0020673C"/>
    <w:rsid w:val="00206AAD"/>
    <w:rsid w:val="00206F21"/>
    <w:rsid w:val="002123BA"/>
    <w:rsid w:val="00213B18"/>
    <w:rsid w:val="00217C89"/>
    <w:rsid w:val="0022321B"/>
    <w:rsid w:val="00223E3F"/>
    <w:rsid w:val="00224202"/>
    <w:rsid w:val="002259F7"/>
    <w:rsid w:val="00226693"/>
    <w:rsid w:val="002312AB"/>
    <w:rsid w:val="00232081"/>
    <w:rsid w:val="0023355A"/>
    <w:rsid w:val="00234CF0"/>
    <w:rsid w:val="00236B48"/>
    <w:rsid w:val="00237864"/>
    <w:rsid w:val="00240953"/>
    <w:rsid w:val="00242961"/>
    <w:rsid w:val="00242CD5"/>
    <w:rsid w:val="00243789"/>
    <w:rsid w:val="00243896"/>
    <w:rsid w:val="002443E7"/>
    <w:rsid w:val="00244B32"/>
    <w:rsid w:val="00245510"/>
    <w:rsid w:val="00246212"/>
    <w:rsid w:val="002472F0"/>
    <w:rsid w:val="00247914"/>
    <w:rsid w:val="00247F7E"/>
    <w:rsid w:val="0025132F"/>
    <w:rsid w:val="002531E2"/>
    <w:rsid w:val="00253878"/>
    <w:rsid w:val="002542A5"/>
    <w:rsid w:val="00256B4C"/>
    <w:rsid w:val="00260B30"/>
    <w:rsid w:val="00261BBE"/>
    <w:rsid w:val="002621D9"/>
    <w:rsid w:val="0026229C"/>
    <w:rsid w:val="002625A3"/>
    <w:rsid w:val="00262975"/>
    <w:rsid w:val="00262ADD"/>
    <w:rsid w:val="002652C0"/>
    <w:rsid w:val="002658FB"/>
    <w:rsid w:val="002704F2"/>
    <w:rsid w:val="002735BC"/>
    <w:rsid w:val="0027386D"/>
    <w:rsid w:val="00274775"/>
    <w:rsid w:val="00280108"/>
    <w:rsid w:val="00281BF4"/>
    <w:rsid w:val="0028326E"/>
    <w:rsid w:val="00283801"/>
    <w:rsid w:val="00294355"/>
    <w:rsid w:val="002971EB"/>
    <w:rsid w:val="002977A8"/>
    <w:rsid w:val="00297E33"/>
    <w:rsid w:val="002B3CCB"/>
    <w:rsid w:val="002B644B"/>
    <w:rsid w:val="002B79C7"/>
    <w:rsid w:val="002C100E"/>
    <w:rsid w:val="002C36D1"/>
    <w:rsid w:val="002C4457"/>
    <w:rsid w:val="002C71F9"/>
    <w:rsid w:val="002C77F7"/>
    <w:rsid w:val="002E0402"/>
    <w:rsid w:val="002E11B8"/>
    <w:rsid w:val="002E2516"/>
    <w:rsid w:val="002E30F1"/>
    <w:rsid w:val="002E4D1E"/>
    <w:rsid w:val="002E6996"/>
    <w:rsid w:val="002F1069"/>
    <w:rsid w:val="002F1DF8"/>
    <w:rsid w:val="002F1F4E"/>
    <w:rsid w:val="002F2C54"/>
    <w:rsid w:val="002F3D38"/>
    <w:rsid w:val="002F4647"/>
    <w:rsid w:val="002F5CE9"/>
    <w:rsid w:val="002F76C0"/>
    <w:rsid w:val="002F78CB"/>
    <w:rsid w:val="0030061F"/>
    <w:rsid w:val="003016F4"/>
    <w:rsid w:val="00304658"/>
    <w:rsid w:val="003055E5"/>
    <w:rsid w:val="00305ADD"/>
    <w:rsid w:val="003109E9"/>
    <w:rsid w:val="00311A06"/>
    <w:rsid w:val="00317CC2"/>
    <w:rsid w:val="003203F1"/>
    <w:rsid w:val="0032201C"/>
    <w:rsid w:val="003246FA"/>
    <w:rsid w:val="0032601F"/>
    <w:rsid w:val="00331C62"/>
    <w:rsid w:val="0033343F"/>
    <w:rsid w:val="00335514"/>
    <w:rsid w:val="003367D0"/>
    <w:rsid w:val="00337B43"/>
    <w:rsid w:val="00343F6B"/>
    <w:rsid w:val="00345B68"/>
    <w:rsid w:val="00346919"/>
    <w:rsid w:val="00351F3F"/>
    <w:rsid w:val="0035275E"/>
    <w:rsid w:val="0035363B"/>
    <w:rsid w:val="00355035"/>
    <w:rsid w:val="003567A0"/>
    <w:rsid w:val="00357A0E"/>
    <w:rsid w:val="0036129C"/>
    <w:rsid w:val="0036227B"/>
    <w:rsid w:val="00367B70"/>
    <w:rsid w:val="00370117"/>
    <w:rsid w:val="00370192"/>
    <w:rsid w:val="003713D6"/>
    <w:rsid w:val="00371604"/>
    <w:rsid w:val="00372BBF"/>
    <w:rsid w:val="00373068"/>
    <w:rsid w:val="003734D1"/>
    <w:rsid w:val="0037353E"/>
    <w:rsid w:val="00376B66"/>
    <w:rsid w:val="003770DF"/>
    <w:rsid w:val="00380237"/>
    <w:rsid w:val="00383F5C"/>
    <w:rsid w:val="00387CAC"/>
    <w:rsid w:val="003912C5"/>
    <w:rsid w:val="00391A40"/>
    <w:rsid w:val="00391BDD"/>
    <w:rsid w:val="00395AAB"/>
    <w:rsid w:val="00396E97"/>
    <w:rsid w:val="003A0596"/>
    <w:rsid w:val="003A34A2"/>
    <w:rsid w:val="003A3579"/>
    <w:rsid w:val="003A5C12"/>
    <w:rsid w:val="003A6E39"/>
    <w:rsid w:val="003B1D64"/>
    <w:rsid w:val="003B4250"/>
    <w:rsid w:val="003B437E"/>
    <w:rsid w:val="003B51A4"/>
    <w:rsid w:val="003B5798"/>
    <w:rsid w:val="003C0CFE"/>
    <w:rsid w:val="003C1199"/>
    <w:rsid w:val="003C1FD0"/>
    <w:rsid w:val="003C3891"/>
    <w:rsid w:val="003C444B"/>
    <w:rsid w:val="003C4873"/>
    <w:rsid w:val="003C77EA"/>
    <w:rsid w:val="003D0D32"/>
    <w:rsid w:val="003D2114"/>
    <w:rsid w:val="003D6506"/>
    <w:rsid w:val="003D6792"/>
    <w:rsid w:val="003D6876"/>
    <w:rsid w:val="003D6EC4"/>
    <w:rsid w:val="003E0016"/>
    <w:rsid w:val="003E0088"/>
    <w:rsid w:val="003E057A"/>
    <w:rsid w:val="003E1E90"/>
    <w:rsid w:val="003E6CD6"/>
    <w:rsid w:val="003E7407"/>
    <w:rsid w:val="003F0B0F"/>
    <w:rsid w:val="003F0D38"/>
    <w:rsid w:val="003F2A76"/>
    <w:rsid w:val="003F508B"/>
    <w:rsid w:val="003F54C1"/>
    <w:rsid w:val="003F5B5F"/>
    <w:rsid w:val="0040073A"/>
    <w:rsid w:val="00400C3B"/>
    <w:rsid w:val="00400E25"/>
    <w:rsid w:val="004011DB"/>
    <w:rsid w:val="0040384A"/>
    <w:rsid w:val="004069A1"/>
    <w:rsid w:val="004132DD"/>
    <w:rsid w:val="0041461D"/>
    <w:rsid w:val="004244C0"/>
    <w:rsid w:val="004262BC"/>
    <w:rsid w:val="00426766"/>
    <w:rsid w:val="00426D55"/>
    <w:rsid w:val="00432433"/>
    <w:rsid w:val="004360FE"/>
    <w:rsid w:val="00436554"/>
    <w:rsid w:val="004368A2"/>
    <w:rsid w:val="0044133D"/>
    <w:rsid w:val="00441ABC"/>
    <w:rsid w:val="00441E50"/>
    <w:rsid w:val="004457E8"/>
    <w:rsid w:val="00446A44"/>
    <w:rsid w:val="004558B2"/>
    <w:rsid w:val="00456832"/>
    <w:rsid w:val="00460BC6"/>
    <w:rsid w:val="0046155D"/>
    <w:rsid w:val="0046258C"/>
    <w:rsid w:val="004659D9"/>
    <w:rsid w:val="004661B9"/>
    <w:rsid w:val="00466E5F"/>
    <w:rsid w:val="0046766A"/>
    <w:rsid w:val="004718EB"/>
    <w:rsid w:val="00473351"/>
    <w:rsid w:val="00474B07"/>
    <w:rsid w:val="00477776"/>
    <w:rsid w:val="0047779E"/>
    <w:rsid w:val="004803C3"/>
    <w:rsid w:val="004810C1"/>
    <w:rsid w:val="004815DB"/>
    <w:rsid w:val="00481B74"/>
    <w:rsid w:val="00483EA6"/>
    <w:rsid w:val="004858C1"/>
    <w:rsid w:val="00486446"/>
    <w:rsid w:val="0048729D"/>
    <w:rsid w:val="00487D5B"/>
    <w:rsid w:val="00487EAD"/>
    <w:rsid w:val="00490205"/>
    <w:rsid w:val="00492410"/>
    <w:rsid w:val="0049325F"/>
    <w:rsid w:val="00494341"/>
    <w:rsid w:val="00495A07"/>
    <w:rsid w:val="004A0E63"/>
    <w:rsid w:val="004A134E"/>
    <w:rsid w:val="004A1477"/>
    <w:rsid w:val="004A33E9"/>
    <w:rsid w:val="004A4702"/>
    <w:rsid w:val="004A678F"/>
    <w:rsid w:val="004A7CDA"/>
    <w:rsid w:val="004B2609"/>
    <w:rsid w:val="004B2AC1"/>
    <w:rsid w:val="004B3DD6"/>
    <w:rsid w:val="004B72C3"/>
    <w:rsid w:val="004B7A6A"/>
    <w:rsid w:val="004B7C63"/>
    <w:rsid w:val="004C2913"/>
    <w:rsid w:val="004C42B5"/>
    <w:rsid w:val="004C45B9"/>
    <w:rsid w:val="004C5125"/>
    <w:rsid w:val="004C6DC8"/>
    <w:rsid w:val="004D2BB4"/>
    <w:rsid w:val="004D2FA5"/>
    <w:rsid w:val="004E15F6"/>
    <w:rsid w:val="004E7EF7"/>
    <w:rsid w:val="004F094B"/>
    <w:rsid w:val="004F09C8"/>
    <w:rsid w:val="004F119D"/>
    <w:rsid w:val="004F33F6"/>
    <w:rsid w:val="004F359C"/>
    <w:rsid w:val="004F36F6"/>
    <w:rsid w:val="004F3AC5"/>
    <w:rsid w:val="004F4189"/>
    <w:rsid w:val="004F4534"/>
    <w:rsid w:val="004F4EF3"/>
    <w:rsid w:val="004F4F56"/>
    <w:rsid w:val="004F6046"/>
    <w:rsid w:val="004F62A0"/>
    <w:rsid w:val="004F6777"/>
    <w:rsid w:val="00506AAC"/>
    <w:rsid w:val="005113B5"/>
    <w:rsid w:val="0051395B"/>
    <w:rsid w:val="0051487E"/>
    <w:rsid w:val="00515F8B"/>
    <w:rsid w:val="00516AE7"/>
    <w:rsid w:val="005210A9"/>
    <w:rsid w:val="005236C9"/>
    <w:rsid w:val="00525BF1"/>
    <w:rsid w:val="00527784"/>
    <w:rsid w:val="00530B0B"/>
    <w:rsid w:val="00530CB7"/>
    <w:rsid w:val="00531F8C"/>
    <w:rsid w:val="00533E0F"/>
    <w:rsid w:val="005358FF"/>
    <w:rsid w:val="00536202"/>
    <w:rsid w:val="00536359"/>
    <w:rsid w:val="0053799B"/>
    <w:rsid w:val="0054425F"/>
    <w:rsid w:val="00546757"/>
    <w:rsid w:val="005512B8"/>
    <w:rsid w:val="0055158E"/>
    <w:rsid w:val="00553FE9"/>
    <w:rsid w:val="005552EA"/>
    <w:rsid w:val="0055537C"/>
    <w:rsid w:val="00555622"/>
    <w:rsid w:val="0055586C"/>
    <w:rsid w:val="00555B2E"/>
    <w:rsid w:val="00556CD4"/>
    <w:rsid w:val="00560E0A"/>
    <w:rsid w:val="00562E6C"/>
    <w:rsid w:val="00564FB4"/>
    <w:rsid w:val="005656E3"/>
    <w:rsid w:val="00566073"/>
    <w:rsid w:val="005701D5"/>
    <w:rsid w:val="00570897"/>
    <w:rsid w:val="0057149F"/>
    <w:rsid w:val="005765AA"/>
    <w:rsid w:val="005808E6"/>
    <w:rsid w:val="005811D1"/>
    <w:rsid w:val="00586E65"/>
    <w:rsid w:val="005872E2"/>
    <w:rsid w:val="00590595"/>
    <w:rsid w:val="00591247"/>
    <w:rsid w:val="005942FD"/>
    <w:rsid w:val="00594AFF"/>
    <w:rsid w:val="00594F8C"/>
    <w:rsid w:val="00595065"/>
    <w:rsid w:val="00597695"/>
    <w:rsid w:val="005A1B65"/>
    <w:rsid w:val="005A33EF"/>
    <w:rsid w:val="005A3A74"/>
    <w:rsid w:val="005A3BD0"/>
    <w:rsid w:val="005A5C0A"/>
    <w:rsid w:val="005A7428"/>
    <w:rsid w:val="005A7E7C"/>
    <w:rsid w:val="005B2C3D"/>
    <w:rsid w:val="005B2C72"/>
    <w:rsid w:val="005B5A38"/>
    <w:rsid w:val="005B69B7"/>
    <w:rsid w:val="005B777A"/>
    <w:rsid w:val="005C7099"/>
    <w:rsid w:val="005C7A36"/>
    <w:rsid w:val="005D00E2"/>
    <w:rsid w:val="005D20CF"/>
    <w:rsid w:val="005D22D8"/>
    <w:rsid w:val="005D33D7"/>
    <w:rsid w:val="005D3505"/>
    <w:rsid w:val="005D5271"/>
    <w:rsid w:val="005D578E"/>
    <w:rsid w:val="005E186E"/>
    <w:rsid w:val="005E1D89"/>
    <w:rsid w:val="005E5837"/>
    <w:rsid w:val="005E6C59"/>
    <w:rsid w:val="005F0105"/>
    <w:rsid w:val="005F1651"/>
    <w:rsid w:val="005F25FA"/>
    <w:rsid w:val="005F33AD"/>
    <w:rsid w:val="005F35D3"/>
    <w:rsid w:val="005F5E54"/>
    <w:rsid w:val="005F6200"/>
    <w:rsid w:val="005F65BD"/>
    <w:rsid w:val="005F6A5E"/>
    <w:rsid w:val="005F757A"/>
    <w:rsid w:val="0060285A"/>
    <w:rsid w:val="00607023"/>
    <w:rsid w:val="0060737A"/>
    <w:rsid w:val="00607A10"/>
    <w:rsid w:val="00607AEB"/>
    <w:rsid w:val="00610896"/>
    <w:rsid w:val="00611711"/>
    <w:rsid w:val="00613825"/>
    <w:rsid w:val="00616171"/>
    <w:rsid w:val="00616D60"/>
    <w:rsid w:val="00617675"/>
    <w:rsid w:val="00621193"/>
    <w:rsid w:val="006236F6"/>
    <w:rsid w:val="006239DE"/>
    <w:rsid w:val="00631389"/>
    <w:rsid w:val="00632B3C"/>
    <w:rsid w:val="00632FB0"/>
    <w:rsid w:val="006330A1"/>
    <w:rsid w:val="0063709B"/>
    <w:rsid w:val="006465F4"/>
    <w:rsid w:val="00651DDD"/>
    <w:rsid w:val="00655F24"/>
    <w:rsid w:val="0065627B"/>
    <w:rsid w:val="0065660F"/>
    <w:rsid w:val="0065681D"/>
    <w:rsid w:val="00656D9D"/>
    <w:rsid w:val="0066157A"/>
    <w:rsid w:val="0066380E"/>
    <w:rsid w:val="006670F8"/>
    <w:rsid w:val="00671A73"/>
    <w:rsid w:val="00673943"/>
    <w:rsid w:val="0068026B"/>
    <w:rsid w:val="006811A5"/>
    <w:rsid w:val="006814EE"/>
    <w:rsid w:val="00682523"/>
    <w:rsid w:val="00683902"/>
    <w:rsid w:val="00684A0A"/>
    <w:rsid w:val="0068516C"/>
    <w:rsid w:val="006857B6"/>
    <w:rsid w:val="00685992"/>
    <w:rsid w:val="00687138"/>
    <w:rsid w:val="00694F0D"/>
    <w:rsid w:val="00696323"/>
    <w:rsid w:val="00696A20"/>
    <w:rsid w:val="00697F67"/>
    <w:rsid w:val="006A3B62"/>
    <w:rsid w:val="006A4A6B"/>
    <w:rsid w:val="006A56B5"/>
    <w:rsid w:val="006A5743"/>
    <w:rsid w:val="006A6ABA"/>
    <w:rsid w:val="006A6DBC"/>
    <w:rsid w:val="006A7762"/>
    <w:rsid w:val="006A7CBB"/>
    <w:rsid w:val="006B0BBB"/>
    <w:rsid w:val="006B4415"/>
    <w:rsid w:val="006B4CFB"/>
    <w:rsid w:val="006B65D2"/>
    <w:rsid w:val="006B6C97"/>
    <w:rsid w:val="006C0221"/>
    <w:rsid w:val="006C06A1"/>
    <w:rsid w:val="006C0C08"/>
    <w:rsid w:val="006C1555"/>
    <w:rsid w:val="006C186E"/>
    <w:rsid w:val="006C2F4F"/>
    <w:rsid w:val="006C47FD"/>
    <w:rsid w:val="006C6826"/>
    <w:rsid w:val="006C79AD"/>
    <w:rsid w:val="006C7BC7"/>
    <w:rsid w:val="006D45DA"/>
    <w:rsid w:val="006D4D1D"/>
    <w:rsid w:val="006D7CAA"/>
    <w:rsid w:val="006E19FE"/>
    <w:rsid w:val="006E284E"/>
    <w:rsid w:val="006E2E06"/>
    <w:rsid w:val="006E5EC0"/>
    <w:rsid w:val="006E7098"/>
    <w:rsid w:val="006E78F0"/>
    <w:rsid w:val="006F04BA"/>
    <w:rsid w:val="006F0515"/>
    <w:rsid w:val="006F2D79"/>
    <w:rsid w:val="006F466F"/>
    <w:rsid w:val="006F7FBD"/>
    <w:rsid w:val="00703C3A"/>
    <w:rsid w:val="00703FBE"/>
    <w:rsid w:val="00711816"/>
    <w:rsid w:val="00714633"/>
    <w:rsid w:val="00715B67"/>
    <w:rsid w:val="00715BA4"/>
    <w:rsid w:val="00722CBA"/>
    <w:rsid w:val="00724823"/>
    <w:rsid w:val="007257A2"/>
    <w:rsid w:val="00725ACC"/>
    <w:rsid w:val="00732D20"/>
    <w:rsid w:val="007362A6"/>
    <w:rsid w:val="0073729E"/>
    <w:rsid w:val="007401F5"/>
    <w:rsid w:val="00741208"/>
    <w:rsid w:val="00744BD9"/>
    <w:rsid w:val="007450CD"/>
    <w:rsid w:val="00746D0C"/>
    <w:rsid w:val="0074794C"/>
    <w:rsid w:val="007606D4"/>
    <w:rsid w:val="00762F26"/>
    <w:rsid w:val="00764DAD"/>
    <w:rsid w:val="0076560A"/>
    <w:rsid w:val="00767E83"/>
    <w:rsid w:val="00773605"/>
    <w:rsid w:val="0077366B"/>
    <w:rsid w:val="00777740"/>
    <w:rsid w:val="007821D9"/>
    <w:rsid w:val="007829A9"/>
    <w:rsid w:val="00783CCF"/>
    <w:rsid w:val="007847D5"/>
    <w:rsid w:val="0078516E"/>
    <w:rsid w:val="00787317"/>
    <w:rsid w:val="007902F8"/>
    <w:rsid w:val="00790830"/>
    <w:rsid w:val="00793782"/>
    <w:rsid w:val="00794513"/>
    <w:rsid w:val="00795A5B"/>
    <w:rsid w:val="007A0406"/>
    <w:rsid w:val="007A085F"/>
    <w:rsid w:val="007A0D04"/>
    <w:rsid w:val="007A11E4"/>
    <w:rsid w:val="007A22BB"/>
    <w:rsid w:val="007B35DF"/>
    <w:rsid w:val="007B44A9"/>
    <w:rsid w:val="007B51B5"/>
    <w:rsid w:val="007B736A"/>
    <w:rsid w:val="007B7B15"/>
    <w:rsid w:val="007C1D40"/>
    <w:rsid w:val="007C2B98"/>
    <w:rsid w:val="007C3732"/>
    <w:rsid w:val="007C4B05"/>
    <w:rsid w:val="007C633E"/>
    <w:rsid w:val="007D3999"/>
    <w:rsid w:val="007D409C"/>
    <w:rsid w:val="007D6599"/>
    <w:rsid w:val="007D69B5"/>
    <w:rsid w:val="007D7414"/>
    <w:rsid w:val="007D7A55"/>
    <w:rsid w:val="007E192F"/>
    <w:rsid w:val="007E1CF2"/>
    <w:rsid w:val="007E3C4E"/>
    <w:rsid w:val="007E47C0"/>
    <w:rsid w:val="007F18FD"/>
    <w:rsid w:val="007F1BFD"/>
    <w:rsid w:val="007F2190"/>
    <w:rsid w:val="007F2A02"/>
    <w:rsid w:val="007F2F47"/>
    <w:rsid w:val="007F6906"/>
    <w:rsid w:val="0080117E"/>
    <w:rsid w:val="00801544"/>
    <w:rsid w:val="00801C29"/>
    <w:rsid w:val="00802AA1"/>
    <w:rsid w:val="00802F33"/>
    <w:rsid w:val="00804271"/>
    <w:rsid w:val="00806E40"/>
    <w:rsid w:val="008116E9"/>
    <w:rsid w:val="008211BE"/>
    <w:rsid w:val="00832248"/>
    <w:rsid w:val="008323DF"/>
    <w:rsid w:val="0083317E"/>
    <w:rsid w:val="00835955"/>
    <w:rsid w:val="008419E3"/>
    <w:rsid w:val="00841DB6"/>
    <w:rsid w:val="00843F67"/>
    <w:rsid w:val="008443A5"/>
    <w:rsid w:val="00844822"/>
    <w:rsid w:val="008451F5"/>
    <w:rsid w:val="00845BF7"/>
    <w:rsid w:val="008518ED"/>
    <w:rsid w:val="008520DF"/>
    <w:rsid w:val="00853469"/>
    <w:rsid w:val="0085683D"/>
    <w:rsid w:val="00863023"/>
    <w:rsid w:val="008638C8"/>
    <w:rsid w:val="00867E7D"/>
    <w:rsid w:val="00870E49"/>
    <w:rsid w:val="00873A80"/>
    <w:rsid w:val="00873C92"/>
    <w:rsid w:val="00876F65"/>
    <w:rsid w:val="00877424"/>
    <w:rsid w:val="008842B7"/>
    <w:rsid w:val="00885129"/>
    <w:rsid w:val="00890932"/>
    <w:rsid w:val="0089175A"/>
    <w:rsid w:val="00893C09"/>
    <w:rsid w:val="00893C58"/>
    <w:rsid w:val="00894FCC"/>
    <w:rsid w:val="00897473"/>
    <w:rsid w:val="008A3EC4"/>
    <w:rsid w:val="008A5FBB"/>
    <w:rsid w:val="008A6203"/>
    <w:rsid w:val="008A6FC0"/>
    <w:rsid w:val="008B31F0"/>
    <w:rsid w:val="008B6481"/>
    <w:rsid w:val="008C22EA"/>
    <w:rsid w:val="008C2BA4"/>
    <w:rsid w:val="008C5E93"/>
    <w:rsid w:val="008C78B0"/>
    <w:rsid w:val="008D29CD"/>
    <w:rsid w:val="008D313D"/>
    <w:rsid w:val="008D41AA"/>
    <w:rsid w:val="008E10BC"/>
    <w:rsid w:val="008E43BA"/>
    <w:rsid w:val="008E43D4"/>
    <w:rsid w:val="008E631F"/>
    <w:rsid w:val="008F0249"/>
    <w:rsid w:val="008F0D77"/>
    <w:rsid w:val="008F176A"/>
    <w:rsid w:val="008F17D5"/>
    <w:rsid w:val="008F434C"/>
    <w:rsid w:val="008F61EE"/>
    <w:rsid w:val="0090155F"/>
    <w:rsid w:val="00904959"/>
    <w:rsid w:val="00912F0D"/>
    <w:rsid w:val="00915681"/>
    <w:rsid w:val="00915FCE"/>
    <w:rsid w:val="00920926"/>
    <w:rsid w:val="00923FF2"/>
    <w:rsid w:val="009241EA"/>
    <w:rsid w:val="009242D4"/>
    <w:rsid w:val="00926A00"/>
    <w:rsid w:val="00926CD4"/>
    <w:rsid w:val="00932201"/>
    <w:rsid w:val="00932A9F"/>
    <w:rsid w:val="00932CBA"/>
    <w:rsid w:val="00933C75"/>
    <w:rsid w:val="00936878"/>
    <w:rsid w:val="00937A80"/>
    <w:rsid w:val="00937F80"/>
    <w:rsid w:val="0094368B"/>
    <w:rsid w:val="0094374C"/>
    <w:rsid w:val="00944ABC"/>
    <w:rsid w:val="00945EC7"/>
    <w:rsid w:val="00946E06"/>
    <w:rsid w:val="00947D3A"/>
    <w:rsid w:val="00952AE2"/>
    <w:rsid w:val="0095326E"/>
    <w:rsid w:val="009532F2"/>
    <w:rsid w:val="00955BC4"/>
    <w:rsid w:val="00960172"/>
    <w:rsid w:val="00960192"/>
    <w:rsid w:val="0096228A"/>
    <w:rsid w:val="0096251D"/>
    <w:rsid w:val="009627D4"/>
    <w:rsid w:val="00963A73"/>
    <w:rsid w:val="00963E5D"/>
    <w:rsid w:val="00970AC7"/>
    <w:rsid w:val="00971598"/>
    <w:rsid w:val="009724F9"/>
    <w:rsid w:val="00975419"/>
    <w:rsid w:val="00980F16"/>
    <w:rsid w:val="00981F9A"/>
    <w:rsid w:val="00982BA3"/>
    <w:rsid w:val="00983363"/>
    <w:rsid w:val="00987EA1"/>
    <w:rsid w:val="00990C7D"/>
    <w:rsid w:val="009924E6"/>
    <w:rsid w:val="00992F65"/>
    <w:rsid w:val="0099362A"/>
    <w:rsid w:val="00994021"/>
    <w:rsid w:val="0099414D"/>
    <w:rsid w:val="009955A7"/>
    <w:rsid w:val="0099664B"/>
    <w:rsid w:val="009A1891"/>
    <w:rsid w:val="009A3889"/>
    <w:rsid w:val="009A53C6"/>
    <w:rsid w:val="009B0ACC"/>
    <w:rsid w:val="009B30B9"/>
    <w:rsid w:val="009B3E27"/>
    <w:rsid w:val="009B674C"/>
    <w:rsid w:val="009B7A84"/>
    <w:rsid w:val="009C0746"/>
    <w:rsid w:val="009C1225"/>
    <w:rsid w:val="009C168F"/>
    <w:rsid w:val="009C215D"/>
    <w:rsid w:val="009C2232"/>
    <w:rsid w:val="009C330C"/>
    <w:rsid w:val="009C3B4F"/>
    <w:rsid w:val="009C3FEA"/>
    <w:rsid w:val="009C5FEB"/>
    <w:rsid w:val="009C6B10"/>
    <w:rsid w:val="009D030C"/>
    <w:rsid w:val="009D07F6"/>
    <w:rsid w:val="009D29AA"/>
    <w:rsid w:val="009D2D04"/>
    <w:rsid w:val="009D6565"/>
    <w:rsid w:val="009D6F89"/>
    <w:rsid w:val="009D7D9E"/>
    <w:rsid w:val="009E1522"/>
    <w:rsid w:val="009E463E"/>
    <w:rsid w:val="009E4DA5"/>
    <w:rsid w:val="009E5981"/>
    <w:rsid w:val="009E71D4"/>
    <w:rsid w:val="009E72E6"/>
    <w:rsid w:val="009F3BA3"/>
    <w:rsid w:val="009F48B0"/>
    <w:rsid w:val="009F4FF9"/>
    <w:rsid w:val="009F592D"/>
    <w:rsid w:val="009F5E0B"/>
    <w:rsid w:val="009F6FC0"/>
    <w:rsid w:val="00A029B4"/>
    <w:rsid w:val="00A0307E"/>
    <w:rsid w:val="00A03178"/>
    <w:rsid w:val="00A03346"/>
    <w:rsid w:val="00A035A5"/>
    <w:rsid w:val="00A047A3"/>
    <w:rsid w:val="00A060BD"/>
    <w:rsid w:val="00A17D8E"/>
    <w:rsid w:val="00A21684"/>
    <w:rsid w:val="00A22448"/>
    <w:rsid w:val="00A2410A"/>
    <w:rsid w:val="00A27874"/>
    <w:rsid w:val="00A326A6"/>
    <w:rsid w:val="00A327F6"/>
    <w:rsid w:val="00A33FCC"/>
    <w:rsid w:val="00A34492"/>
    <w:rsid w:val="00A35BC0"/>
    <w:rsid w:val="00A36D07"/>
    <w:rsid w:val="00A37675"/>
    <w:rsid w:val="00A42A1E"/>
    <w:rsid w:val="00A45BCB"/>
    <w:rsid w:val="00A473BB"/>
    <w:rsid w:val="00A510EC"/>
    <w:rsid w:val="00A52CBD"/>
    <w:rsid w:val="00A61BA2"/>
    <w:rsid w:val="00A62811"/>
    <w:rsid w:val="00A66A75"/>
    <w:rsid w:val="00A7177A"/>
    <w:rsid w:val="00A7720D"/>
    <w:rsid w:val="00A809D4"/>
    <w:rsid w:val="00A82779"/>
    <w:rsid w:val="00A83B6F"/>
    <w:rsid w:val="00A90DBB"/>
    <w:rsid w:val="00A92859"/>
    <w:rsid w:val="00A9337C"/>
    <w:rsid w:val="00A953DB"/>
    <w:rsid w:val="00A95513"/>
    <w:rsid w:val="00A95DBA"/>
    <w:rsid w:val="00A96D8B"/>
    <w:rsid w:val="00AA1B59"/>
    <w:rsid w:val="00AA21F8"/>
    <w:rsid w:val="00AA3124"/>
    <w:rsid w:val="00AA5285"/>
    <w:rsid w:val="00AA7102"/>
    <w:rsid w:val="00AB0D1B"/>
    <w:rsid w:val="00AB18D0"/>
    <w:rsid w:val="00AB19D3"/>
    <w:rsid w:val="00AB2222"/>
    <w:rsid w:val="00AB2D23"/>
    <w:rsid w:val="00AB3591"/>
    <w:rsid w:val="00AB4CAC"/>
    <w:rsid w:val="00AB63AD"/>
    <w:rsid w:val="00AC0266"/>
    <w:rsid w:val="00AC1966"/>
    <w:rsid w:val="00AC2BBD"/>
    <w:rsid w:val="00AC4DF9"/>
    <w:rsid w:val="00AC5621"/>
    <w:rsid w:val="00AC7019"/>
    <w:rsid w:val="00AD3DCA"/>
    <w:rsid w:val="00AD4D3C"/>
    <w:rsid w:val="00AD6468"/>
    <w:rsid w:val="00AE1E7E"/>
    <w:rsid w:val="00AE1F9E"/>
    <w:rsid w:val="00AE2785"/>
    <w:rsid w:val="00AE3A6E"/>
    <w:rsid w:val="00AE4878"/>
    <w:rsid w:val="00AE6A78"/>
    <w:rsid w:val="00AF2C95"/>
    <w:rsid w:val="00AF2CAE"/>
    <w:rsid w:val="00AF4604"/>
    <w:rsid w:val="00AF4B35"/>
    <w:rsid w:val="00AF4ED9"/>
    <w:rsid w:val="00AF6F55"/>
    <w:rsid w:val="00B02184"/>
    <w:rsid w:val="00B02A08"/>
    <w:rsid w:val="00B0309B"/>
    <w:rsid w:val="00B0419B"/>
    <w:rsid w:val="00B0467B"/>
    <w:rsid w:val="00B05CA4"/>
    <w:rsid w:val="00B06A31"/>
    <w:rsid w:val="00B072B4"/>
    <w:rsid w:val="00B10F47"/>
    <w:rsid w:val="00B133CB"/>
    <w:rsid w:val="00B140A8"/>
    <w:rsid w:val="00B14537"/>
    <w:rsid w:val="00B225BB"/>
    <w:rsid w:val="00B22DC9"/>
    <w:rsid w:val="00B23F94"/>
    <w:rsid w:val="00B26EC7"/>
    <w:rsid w:val="00B3255F"/>
    <w:rsid w:val="00B33051"/>
    <w:rsid w:val="00B34939"/>
    <w:rsid w:val="00B35983"/>
    <w:rsid w:val="00B41A0B"/>
    <w:rsid w:val="00B452FC"/>
    <w:rsid w:val="00B46A50"/>
    <w:rsid w:val="00B5218F"/>
    <w:rsid w:val="00B54B07"/>
    <w:rsid w:val="00B56D70"/>
    <w:rsid w:val="00B57791"/>
    <w:rsid w:val="00B615EC"/>
    <w:rsid w:val="00B62A24"/>
    <w:rsid w:val="00B661F9"/>
    <w:rsid w:val="00B727AE"/>
    <w:rsid w:val="00B72872"/>
    <w:rsid w:val="00B752F1"/>
    <w:rsid w:val="00B7533E"/>
    <w:rsid w:val="00B75B98"/>
    <w:rsid w:val="00B77377"/>
    <w:rsid w:val="00B81DFD"/>
    <w:rsid w:val="00B82B72"/>
    <w:rsid w:val="00B8773D"/>
    <w:rsid w:val="00B90497"/>
    <w:rsid w:val="00B90CFE"/>
    <w:rsid w:val="00B9213D"/>
    <w:rsid w:val="00B926B7"/>
    <w:rsid w:val="00B94AD8"/>
    <w:rsid w:val="00B94F16"/>
    <w:rsid w:val="00B9642D"/>
    <w:rsid w:val="00BA2948"/>
    <w:rsid w:val="00BB1E93"/>
    <w:rsid w:val="00BB1FC2"/>
    <w:rsid w:val="00BB651A"/>
    <w:rsid w:val="00BC0275"/>
    <w:rsid w:val="00BC1E70"/>
    <w:rsid w:val="00BC1F2F"/>
    <w:rsid w:val="00BC23C9"/>
    <w:rsid w:val="00BC2EF5"/>
    <w:rsid w:val="00BC602D"/>
    <w:rsid w:val="00BD17C3"/>
    <w:rsid w:val="00BD26B4"/>
    <w:rsid w:val="00BD2F9B"/>
    <w:rsid w:val="00BD3525"/>
    <w:rsid w:val="00BD3D20"/>
    <w:rsid w:val="00BD49EA"/>
    <w:rsid w:val="00BD6B69"/>
    <w:rsid w:val="00BE3111"/>
    <w:rsid w:val="00BE4DB9"/>
    <w:rsid w:val="00BE5585"/>
    <w:rsid w:val="00BE6A7E"/>
    <w:rsid w:val="00BF17F5"/>
    <w:rsid w:val="00BF29A4"/>
    <w:rsid w:val="00BF32A0"/>
    <w:rsid w:val="00BF377E"/>
    <w:rsid w:val="00BF37FF"/>
    <w:rsid w:val="00BF5C26"/>
    <w:rsid w:val="00C02FA7"/>
    <w:rsid w:val="00C0323C"/>
    <w:rsid w:val="00C06CE7"/>
    <w:rsid w:val="00C13350"/>
    <w:rsid w:val="00C15011"/>
    <w:rsid w:val="00C16749"/>
    <w:rsid w:val="00C2284A"/>
    <w:rsid w:val="00C23A96"/>
    <w:rsid w:val="00C23BC6"/>
    <w:rsid w:val="00C23E55"/>
    <w:rsid w:val="00C2559A"/>
    <w:rsid w:val="00C32A41"/>
    <w:rsid w:val="00C33919"/>
    <w:rsid w:val="00C345DB"/>
    <w:rsid w:val="00C3469B"/>
    <w:rsid w:val="00C35E3B"/>
    <w:rsid w:val="00C42F65"/>
    <w:rsid w:val="00C43657"/>
    <w:rsid w:val="00C44965"/>
    <w:rsid w:val="00C44DA6"/>
    <w:rsid w:val="00C44F03"/>
    <w:rsid w:val="00C47F49"/>
    <w:rsid w:val="00C50652"/>
    <w:rsid w:val="00C51A1F"/>
    <w:rsid w:val="00C523AB"/>
    <w:rsid w:val="00C529E5"/>
    <w:rsid w:val="00C5648E"/>
    <w:rsid w:val="00C63B2D"/>
    <w:rsid w:val="00C75DFA"/>
    <w:rsid w:val="00C81A78"/>
    <w:rsid w:val="00C87767"/>
    <w:rsid w:val="00C92A80"/>
    <w:rsid w:val="00C97115"/>
    <w:rsid w:val="00C97832"/>
    <w:rsid w:val="00CA13D7"/>
    <w:rsid w:val="00CA5106"/>
    <w:rsid w:val="00CA55CD"/>
    <w:rsid w:val="00CA566C"/>
    <w:rsid w:val="00CA7356"/>
    <w:rsid w:val="00CB1039"/>
    <w:rsid w:val="00CB2B25"/>
    <w:rsid w:val="00CB4102"/>
    <w:rsid w:val="00CB536E"/>
    <w:rsid w:val="00CC0971"/>
    <w:rsid w:val="00CC1DEB"/>
    <w:rsid w:val="00CC314A"/>
    <w:rsid w:val="00CC396A"/>
    <w:rsid w:val="00CC6D2F"/>
    <w:rsid w:val="00CC7BCE"/>
    <w:rsid w:val="00CC7F29"/>
    <w:rsid w:val="00CD0620"/>
    <w:rsid w:val="00CD168F"/>
    <w:rsid w:val="00CD2442"/>
    <w:rsid w:val="00CD25E3"/>
    <w:rsid w:val="00CD768B"/>
    <w:rsid w:val="00CD7C79"/>
    <w:rsid w:val="00CE0190"/>
    <w:rsid w:val="00CE4BE6"/>
    <w:rsid w:val="00CE5F75"/>
    <w:rsid w:val="00CE684F"/>
    <w:rsid w:val="00CE7824"/>
    <w:rsid w:val="00CF0345"/>
    <w:rsid w:val="00CF0E5D"/>
    <w:rsid w:val="00CF3D6B"/>
    <w:rsid w:val="00CF436B"/>
    <w:rsid w:val="00CF6AAE"/>
    <w:rsid w:val="00D0179E"/>
    <w:rsid w:val="00D06002"/>
    <w:rsid w:val="00D11219"/>
    <w:rsid w:val="00D1216E"/>
    <w:rsid w:val="00D141C6"/>
    <w:rsid w:val="00D14AA9"/>
    <w:rsid w:val="00D1529D"/>
    <w:rsid w:val="00D15373"/>
    <w:rsid w:val="00D159F9"/>
    <w:rsid w:val="00D15CAB"/>
    <w:rsid w:val="00D16018"/>
    <w:rsid w:val="00D16301"/>
    <w:rsid w:val="00D1670D"/>
    <w:rsid w:val="00D1710E"/>
    <w:rsid w:val="00D209F3"/>
    <w:rsid w:val="00D24CB9"/>
    <w:rsid w:val="00D2562D"/>
    <w:rsid w:val="00D26289"/>
    <w:rsid w:val="00D27643"/>
    <w:rsid w:val="00D333F6"/>
    <w:rsid w:val="00D3372B"/>
    <w:rsid w:val="00D3580E"/>
    <w:rsid w:val="00D36350"/>
    <w:rsid w:val="00D379C5"/>
    <w:rsid w:val="00D40747"/>
    <w:rsid w:val="00D41D19"/>
    <w:rsid w:val="00D42960"/>
    <w:rsid w:val="00D4630F"/>
    <w:rsid w:val="00D47848"/>
    <w:rsid w:val="00D47B2C"/>
    <w:rsid w:val="00D5183C"/>
    <w:rsid w:val="00D519E5"/>
    <w:rsid w:val="00D51F94"/>
    <w:rsid w:val="00D52B43"/>
    <w:rsid w:val="00D5484D"/>
    <w:rsid w:val="00D55C26"/>
    <w:rsid w:val="00D566E2"/>
    <w:rsid w:val="00D63E99"/>
    <w:rsid w:val="00D66FDD"/>
    <w:rsid w:val="00D67154"/>
    <w:rsid w:val="00D734E3"/>
    <w:rsid w:val="00D749FD"/>
    <w:rsid w:val="00D75C87"/>
    <w:rsid w:val="00D81B32"/>
    <w:rsid w:val="00D8318D"/>
    <w:rsid w:val="00D84C47"/>
    <w:rsid w:val="00D85394"/>
    <w:rsid w:val="00D85405"/>
    <w:rsid w:val="00D87620"/>
    <w:rsid w:val="00D87D8E"/>
    <w:rsid w:val="00D90E44"/>
    <w:rsid w:val="00D932C9"/>
    <w:rsid w:val="00D93AFC"/>
    <w:rsid w:val="00D952FA"/>
    <w:rsid w:val="00D96537"/>
    <w:rsid w:val="00DA1245"/>
    <w:rsid w:val="00DA34BA"/>
    <w:rsid w:val="00DA5506"/>
    <w:rsid w:val="00DB092E"/>
    <w:rsid w:val="00DB1F2E"/>
    <w:rsid w:val="00DB6651"/>
    <w:rsid w:val="00DB76AC"/>
    <w:rsid w:val="00DB7999"/>
    <w:rsid w:val="00DB7E16"/>
    <w:rsid w:val="00DC6B8E"/>
    <w:rsid w:val="00DC7642"/>
    <w:rsid w:val="00DC7EF6"/>
    <w:rsid w:val="00DD02DD"/>
    <w:rsid w:val="00DD055B"/>
    <w:rsid w:val="00DD144A"/>
    <w:rsid w:val="00DD67E6"/>
    <w:rsid w:val="00DD6A0E"/>
    <w:rsid w:val="00DD79C4"/>
    <w:rsid w:val="00DD7D61"/>
    <w:rsid w:val="00DE44BE"/>
    <w:rsid w:val="00DE4C0F"/>
    <w:rsid w:val="00DE6929"/>
    <w:rsid w:val="00DF1BA1"/>
    <w:rsid w:val="00DF32EA"/>
    <w:rsid w:val="00DF5DB2"/>
    <w:rsid w:val="00E00D9A"/>
    <w:rsid w:val="00E01BF7"/>
    <w:rsid w:val="00E11D40"/>
    <w:rsid w:val="00E26901"/>
    <w:rsid w:val="00E271AF"/>
    <w:rsid w:val="00E3371B"/>
    <w:rsid w:val="00E33D7E"/>
    <w:rsid w:val="00E344E1"/>
    <w:rsid w:val="00E354DE"/>
    <w:rsid w:val="00E3626E"/>
    <w:rsid w:val="00E413AC"/>
    <w:rsid w:val="00E46B73"/>
    <w:rsid w:val="00E46F2D"/>
    <w:rsid w:val="00E47A4B"/>
    <w:rsid w:val="00E533C9"/>
    <w:rsid w:val="00E56EAA"/>
    <w:rsid w:val="00E60E2D"/>
    <w:rsid w:val="00E6114D"/>
    <w:rsid w:val="00E635A2"/>
    <w:rsid w:val="00E638E3"/>
    <w:rsid w:val="00E64430"/>
    <w:rsid w:val="00E64621"/>
    <w:rsid w:val="00E71F3F"/>
    <w:rsid w:val="00E72F7C"/>
    <w:rsid w:val="00E74BE5"/>
    <w:rsid w:val="00E74D42"/>
    <w:rsid w:val="00E74FA2"/>
    <w:rsid w:val="00E75072"/>
    <w:rsid w:val="00E7568D"/>
    <w:rsid w:val="00E76031"/>
    <w:rsid w:val="00E76F7E"/>
    <w:rsid w:val="00E771C8"/>
    <w:rsid w:val="00E81408"/>
    <w:rsid w:val="00E821EF"/>
    <w:rsid w:val="00E8291B"/>
    <w:rsid w:val="00E82FFC"/>
    <w:rsid w:val="00E84288"/>
    <w:rsid w:val="00E930D8"/>
    <w:rsid w:val="00EA209C"/>
    <w:rsid w:val="00EA22DF"/>
    <w:rsid w:val="00EA4F65"/>
    <w:rsid w:val="00EA6436"/>
    <w:rsid w:val="00EA6CC1"/>
    <w:rsid w:val="00EB072C"/>
    <w:rsid w:val="00EB3787"/>
    <w:rsid w:val="00EB3F78"/>
    <w:rsid w:val="00EB525D"/>
    <w:rsid w:val="00EB672C"/>
    <w:rsid w:val="00EC06D8"/>
    <w:rsid w:val="00EC14D3"/>
    <w:rsid w:val="00EC1859"/>
    <w:rsid w:val="00EC5A37"/>
    <w:rsid w:val="00EC7BD5"/>
    <w:rsid w:val="00ED46A1"/>
    <w:rsid w:val="00ED6EAA"/>
    <w:rsid w:val="00EE171E"/>
    <w:rsid w:val="00EE1D73"/>
    <w:rsid w:val="00EE4A85"/>
    <w:rsid w:val="00EF0B32"/>
    <w:rsid w:val="00EF2080"/>
    <w:rsid w:val="00EF3FE7"/>
    <w:rsid w:val="00EF7217"/>
    <w:rsid w:val="00EF73C0"/>
    <w:rsid w:val="00F03BE3"/>
    <w:rsid w:val="00F0416D"/>
    <w:rsid w:val="00F0538C"/>
    <w:rsid w:val="00F075E0"/>
    <w:rsid w:val="00F07698"/>
    <w:rsid w:val="00F078F0"/>
    <w:rsid w:val="00F07970"/>
    <w:rsid w:val="00F10291"/>
    <w:rsid w:val="00F10369"/>
    <w:rsid w:val="00F10678"/>
    <w:rsid w:val="00F1313A"/>
    <w:rsid w:val="00F17B7B"/>
    <w:rsid w:val="00F205C2"/>
    <w:rsid w:val="00F23E95"/>
    <w:rsid w:val="00F24139"/>
    <w:rsid w:val="00F24146"/>
    <w:rsid w:val="00F27C3D"/>
    <w:rsid w:val="00F30DEC"/>
    <w:rsid w:val="00F314D5"/>
    <w:rsid w:val="00F351B1"/>
    <w:rsid w:val="00F367DC"/>
    <w:rsid w:val="00F37A2C"/>
    <w:rsid w:val="00F40EE8"/>
    <w:rsid w:val="00F41EEC"/>
    <w:rsid w:val="00F42DDE"/>
    <w:rsid w:val="00F44010"/>
    <w:rsid w:val="00F44458"/>
    <w:rsid w:val="00F46863"/>
    <w:rsid w:val="00F50B66"/>
    <w:rsid w:val="00F52B25"/>
    <w:rsid w:val="00F54906"/>
    <w:rsid w:val="00F55FDD"/>
    <w:rsid w:val="00F56168"/>
    <w:rsid w:val="00F57D2A"/>
    <w:rsid w:val="00F603B8"/>
    <w:rsid w:val="00F6155C"/>
    <w:rsid w:val="00F61ADA"/>
    <w:rsid w:val="00F6232F"/>
    <w:rsid w:val="00F63D30"/>
    <w:rsid w:val="00F65A02"/>
    <w:rsid w:val="00F66377"/>
    <w:rsid w:val="00F66A38"/>
    <w:rsid w:val="00F66A58"/>
    <w:rsid w:val="00F67709"/>
    <w:rsid w:val="00F72BA3"/>
    <w:rsid w:val="00F824B9"/>
    <w:rsid w:val="00F86391"/>
    <w:rsid w:val="00F87BF4"/>
    <w:rsid w:val="00F87D78"/>
    <w:rsid w:val="00F92736"/>
    <w:rsid w:val="00F947C9"/>
    <w:rsid w:val="00F94C64"/>
    <w:rsid w:val="00F9697A"/>
    <w:rsid w:val="00FA4070"/>
    <w:rsid w:val="00FA6F43"/>
    <w:rsid w:val="00FB0019"/>
    <w:rsid w:val="00FB1A0D"/>
    <w:rsid w:val="00FB4761"/>
    <w:rsid w:val="00FB66C5"/>
    <w:rsid w:val="00FB7098"/>
    <w:rsid w:val="00FB744F"/>
    <w:rsid w:val="00FB7F9D"/>
    <w:rsid w:val="00FC08D6"/>
    <w:rsid w:val="00FC3198"/>
    <w:rsid w:val="00FD1280"/>
    <w:rsid w:val="00FD14BD"/>
    <w:rsid w:val="00FD1632"/>
    <w:rsid w:val="00FD2899"/>
    <w:rsid w:val="00FD2E28"/>
    <w:rsid w:val="00FD6080"/>
    <w:rsid w:val="00FD69D7"/>
    <w:rsid w:val="00FD6D21"/>
    <w:rsid w:val="00FD6F3B"/>
    <w:rsid w:val="00FE16B1"/>
    <w:rsid w:val="00FE388A"/>
    <w:rsid w:val="00FE6535"/>
    <w:rsid w:val="00FE7286"/>
    <w:rsid w:val="00FF0003"/>
    <w:rsid w:val="00FF055D"/>
    <w:rsid w:val="00FF239D"/>
    <w:rsid w:val="00FF267D"/>
    <w:rsid w:val="00FF353D"/>
    <w:rsid w:val="00FF4621"/>
    <w:rsid w:val="00FF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173B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242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CE5F7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CE5F75"/>
    <w:rPr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E5F7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kern w:val="1"/>
      <w:sz w:val="24"/>
      <w:lang w:eastAsia="ar-SA" w:bidi="ar-SA"/>
    </w:rPr>
  </w:style>
  <w:style w:type="character" w:customStyle="1" w:styleId="20">
    <w:name w:val="Заголовок 2 Знак"/>
    <w:link w:val="2"/>
    <w:rsid w:val="00CE5F75"/>
    <w:rPr>
      <w:kern w:val="1"/>
      <w:sz w:val="24"/>
      <w:lang w:eastAsia="ar-SA" w:bidi="ar-SA"/>
    </w:rPr>
  </w:style>
  <w:style w:type="paragraph" w:styleId="ab">
    <w:name w:val="Title"/>
    <w:basedOn w:val="a"/>
    <w:next w:val="a3"/>
    <w:link w:val="ac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c">
    <w:name w:val="Название Знак"/>
    <w:link w:val="ab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link w:val="3"/>
    <w:uiPriority w:val="9"/>
    <w:semiHidden/>
    <w:rsid w:val="00173B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173BB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173BB4"/>
    <w:rPr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semiHidden/>
    <w:rsid w:val="002242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d">
    <w:name w:val="List"/>
    <w:basedOn w:val="a"/>
    <w:uiPriority w:val="99"/>
    <w:semiHidden/>
    <w:unhideWhenUsed/>
    <w:rsid w:val="00224202"/>
    <w:pPr>
      <w:ind w:left="283" w:hanging="283"/>
      <w:contextualSpacing/>
    </w:pPr>
  </w:style>
  <w:style w:type="paragraph" w:styleId="25">
    <w:name w:val="List 2"/>
    <w:basedOn w:val="a"/>
    <w:uiPriority w:val="99"/>
    <w:unhideWhenUsed/>
    <w:rsid w:val="00224202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224202"/>
    <w:pPr>
      <w:ind w:left="849" w:hanging="283"/>
      <w:contextualSpacing/>
    </w:pPr>
  </w:style>
  <w:style w:type="paragraph" w:styleId="ae">
    <w:name w:val="List Continue"/>
    <w:basedOn w:val="a"/>
    <w:uiPriority w:val="99"/>
    <w:semiHidden/>
    <w:unhideWhenUsed/>
    <w:rsid w:val="00224202"/>
    <w:pPr>
      <w:spacing w:after="120"/>
      <w:ind w:left="283"/>
      <w:contextualSpacing/>
    </w:pPr>
  </w:style>
  <w:style w:type="paragraph" w:styleId="35">
    <w:name w:val="Body Text Indent 3"/>
    <w:basedOn w:val="a"/>
    <w:link w:val="36"/>
    <w:uiPriority w:val="99"/>
    <w:semiHidden/>
    <w:unhideWhenUsed/>
    <w:rsid w:val="00224202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sid w:val="00224202"/>
    <w:rPr>
      <w:sz w:val="16"/>
      <w:szCs w:val="16"/>
      <w:lang w:eastAsia="en-US"/>
    </w:rPr>
  </w:style>
  <w:style w:type="paragraph" w:styleId="af">
    <w:name w:val="Block Text"/>
    <w:basedOn w:val="a"/>
    <w:unhideWhenUsed/>
    <w:rsid w:val="00224202"/>
    <w:pPr>
      <w:spacing w:after="120"/>
      <w:ind w:left="1440" w:right="1440"/>
    </w:pPr>
  </w:style>
  <w:style w:type="paragraph" w:customStyle="1" w:styleId="FR2">
    <w:name w:val="FR2"/>
    <w:rsid w:val="00345B6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af0">
    <w:name w:val="Знак"/>
    <w:basedOn w:val="a"/>
    <w:rsid w:val="00345B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591247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i/>
      <w:iCs/>
      <w:sz w:val="32"/>
      <w:szCs w:val="32"/>
    </w:rPr>
  </w:style>
  <w:style w:type="paragraph" w:styleId="af1">
    <w:name w:val="header"/>
    <w:basedOn w:val="a"/>
    <w:link w:val="af2"/>
    <w:rsid w:val="00077B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rsid w:val="00077B77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rsid w:val="00077B77"/>
  </w:style>
  <w:style w:type="paragraph" w:styleId="af4">
    <w:name w:val="footer"/>
    <w:basedOn w:val="a"/>
    <w:rsid w:val="000E7AFC"/>
    <w:pPr>
      <w:tabs>
        <w:tab w:val="center" w:pos="4677"/>
        <w:tab w:val="right" w:pos="9355"/>
      </w:tabs>
    </w:pPr>
  </w:style>
  <w:style w:type="table" w:styleId="af5">
    <w:name w:val="Table Grid"/>
    <w:basedOn w:val="a1"/>
    <w:rsid w:val="00C92A8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01544"/>
    <w:rPr>
      <w:rFonts w:ascii="Times New Roman" w:eastAsia="Times New Roman" w:hAnsi="Times New Roman"/>
      <w:sz w:val="28"/>
    </w:rPr>
  </w:style>
  <w:style w:type="paragraph" w:customStyle="1" w:styleId="ConsTitle">
    <w:name w:val="ConsTitle"/>
    <w:rsid w:val="00126F4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Style9">
    <w:name w:val="Style9"/>
    <w:basedOn w:val="a"/>
    <w:rsid w:val="00E638E3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First Indent"/>
    <w:basedOn w:val="a7"/>
    <w:rsid w:val="00CA5106"/>
    <w:pPr>
      <w:ind w:firstLine="210"/>
    </w:pPr>
  </w:style>
  <w:style w:type="character" w:customStyle="1" w:styleId="BodyTextChar">
    <w:name w:val="Body Text Char"/>
    <w:rsid w:val="00AF2C95"/>
    <w:rPr>
      <w:rFonts w:ascii="Times New Roman" w:hAnsi="Times New Roman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556CD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556CD4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Обычный.Название подразделения Знак"/>
    <w:link w:val="a5"/>
    <w:locked/>
    <w:rsid w:val="002F5CE9"/>
    <w:rPr>
      <w:rFonts w:ascii="SchoolBook" w:eastAsia="Times New Roman" w:hAnsi="SchoolBook"/>
      <w:sz w:val="28"/>
    </w:rPr>
  </w:style>
  <w:style w:type="character" w:customStyle="1" w:styleId="af9">
    <w:name w:val="Основной текст_"/>
    <w:link w:val="12"/>
    <w:rsid w:val="0068390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9"/>
    <w:rsid w:val="0068390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a">
    <w:name w:val="Hyperlink"/>
    <w:basedOn w:val="a0"/>
    <w:uiPriority w:val="99"/>
    <w:semiHidden/>
    <w:unhideWhenUsed/>
    <w:rsid w:val="003C1199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EE1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4D1AB983A004C8065DCC2791205694719E781325486EFD81AB2184D0DDF0D96877BD4D7EB5CCE48C5BDDF4EF65BE81ZCy4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4D1AB983A004C8065DD22A874C0991799020162E4638A4D5AD76DB80DBA58B2829E41E3EFEC1EF9647DDFCZFy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4D1AB983A004C8065DD22A874C0991789C231F244638A4D5AD76DB80DBA58B2829E41E3EFEC1EF9647DDFCZFy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10" Type="http://schemas.openxmlformats.org/officeDocument/2006/relationships/hyperlink" Target="consultantplus://offline/ref=0B4D1AB983A004C8065DD22A874C0991799020162E4638A4D5AD76DB80DBA58B2829E41E3EFEC1EF9647DDFCZFy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B4D1AB983A004C8065DCC2791205694719E78132E4468FA89AB2184D0DDF0D96877BD5F7EEDC0E68845DCFFFA33EFC498730D262C05C3DDB38505ZEyC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17vdc\doc\Report\&#1056;&#1072;&#1089;&#1087;&#1086;&#1088;&#1103;&#1078;&#1077;&#1085;&#1080;&#1077;%20&#1080;&#1084;&#1091;&#1097;&#1077;&#1089;&#1090;&#1074;&#1086;&#1084;\&#1055;&#1088;&#1080;&#1082;&#1072;&#1079;%20&#1086;%20&#1087;&#1088;&#1086;&#1076;&#1072;&#1078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1768-9AFB-4983-B46F-98CE31CE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продаже</Template>
  <TotalTime>567</TotalTime>
  <Pages>23</Pages>
  <Words>5927</Words>
  <Characters>33787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№DogNum от DogDat</vt:lpstr>
    </vt:vector>
  </TitlesOfParts>
  <Company/>
  <LinksUpToDate>false</LinksUpToDate>
  <CharactersWithSpaces>39635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№DogNum от DogDat</dc:title>
  <dc:creator>turischevaLN</dc:creator>
  <cp:lastModifiedBy>turischevaLN</cp:lastModifiedBy>
  <cp:revision>37</cp:revision>
  <cp:lastPrinted>2024-05-20T08:24:00Z</cp:lastPrinted>
  <dcterms:created xsi:type="dcterms:W3CDTF">2024-04-02T11:22:00Z</dcterms:created>
  <dcterms:modified xsi:type="dcterms:W3CDTF">2024-06-13T11:31:00Z</dcterms:modified>
</cp:coreProperties>
</file>