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63" w:rsidRPr="002F41E0" w:rsidRDefault="00A53E0D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10.85pt;width:49.55pt;height:48.15pt;z-index:1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94741095" r:id="rId8"/>
        </w:object>
      </w:r>
      <w:r w:rsidR="00FD3FBB">
        <w:rPr>
          <w:spacing w:val="30"/>
          <w:szCs w:val="28"/>
        </w:rPr>
        <w:t>МИНИСТЕРСТВО</w:t>
      </w:r>
      <w:r w:rsidR="00D51EF7" w:rsidRPr="002F41E0">
        <w:rPr>
          <w:spacing w:val="30"/>
          <w:szCs w:val="28"/>
        </w:rPr>
        <w:t xml:space="preserve"> </w:t>
      </w:r>
    </w:p>
    <w:p w:rsidR="007E5A35" w:rsidRPr="002F41E0" w:rsidRDefault="00A53E0D">
      <w:pPr>
        <w:pStyle w:val="a7"/>
        <w:spacing w:line="192" w:lineRule="auto"/>
        <w:rPr>
          <w:spacing w:val="30"/>
          <w:szCs w:val="28"/>
        </w:rPr>
      </w:pPr>
      <w:r w:rsidRPr="002F41E0">
        <w:rPr>
          <w:spacing w:val="30"/>
          <w:szCs w:val="28"/>
        </w:rPr>
        <w:t>ИМУЩЕСТВЕННЫХ И ЗЕМЕЛЬНЫХ ОТНОШЕНИЙ</w:t>
      </w:r>
    </w:p>
    <w:p w:rsidR="007E5A35" w:rsidRPr="002F41E0" w:rsidRDefault="00A53E0D">
      <w:pPr>
        <w:pStyle w:val="a7"/>
        <w:spacing w:line="192" w:lineRule="auto"/>
        <w:rPr>
          <w:szCs w:val="28"/>
        </w:rPr>
      </w:pPr>
      <w:r w:rsidRPr="002F41E0">
        <w:rPr>
          <w:spacing w:val="30"/>
          <w:szCs w:val="28"/>
        </w:rPr>
        <w:t>ВОРОНЕЖСКОЙ ОБЛАСТИ</w:t>
      </w:r>
    </w:p>
    <w:p w:rsidR="000815C2" w:rsidRPr="002F41E0" w:rsidRDefault="000815C2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D51EF7" w:rsidRPr="002F41E0" w:rsidRDefault="00A53E0D">
      <w:pPr>
        <w:pStyle w:val="a4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2F41E0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2F41E0" w:rsidRDefault="00E103D6" w:rsidP="00D51EF7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2F41E0">
        <w:rPr>
          <w:rFonts w:ascii="Times New Roman" w:hAnsi="Times New Roman"/>
          <w:szCs w:val="28"/>
        </w:rPr>
        <w:t>____________</w:t>
      </w:r>
      <w:r w:rsidR="00A53E0D" w:rsidRPr="002F41E0">
        <w:rPr>
          <w:rFonts w:ascii="Times New Roman" w:hAnsi="Times New Roman"/>
          <w:szCs w:val="28"/>
        </w:rPr>
        <w:t xml:space="preserve">                                  </w:t>
      </w:r>
      <w:r w:rsidR="00305BC1" w:rsidRPr="002F41E0">
        <w:rPr>
          <w:rFonts w:ascii="Times New Roman" w:hAnsi="Times New Roman"/>
          <w:szCs w:val="28"/>
        </w:rPr>
        <w:t xml:space="preserve">                 </w:t>
      </w:r>
      <w:r w:rsidR="00A06F65" w:rsidRPr="002F41E0">
        <w:rPr>
          <w:rFonts w:ascii="Times New Roman" w:hAnsi="Times New Roman"/>
          <w:szCs w:val="28"/>
        </w:rPr>
        <w:t xml:space="preserve">               </w:t>
      </w:r>
      <w:r w:rsidR="00A46052" w:rsidRPr="002F41E0">
        <w:rPr>
          <w:rFonts w:ascii="Times New Roman" w:hAnsi="Times New Roman"/>
          <w:szCs w:val="28"/>
        </w:rPr>
        <w:t xml:space="preserve">           </w:t>
      </w:r>
      <w:r w:rsidRPr="002F41E0">
        <w:rPr>
          <w:rFonts w:ascii="Times New Roman" w:hAnsi="Times New Roman"/>
          <w:szCs w:val="28"/>
        </w:rPr>
        <w:t xml:space="preserve">           </w:t>
      </w:r>
      <w:r w:rsidR="0088208C" w:rsidRPr="002F41E0">
        <w:rPr>
          <w:rFonts w:ascii="Times New Roman" w:hAnsi="Times New Roman"/>
          <w:szCs w:val="28"/>
        </w:rPr>
        <w:t xml:space="preserve">№ </w:t>
      </w:r>
      <w:r w:rsidRPr="002F41E0">
        <w:rPr>
          <w:rFonts w:ascii="Times New Roman" w:hAnsi="Times New Roman"/>
          <w:szCs w:val="28"/>
        </w:rPr>
        <w:t>___________</w:t>
      </w:r>
    </w:p>
    <w:p w:rsidR="000815C2" w:rsidRPr="002F41E0" w:rsidRDefault="00FD3FBB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51EF7" w:rsidRPr="002F41E0">
        <w:rPr>
          <w:rFonts w:ascii="Times New Roman" w:hAnsi="Times New Roman"/>
          <w:szCs w:val="28"/>
        </w:rPr>
        <w:t>Воронеж</w:t>
      </w:r>
    </w:p>
    <w:p w:rsidR="002D5BED" w:rsidRPr="002F41E0" w:rsidRDefault="002D5BED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040883" w:rsidRPr="002F41E0" w:rsidRDefault="00040883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4E17E1" w:rsidRDefault="00982D2F" w:rsidP="007066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2D2F">
        <w:rPr>
          <w:b/>
          <w:bCs/>
          <w:sz w:val="28"/>
          <w:szCs w:val="28"/>
        </w:rPr>
        <w:t xml:space="preserve">Об утверждении перечня должностей гражданской службы </w:t>
      </w:r>
      <w:r w:rsidR="00B31758">
        <w:rPr>
          <w:b/>
          <w:bCs/>
          <w:sz w:val="28"/>
          <w:szCs w:val="28"/>
        </w:rPr>
        <w:t xml:space="preserve">министерства </w:t>
      </w:r>
      <w:r w:rsidRPr="00982D2F">
        <w:rPr>
          <w:b/>
          <w:bCs/>
          <w:sz w:val="28"/>
          <w:szCs w:val="28"/>
        </w:rPr>
        <w:t>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</w:t>
      </w:r>
      <w:r>
        <w:rPr>
          <w:b/>
          <w:bCs/>
          <w:sz w:val="28"/>
          <w:szCs w:val="28"/>
        </w:rPr>
        <w:t>уга) и несовершеннолетних детей</w:t>
      </w:r>
      <w:r w:rsidRPr="00982D2F">
        <w:rPr>
          <w:b/>
          <w:bCs/>
          <w:sz w:val="28"/>
          <w:szCs w:val="28"/>
        </w:rPr>
        <w:t xml:space="preserve"> </w:t>
      </w:r>
      <w:r w:rsidR="0005764F">
        <w:rPr>
          <w:b/>
          <w:bCs/>
          <w:sz w:val="28"/>
          <w:szCs w:val="28"/>
        </w:rPr>
        <w:t xml:space="preserve"> </w:t>
      </w:r>
    </w:p>
    <w:p w:rsidR="004E17E1" w:rsidRDefault="00BF75E2" w:rsidP="00F160D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75E2" w:rsidRPr="004E17E1" w:rsidRDefault="00BF75E2" w:rsidP="00F160D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135B7" w:rsidRDefault="002F41E0" w:rsidP="00B31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27B7">
        <w:rPr>
          <w:sz w:val="28"/>
          <w:szCs w:val="28"/>
        </w:rPr>
        <w:t xml:space="preserve"> </w:t>
      </w:r>
      <w:r w:rsidR="00B31758" w:rsidRPr="00B31758">
        <w:rPr>
          <w:sz w:val="28"/>
          <w:szCs w:val="28"/>
        </w:rPr>
        <w:t xml:space="preserve">Во исполнение Федерального закона от 03.12.2012 № 230-ФЗ «О контроле за соответствием расходов лиц, замещающих государственные должности, и иных лиц их доходам», Закона Воронежской области от 30.05.2009 №29-ОЗ «О государственной гражданской службе Воронежской области», </w:t>
      </w:r>
      <w:r w:rsidR="00F160D4" w:rsidRPr="00421EAE">
        <w:rPr>
          <w:sz w:val="28"/>
        </w:rPr>
        <w:t xml:space="preserve">Указ Губернатора Воронежской области от </w:t>
      </w:r>
      <w:r w:rsidR="00F160D4">
        <w:rPr>
          <w:sz w:val="28"/>
        </w:rPr>
        <w:t>0</w:t>
      </w:r>
      <w:r w:rsidR="00F160D4" w:rsidRPr="00421EAE">
        <w:rPr>
          <w:sz w:val="28"/>
        </w:rPr>
        <w:t>6</w:t>
      </w:r>
      <w:r w:rsidR="00F160D4">
        <w:rPr>
          <w:sz w:val="28"/>
        </w:rPr>
        <w:t>.10.</w:t>
      </w:r>
      <w:r w:rsidR="00F160D4" w:rsidRPr="00421EAE">
        <w:rPr>
          <w:sz w:val="28"/>
        </w:rPr>
        <w:t>2023 № 244-у «О системе исполнительных органов Воронежской области»</w:t>
      </w:r>
      <w:r w:rsidR="00F160D4">
        <w:rPr>
          <w:sz w:val="28"/>
        </w:rPr>
        <w:t xml:space="preserve">, </w:t>
      </w:r>
      <w:r w:rsidR="00A53E0D">
        <w:rPr>
          <w:sz w:val="28"/>
          <w:szCs w:val="28"/>
        </w:rPr>
        <w:t>постановлени</w:t>
      </w:r>
      <w:r w:rsidR="00B70A0E">
        <w:rPr>
          <w:sz w:val="28"/>
          <w:szCs w:val="28"/>
        </w:rPr>
        <w:t>я</w:t>
      </w:r>
      <w:r w:rsidR="00A53E0D">
        <w:rPr>
          <w:sz w:val="28"/>
          <w:szCs w:val="28"/>
        </w:rPr>
        <w:t xml:space="preserve"> Правительства Воронежской области от </w:t>
      </w:r>
      <w:r w:rsidR="00A53E0D">
        <w:rPr>
          <w:bCs/>
          <w:sz w:val="28"/>
          <w:szCs w:val="28"/>
        </w:rPr>
        <w:t>06</w:t>
      </w:r>
      <w:r w:rsidR="00A53E0D" w:rsidRPr="005F30AF">
        <w:rPr>
          <w:bCs/>
          <w:sz w:val="28"/>
          <w:szCs w:val="28"/>
        </w:rPr>
        <w:t>.</w:t>
      </w:r>
      <w:r w:rsidR="00A53E0D">
        <w:rPr>
          <w:bCs/>
          <w:sz w:val="28"/>
          <w:szCs w:val="28"/>
        </w:rPr>
        <w:t>10</w:t>
      </w:r>
      <w:r w:rsidR="00A53E0D" w:rsidRPr="005F30AF">
        <w:rPr>
          <w:bCs/>
          <w:sz w:val="28"/>
          <w:szCs w:val="28"/>
        </w:rPr>
        <w:t xml:space="preserve">.2023 № </w:t>
      </w:r>
      <w:r w:rsidR="00A53E0D">
        <w:rPr>
          <w:bCs/>
          <w:sz w:val="28"/>
          <w:szCs w:val="28"/>
        </w:rPr>
        <w:t>741</w:t>
      </w:r>
      <w:r w:rsidR="00A53E0D">
        <w:rPr>
          <w:sz w:val="28"/>
          <w:szCs w:val="28"/>
        </w:rPr>
        <w:t xml:space="preserve"> «Об утверждении штатного расписания министерства имуществен</w:t>
      </w:r>
      <w:r w:rsidR="00A53E0D">
        <w:rPr>
          <w:sz w:val="28"/>
          <w:szCs w:val="28"/>
        </w:rPr>
        <w:t>ных и земельных отношений Воронежской области» (в редакции от 14.08.2024)</w:t>
      </w:r>
    </w:p>
    <w:p w:rsidR="005D6E50" w:rsidRPr="006E27B7" w:rsidRDefault="00A53E0D" w:rsidP="006E27B7">
      <w:pPr>
        <w:tabs>
          <w:tab w:val="left" w:pos="284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E27B7">
        <w:rPr>
          <w:sz w:val="28"/>
          <w:szCs w:val="28"/>
        </w:rPr>
        <w:t>п р и к а з ы в а ю:</w:t>
      </w:r>
      <w:r w:rsidR="006E27B7" w:rsidRPr="006E27B7">
        <w:rPr>
          <w:sz w:val="28"/>
          <w:szCs w:val="28"/>
        </w:rPr>
        <w:tab/>
      </w:r>
    </w:p>
    <w:p w:rsidR="006B1B23" w:rsidRDefault="00764EB6" w:rsidP="00B31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27B7">
        <w:rPr>
          <w:sz w:val="28"/>
          <w:szCs w:val="28"/>
        </w:rPr>
        <w:t>1.</w:t>
      </w:r>
      <w:r w:rsidR="00437A1D">
        <w:rPr>
          <w:sz w:val="28"/>
          <w:szCs w:val="28"/>
        </w:rPr>
        <w:t xml:space="preserve"> </w:t>
      </w:r>
      <w:r w:rsidR="00B31758">
        <w:rPr>
          <w:sz w:val="28"/>
          <w:szCs w:val="28"/>
        </w:rPr>
        <w:t xml:space="preserve">Утвердить </w:t>
      </w:r>
      <w:r w:rsidR="00B31758" w:rsidRPr="00B31758">
        <w:rPr>
          <w:sz w:val="28"/>
          <w:szCs w:val="28"/>
        </w:rPr>
        <w:t>переч</w:t>
      </w:r>
      <w:r w:rsidR="00B31758">
        <w:rPr>
          <w:sz w:val="28"/>
          <w:szCs w:val="28"/>
        </w:rPr>
        <w:t>ень</w:t>
      </w:r>
      <w:r w:rsidR="00B31758" w:rsidRPr="00B31758">
        <w:rPr>
          <w:sz w:val="28"/>
          <w:szCs w:val="28"/>
        </w:rPr>
        <w:t xml:space="preserve"> должностей гражданской службы министерства 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</w:t>
      </w:r>
      <w:r w:rsidR="00B31758" w:rsidRPr="00B31758">
        <w:rPr>
          <w:sz w:val="28"/>
          <w:szCs w:val="28"/>
        </w:rPr>
        <w:lastRenderedPageBreak/>
        <w:t>имуществе и обязательствах имущественного характера супруги (супруга) и несовершеннолетних детей</w:t>
      </w:r>
      <w:r w:rsidR="00B31758">
        <w:rPr>
          <w:sz w:val="28"/>
          <w:szCs w:val="28"/>
        </w:rPr>
        <w:t>.</w:t>
      </w:r>
      <w:r w:rsidR="00B31758" w:rsidRPr="00B31758">
        <w:rPr>
          <w:sz w:val="28"/>
          <w:szCs w:val="28"/>
        </w:rPr>
        <w:t xml:space="preserve">  </w:t>
      </w:r>
    </w:p>
    <w:p w:rsidR="008768CF" w:rsidRDefault="00A53E0D" w:rsidP="006E27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6D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утратившими силу приказы департамента имущественных и земельных отношений Воронежской области:</w:t>
      </w:r>
    </w:p>
    <w:p w:rsidR="008768CF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5E2" w:rsidRPr="00BF75E2">
        <w:rPr>
          <w:sz w:val="28"/>
          <w:szCs w:val="28"/>
        </w:rPr>
        <w:t>от 05.09.2017 № 1876</w:t>
      </w:r>
      <w:r w:rsidR="00BF75E2">
        <w:t xml:space="preserve"> </w:t>
      </w:r>
      <w:r>
        <w:rPr>
          <w:sz w:val="28"/>
          <w:szCs w:val="28"/>
        </w:rPr>
        <w:t>«</w:t>
      </w:r>
      <w:r w:rsidRPr="008768CF">
        <w:rPr>
          <w:sz w:val="28"/>
          <w:szCs w:val="28"/>
        </w:rPr>
        <w:t xml:space="preserve">Об утверждении перечня </w:t>
      </w:r>
      <w:r w:rsidRPr="008768CF">
        <w:rPr>
          <w:sz w:val="28"/>
          <w:szCs w:val="28"/>
        </w:rPr>
        <w:t>должностей гражданской службы департамента 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предоставить в установлен</w:t>
      </w:r>
      <w:r w:rsidRPr="008768CF">
        <w:rPr>
          <w:sz w:val="28"/>
          <w:szCs w:val="28"/>
        </w:rPr>
        <w:t>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>»;</w:t>
      </w:r>
    </w:p>
    <w:p w:rsidR="00BF75E2" w:rsidRPr="00BF75E2" w:rsidRDefault="008768CF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E0D" w:rsidRPr="00BF75E2">
        <w:rPr>
          <w:sz w:val="28"/>
          <w:szCs w:val="28"/>
        </w:rPr>
        <w:t xml:space="preserve">от 23.05.2018 № </w:t>
      </w:r>
      <w:r w:rsidR="00A53E0D">
        <w:rPr>
          <w:sz w:val="28"/>
          <w:szCs w:val="28"/>
        </w:rPr>
        <w:t>1</w:t>
      </w:r>
      <w:r w:rsidR="00A53E0D" w:rsidRPr="00BF75E2">
        <w:rPr>
          <w:sz w:val="28"/>
          <w:szCs w:val="28"/>
        </w:rPr>
        <w:t>20</w:t>
      </w:r>
      <w:r w:rsidR="00A53E0D" w:rsidRPr="00BF75E2">
        <w:rPr>
          <w:sz w:val="28"/>
          <w:szCs w:val="28"/>
        </w:rPr>
        <w:t>8</w:t>
      </w:r>
      <w:r w:rsidR="00A53E0D">
        <w:rPr>
          <w:sz w:val="28"/>
          <w:szCs w:val="28"/>
        </w:rPr>
        <w:t xml:space="preserve"> «</w:t>
      </w:r>
      <w:r w:rsidR="00A53E0D" w:rsidRPr="00BF75E2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05.09.2017 </w:t>
      </w:r>
      <w:r w:rsidR="00A53E0D">
        <w:rPr>
          <w:sz w:val="28"/>
          <w:szCs w:val="28"/>
        </w:rPr>
        <w:t>№</w:t>
      </w:r>
      <w:r w:rsidR="00A53E0D" w:rsidRPr="00BF75E2">
        <w:rPr>
          <w:sz w:val="28"/>
          <w:szCs w:val="28"/>
        </w:rPr>
        <w:t>187</w:t>
      </w:r>
      <w:r w:rsidR="00A53E0D">
        <w:rPr>
          <w:sz w:val="28"/>
          <w:szCs w:val="28"/>
        </w:rPr>
        <w:t>6»</w:t>
      </w:r>
      <w:r w:rsidR="00A53E0D" w:rsidRPr="00BF75E2">
        <w:rPr>
          <w:sz w:val="28"/>
          <w:szCs w:val="28"/>
        </w:rPr>
        <w:t xml:space="preserve">; </w:t>
      </w:r>
    </w:p>
    <w:p w:rsidR="00BF75E2" w:rsidRP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5E2">
        <w:rPr>
          <w:sz w:val="28"/>
          <w:szCs w:val="28"/>
        </w:rPr>
        <w:t>- от 27.11.2018 № 2862</w:t>
      </w:r>
      <w:r>
        <w:rPr>
          <w:sz w:val="28"/>
          <w:szCs w:val="28"/>
        </w:rPr>
        <w:t xml:space="preserve"> «</w:t>
      </w:r>
      <w:r w:rsidRPr="00BF75E2">
        <w:rPr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05.09</w:t>
      </w:r>
      <w:r w:rsidRPr="00BF75E2">
        <w:rPr>
          <w:sz w:val="28"/>
          <w:szCs w:val="28"/>
        </w:rPr>
        <w:t xml:space="preserve">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</w:t>
      </w:r>
      <w:r w:rsidRPr="00BF75E2">
        <w:rPr>
          <w:sz w:val="28"/>
          <w:szCs w:val="28"/>
        </w:rPr>
        <w:t xml:space="preserve">; </w:t>
      </w:r>
    </w:p>
    <w:p w:rsidR="00BF75E2" w:rsidRP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5E2">
        <w:rPr>
          <w:sz w:val="28"/>
          <w:szCs w:val="28"/>
        </w:rPr>
        <w:t>- от 21.01.2019 № 97</w:t>
      </w:r>
      <w:r>
        <w:rPr>
          <w:sz w:val="28"/>
          <w:szCs w:val="28"/>
        </w:rPr>
        <w:t xml:space="preserve"> «</w:t>
      </w:r>
      <w:r w:rsidRPr="00BF75E2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05.09.2017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</w:t>
      </w:r>
      <w:r w:rsidRPr="00BF75E2">
        <w:rPr>
          <w:sz w:val="28"/>
          <w:szCs w:val="28"/>
        </w:rPr>
        <w:t xml:space="preserve">; </w:t>
      </w:r>
    </w:p>
    <w:p w:rsidR="00BF75E2" w:rsidRP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5E2">
        <w:rPr>
          <w:sz w:val="28"/>
          <w:szCs w:val="28"/>
        </w:rPr>
        <w:t xml:space="preserve">- от 23.07.2019 № </w:t>
      </w:r>
      <w:r>
        <w:rPr>
          <w:sz w:val="28"/>
          <w:szCs w:val="28"/>
        </w:rPr>
        <w:t>1</w:t>
      </w:r>
      <w:r w:rsidRPr="00BF75E2">
        <w:rPr>
          <w:sz w:val="28"/>
          <w:szCs w:val="28"/>
        </w:rPr>
        <w:t>910</w:t>
      </w:r>
      <w:r>
        <w:rPr>
          <w:sz w:val="28"/>
          <w:szCs w:val="28"/>
        </w:rPr>
        <w:t xml:space="preserve"> «</w:t>
      </w:r>
      <w:r w:rsidRPr="00BF75E2">
        <w:rPr>
          <w:sz w:val="28"/>
          <w:szCs w:val="28"/>
        </w:rPr>
        <w:t>О внесении изменений в приказ департамента имущественных и земельных отно</w:t>
      </w:r>
      <w:r w:rsidRPr="00BF75E2">
        <w:rPr>
          <w:sz w:val="28"/>
          <w:szCs w:val="28"/>
        </w:rPr>
        <w:t xml:space="preserve">шений Воронежской области от 05.09.2017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</w:t>
      </w:r>
      <w:r w:rsidRPr="00BF75E2">
        <w:rPr>
          <w:sz w:val="28"/>
          <w:szCs w:val="28"/>
        </w:rPr>
        <w:t xml:space="preserve">; </w:t>
      </w:r>
    </w:p>
    <w:p w:rsid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5E2">
        <w:rPr>
          <w:sz w:val="28"/>
          <w:szCs w:val="28"/>
        </w:rPr>
        <w:t>- от 16.01.2020 № 37</w:t>
      </w:r>
      <w:r>
        <w:rPr>
          <w:sz w:val="28"/>
          <w:szCs w:val="28"/>
        </w:rPr>
        <w:t xml:space="preserve"> «</w:t>
      </w:r>
      <w:r w:rsidRPr="00BF75E2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05.09.2017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</w:t>
      </w:r>
      <w:r w:rsidRPr="00BF75E2">
        <w:rPr>
          <w:sz w:val="28"/>
          <w:szCs w:val="28"/>
        </w:rPr>
        <w:t>;</w:t>
      </w:r>
    </w:p>
    <w:p w:rsid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15.06.2020 № 1381 «</w:t>
      </w:r>
      <w:r w:rsidRPr="00BF75E2">
        <w:rPr>
          <w:sz w:val="28"/>
          <w:szCs w:val="28"/>
        </w:rPr>
        <w:t>О внесении изменений в приказ департамен</w:t>
      </w:r>
      <w:r w:rsidRPr="00BF75E2">
        <w:rPr>
          <w:sz w:val="28"/>
          <w:szCs w:val="28"/>
        </w:rPr>
        <w:t xml:space="preserve">та имущественных и земельных отношений Воронежской области от 05.09.2017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6»;</w:t>
      </w:r>
    </w:p>
    <w:p w:rsidR="00BF75E2" w:rsidRDefault="00A53E0D" w:rsidP="006135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31.08.2022 № 2216 «</w:t>
      </w:r>
      <w:r w:rsidRPr="00BF75E2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05.09.2017 </w:t>
      </w:r>
      <w:r>
        <w:rPr>
          <w:sz w:val="28"/>
          <w:szCs w:val="28"/>
        </w:rPr>
        <w:t>№</w:t>
      </w:r>
      <w:r w:rsidRPr="00BF75E2">
        <w:rPr>
          <w:sz w:val="28"/>
          <w:szCs w:val="28"/>
        </w:rPr>
        <w:t>187</w:t>
      </w:r>
      <w:r>
        <w:rPr>
          <w:sz w:val="28"/>
          <w:szCs w:val="28"/>
        </w:rPr>
        <w:t>6».</w:t>
      </w:r>
    </w:p>
    <w:p w:rsidR="00B31758" w:rsidRPr="00B31758" w:rsidRDefault="00BF75E2" w:rsidP="00B31758">
      <w:pPr>
        <w:pStyle w:val="a4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BF75E2">
        <w:rPr>
          <w:rFonts w:ascii="Times New Roman" w:hAnsi="Times New Roman"/>
          <w:szCs w:val="28"/>
        </w:rPr>
        <w:t>3</w:t>
      </w:r>
      <w:r w:rsidR="00A53E0D" w:rsidRPr="00BF75E2">
        <w:rPr>
          <w:rFonts w:ascii="Times New Roman" w:hAnsi="Times New Roman"/>
          <w:szCs w:val="28"/>
        </w:rPr>
        <w:t>. Отделу контроля, документац</w:t>
      </w:r>
      <w:r w:rsidR="00A53E0D" w:rsidRPr="00BF75E2">
        <w:rPr>
          <w:rFonts w:ascii="Times New Roman" w:hAnsi="Times New Roman"/>
          <w:szCs w:val="28"/>
        </w:rPr>
        <w:t xml:space="preserve">ионного обеспечения и организации работы с обращениями граждан (Пантелеева) ознакомить гражданских служащих министерства </w:t>
      </w:r>
      <w:r w:rsidR="00B70A0E" w:rsidRPr="004D219D">
        <w:rPr>
          <w:rFonts w:ascii="Times New Roman" w:hAnsi="Times New Roman"/>
          <w:szCs w:val="28"/>
        </w:rPr>
        <w:t>имущественных и земельных отношений Воронежской области</w:t>
      </w:r>
      <w:r w:rsidR="00B70A0E" w:rsidRPr="00BF75E2">
        <w:rPr>
          <w:rFonts w:ascii="Times New Roman" w:hAnsi="Times New Roman"/>
          <w:szCs w:val="28"/>
        </w:rPr>
        <w:t xml:space="preserve"> </w:t>
      </w:r>
      <w:r w:rsidR="00A53E0D" w:rsidRPr="00BF75E2">
        <w:rPr>
          <w:rFonts w:ascii="Times New Roman" w:hAnsi="Times New Roman"/>
          <w:szCs w:val="28"/>
        </w:rPr>
        <w:t xml:space="preserve">с настоящим приказом и обеспечить официальное опубликование настоящего приказа </w:t>
      </w:r>
      <w:r w:rsidR="00A53E0D" w:rsidRPr="00BF75E2">
        <w:rPr>
          <w:rFonts w:ascii="Times New Roman" w:hAnsi="Times New Roman"/>
          <w:szCs w:val="28"/>
        </w:rPr>
        <w:t>в информационной системе «Портал Воронежской области».</w:t>
      </w:r>
    </w:p>
    <w:p w:rsidR="00B31758" w:rsidRDefault="00BF75E2" w:rsidP="00B31758">
      <w:pPr>
        <w:pStyle w:val="a4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53E0D" w:rsidRPr="00B31758">
        <w:rPr>
          <w:rFonts w:ascii="Times New Roman" w:hAnsi="Times New Roman"/>
          <w:szCs w:val="28"/>
        </w:rPr>
        <w:t xml:space="preserve">. Отделу программного управления, анализа и мониторинга (Ишутин) обеспечить размещение настоящего приказа на официальном сайте </w:t>
      </w:r>
      <w:r w:rsidR="00A53E0D">
        <w:rPr>
          <w:rFonts w:ascii="Times New Roman" w:hAnsi="Times New Roman"/>
          <w:szCs w:val="28"/>
        </w:rPr>
        <w:t>министерства</w:t>
      </w:r>
      <w:r w:rsidR="00B70A0E">
        <w:rPr>
          <w:rFonts w:ascii="Times New Roman" w:hAnsi="Times New Roman"/>
          <w:szCs w:val="28"/>
        </w:rPr>
        <w:t xml:space="preserve"> </w:t>
      </w:r>
      <w:r w:rsidR="00B70A0E" w:rsidRPr="004D219D">
        <w:rPr>
          <w:rFonts w:ascii="Times New Roman" w:hAnsi="Times New Roman"/>
          <w:szCs w:val="28"/>
        </w:rPr>
        <w:t>имущественных и земельных отношений Воронежской области</w:t>
      </w:r>
      <w:r w:rsidR="00A53E0D" w:rsidRPr="00B31758">
        <w:rPr>
          <w:rFonts w:ascii="Times New Roman" w:hAnsi="Times New Roman"/>
          <w:szCs w:val="28"/>
        </w:rPr>
        <w:t xml:space="preserve">. </w:t>
      </w:r>
    </w:p>
    <w:p w:rsidR="00764EB6" w:rsidRPr="002F41E0" w:rsidRDefault="00BF75E2" w:rsidP="00B31758">
      <w:pPr>
        <w:pStyle w:val="a4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6446D0">
        <w:rPr>
          <w:rFonts w:ascii="Times New Roman" w:hAnsi="Times New Roman"/>
          <w:szCs w:val="28"/>
        </w:rPr>
        <w:t xml:space="preserve">. </w:t>
      </w:r>
      <w:r w:rsidR="00A53E0D" w:rsidRPr="002F41E0">
        <w:rPr>
          <w:rFonts w:ascii="Times New Roman" w:hAnsi="Times New Roman"/>
          <w:szCs w:val="28"/>
        </w:rPr>
        <w:t xml:space="preserve">Контроль за исполнением настоящего приказа </w:t>
      </w:r>
      <w:r w:rsidR="003570DF">
        <w:rPr>
          <w:rFonts w:ascii="Times New Roman" w:hAnsi="Times New Roman"/>
          <w:szCs w:val="28"/>
        </w:rPr>
        <w:t>оставляю за собой.</w:t>
      </w:r>
    </w:p>
    <w:p w:rsidR="00803852" w:rsidRDefault="00803852" w:rsidP="00667B4C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F005A" w:rsidRPr="002F41E0" w:rsidRDefault="009F005A" w:rsidP="00667B4C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FA19E6" w:rsidRDefault="00FA19E6" w:rsidP="004653D7">
      <w:pPr>
        <w:jc w:val="both"/>
        <w:rPr>
          <w:sz w:val="28"/>
          <w:szCs w:val="28"/>
        </w:rPr>
      </w:pPr>
    </w:p>
    <w:p w:rsidR="006A039B" w:rsidRPr="002F41E0" w:rsidRDefault="00A35C5B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3E0D" w:rsidRPr="002F41E0">
        <w:rPr>
          <w:sz w:val="28"/>
          <w:szCs w:val="28"/>
        </w:rPr>
        <w:tab/>
      </w:r>
      <w:r w:rsidR="00A53E0D" w:rsidRPr="002F41E0">
        <w:rPr>
          <w:sz w:val="28"/>
          <w:szCs w:val="28"/>
        </w:rPr>
        <w:tab/>
      </w:r>
      <w:r w:rsidR="00A53E0D" w:rsidRPr="002F41E0">
        <w:rPr>
          <w:sz w:val="28"/>
          <w:szCs w:val="28"/>
        </w:rPr>
        <w:tab/>
      </w:r>
      <w:r w:rsidR="00A53E0D" w:rsidRPr="002F41E0">
        <w:rPr>
          <w:sz w:val="28"/>
          <w:szCs w:val="28"/>
        </w:rPr>
        <w:tab/>
        <w:t xml:space="preserve">   </w:t>
      </w:r>
      <w:r w:rsidR="008A2931" w:rsidRPr="002F41E0">
        <w:rPr>
          <w:sz w:val="28"/>
          <w:szCs w:val="28"/>
        </w:rPr>
        <w:t xml:space="preserve"> </w:t>
      </w:r>
      <w:r w:rsidR="00A53E0D" w:rsidRPr="002F41E0">
        <w:rPr>
          <w:sz w:val="28"/>
          <w:szCs w:val="28"/>
        </w:rPr>
        <w:t xml:space="preserve">  </w:t>
      </w:r>
      <w:r w:rsidR="00B575C3" w:rsidRPr="002F41E0">
        <w:rPr>
          <w:sz w:val="28"/>
          <w:szCs w:val="28"/>
        </w:rPr>
        <w:t xml:space="preserve">   </w:t>
      </w:r>
      <w:r w:rsidR="00A53E0D" w:rsidRPr="002F41E0">
        <w:rPr>
          <w:sz w:val="28"/>
          <w:szCs w:val="28"/>
        </w:rPr>
        <w:t xml:space="preserve"> </w:t>
      </w:r>
      <w:r w:rsidR="006D1999" w:rsidRPr="002F41E0">
        <w:rPr>
          <w:sz w:val="28"/>
          <w:szCs w:val="28"/>
        </w:rPr>
        <w:t xml:space="preserve">    </w:t>
      </w:r>
      <w:r w:rsidR="00BF75E2">
        <w:rPr>
          <w:sz w:val="28"/>
          <w:szCs w:val="28"/>
        </w:rPr>
        <w:t xml:space="preserve">   </w:t>
      </w:r>
      <w:r w:rsidR="006D1999" w:rsidRPr="002F41E0">
        <w:rPr>
          <w:sz w:val="28"/>
          <w:szCs w:val="28"/>
        </w:rPr>
        <w:t xml:space="preserve">  </w:t>
      </w:r>
      <w:r w:rsidR="006B1B23">
        <w:rPr>
          <w:sz w:val="28"/>
          <w:szCs w:val="28"/>
        </w:rPr>
        <w:t xml:space="preserve">       </w:t>
      </w:r>
      <w:r w:rsidR="006D1999" w:rsidRPr="002F4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О.С.</w:t>
      </w:r>
      <w:r w:rsidR="006B1B2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Провоторова</w:t>
      </w:r>
    </w:p>
    <w:p w:rsidR="008A09B2" w:rsidRPr="002F41E0" w:rsidRDefault="008A09B2" w:rsidP="00667B4C">
      <w:pPr>
        <w:spacing w:line="360" w:lineRule="auto"/>
        <w:jc w:val="both"/>
        <w:rPr>
          <w:color w:val="000000"/>
          <w:sz w:val="28"/>
          <w:szCs w:val="28"/>
        </w:rPr>
      </w:pPr>
    </w:p>
    <w:p w:rsidR="008A09B2" w:rsidRPr="002F41E0" w:rsidRDefault="008A09B2" w:rsidP="00667B4C">
      <w:pPr>
        <w:spacing w:line="360" w:lineRule="auto"/>
        <w:jc w:val="both"/>
        <w:rPr>
          <w:color w:val="000000"/>
          <w:sz w:val="28"/>
          <w:szCs w:val="28"/>
        </w:rPr>
      </w:pPr>
    </w:p>
    <w:p w:rsidR="00EF64D9" w:rsidRPr="00C422BB" w:rsidRDefault="00EF64D9" w:rsidP="007D2023">
      <w:pPr>
        <w:spacing w:line="276" w:lineRule="auto"/>
        <w:jc w:val="both"/>
        <w:rPr>
          <w:color w:val="000000"/>
          <w:sz w:val="26"/>
          <w:szCs w:val="26"/>
        </w:rPr>
      </w:pPr>
    </w:p>
    <w:p w:rsidR="00EF64D9" w:rsidRPr="00C422BB" w:rsidRDefault="00EF64D9" w:rsidP="007D2023">
      <w:pPr>
        <w:spacing w:line="276" w:lineRule="auto"/>
        <w:jc w:val="both"/>
        <w:rPr>
          <w:color w:val="000000"/>
          <w:sz w:val="26"/>
          <w:szCs w:val="26"/>
        </w:rPr>
      </w:pPr>
    </w:p>
    <w:p w:rsidR="00EF64D9" w:rsidRDefault="00EF64D9" w:rsidP="007D2023">
      <w:pPr>
        <w:spacing w:line="276" w:lineRule="auto"/>
        <w:jc w:val="both"/>
        <w:rPr>
          <w:color w:val="000000"/>
          <w:sz w:val="28"/>
          <w:szCs w:val="28"/>
        </w:rPr>
      </w:pPr>
    </w:p>
    <w:p w:rsidR="0005764F" w:rsidRDefault="0005764F" w:rsidP="007D2023">
      <w:pPr>
        <w:spacing w:line="276" w:lineRule="auto"/>
        <w:jc w:val="both"/>
        <w:rPr>
          <w:color w:val="000000"/>
          <w:sz w:val="28"/>
          <w:szCs w:val="28"/>
        </w:rPr>
      </w:pPr>
    </w:p>
    <w:p w:rsidR="0005764F" w:rsidRDefault="0005764F" w:rsidP="007D2023">
      <w:pPr>
        <w:spacing w:line="276" w:lineRule="auto"/>
        <w:jc w:val="both"/>
        <w:rPr>
          <w:color w:val="000000"/>
          <w:sz w:val="28"/>
          <w:szCs w:val="28"/>
        </w:rPr>
      </w:pPr>
    </w:p>
    <w:p w:rsidR="0005764F" w:rsidRDefault="0005764F" w:rsidP="007D2023">
      <w:pPr>
        <w:spacing w:line="276" w:lineRule="auto"/>
        <w:jc w:val="both"/>
        <w:rPr>
          <w:color w:val="000000"/>
          <w:sz w:val="28"/>
          <w:szCs w:val="28"/>
        </w:rPr>
      </w:pPr>
    </w:p>
    <w:p w:rsidR="0005764F" w:rsidRDefault="0005764F" w:rsidP="007D2023">
      <w:pPr>
        <w:spacing w:line="276" w:lineRule="auto"/>
        <w:jc w:val="both"/>
        <w:rPr>
          <w:color w:val="000000"/>
          <w:sz w:val="28"/>
          <w:szCs w:val="28"/>
        </w:rPr>
      </w:pPr>
    </w:p>
    <w:p w:rsidR="006B1B23" w:rsidRDefault="006B1B23" w:rsidP="00E201A4">
      <w:pPr>
        <w:jc w:val="both"/>
        <w:rPr>
          <w:b/>
        </w:rPr>
      </w:pPr>
    </w:p>
    <w:p w:rsidR="006B1B23" w:rsidRDefault="006B1B23" w:rsidP="00E201A4">
      <w:pPr>
        <w:jc w:val="both"/>
        <w:rPr>
          <w:b/>
        </w:rPr>
      </w:pPr>
    </w:p>
    <w:p w:rsidR="006B1B23" w:rsidRDefault="006B1B23" w:rsidP="00E201A4">
      <w:pPr>
        <w:jc w:val="both"/>
        <w:rPr>
          <w:b/>
        </w:rPr>
      </w:pPr>
    </w:p>
    <w:p w:rsidR="006B1B23" w:rsidRDefault="006B1B23" w:rsidP="00E201A4">
      <w:pPr>
        <w:jc w:val="both"/>
        <w:rPr>
          <w:b/>
        </w:rPr>
      </w:pPr>
    </w:p>
    <w:p w:rsidR="00BF75E2" w:rsidRDefault="00BF75E2" w:rsidP="00E201A4">
      <w:pPr>
        <w:jc w:val="both"/>
        <w:rPr>
          <w:b/>
        </w:rPr>
      </w:pPr>
    </w:p>
    <w:p w:rsidR="00B31758" w:rsidRDefault="006135B7" w:rsidP="006D1999">
      <w:pPr>
        <w:jc w:val="both"/>
        <w:rPr>
          <w:color w:val="000000"/>
        </w:rPr>
      </w:pPr>
      <w:r>
        <w:rPr>
          <w:b/>
        </w:rPr>
        <w:br w:type="page"/>
      </w:r>
    </w:p>
    <w:p w:rsidR="00B31758" w:rsidRDefault="00A53E0D" w:rsidP="00B31758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54015">
        <w:rPr>
          <w:sz w:val="28"/>
          <w:szCs w:val="28"/>
        </w:rPr>
        <w:t xml:space="preserve"> </w:t>
      </w:r>
    </w:p>
    <w:p w:rsidR="00B31758" w:rsidRDefault="00A53E0D" w:rsidP="00B31758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имущественных </w:t>
      </w:r>
      <w:r>
        <w:rPr>
          <w:sz w:val="28"/>
          <w:szCs w:val="28"/>
        </w:rPr>
        <w:br/>
        <w:t>и земельных отношений Воронежской области</w:t>
      </w:r>
      <w:r w:rsidR="00654015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  № _______</w:t>
      </w:r>
    </w:p>
    <w:p w:rsidR="00B31758" w:rsidRDefault="00B31758" w:rsidP="00B31758">
      <w:pPr>
        <w:jc w:val="center"/>
        <w:rPr>
          <w:b/>
          <w:sz w:val="28"/>
          <w:szCs w:val="28"/>
        </w:rPr>
      </w:pPr>
    </w:p>
    <w:p w:rsidR="00BF75E2" w:rsidRDefault="00BF75E2" w:rsidP="00B31758">
      <w:pPr>
        <w:jc w:val="center"/>
        <w:rPr>
          <w:b/>
          <w:sz w:val="28"/>
          <w:szCs w:val="28"/>
        </w:rPr>
      </w:pPr>
    </w:p>
    <w:p w:rsidR="00B31758" w:rsidRPr="00985187" w:rsidRDefault="00A53E0D" w:rsidP="00B31758">
      <w:pPr>
        <w:jc w:val="center"/>
        <w:rPr>
          <w:b/>
          <w:sz w:val="28"/>
          <w:szCs w:val="28"/>
        </w:rPr>
      </w:pPr>
      <w:r w:rsidRPr="00985187">
        <w:rPr>
          <w:b/>
          <w:sz w:val="28"/>
          <w:szCs w:val="28"/>
        </w:rPr>
        <w:t>Перечень должностей гражданской службы</w:t>
      </w:r>
    </w:p>
    <w:p w:rsidR="00B31758" w:rsidRPr="00985187" w:rsidRDefault="008F5643" w:rsidP="00B31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53E0D">
        <w:rPr>
          <w:b/>
          <w:sz w:val="28"/>
          <w:szCs w:val="28"/>
        </w:rPr>
        <w:t>инистерства</w:t>
      </w:r>
      <w:r w:rsidR="00113F91">
        <w:rPr>
          <w:b/>
          <w:sz w:val="28"/>
          <w:szCs w:val="28"/>
        </w:rPr>
        <w:t xml:space="preserve"> </w:t>
      </w:r>
      <w:r w:rsidR="00A53E0D" w:rsidRPr="00985187">
        <w:rPr>
          <w:b/>
          <w:sz w:val="28"/>
          <w:szCs w:val="28"/>
        </w:rPr>
        <w:t xml:space="preserve">имущественных и земельных </w:t>
      </w:r>
      <w:r w:rsidR="00A53E0D" w:rsidRPr="00985187">
        <w:rPr>
          <w:b/>
          <w:sz w:val="28"/>
          <w:szCs w:val="28"/>
        </w:rPr>
        <w:t>отношений</w:t>
      </w:r>
      <w:r w:rsidR="00A53E0D">
        <w:rPr>
          <w:b/>
          <w:sz w:val="28"/>
          <w:szCs w:val="28"/>
        </w:rPr>
        <w:t xml:space="preserve"> </w:t>
      </w:r>
      <w:r w:rsidR="00A53E0D" w:rsidRPr="00985187">
        <w:rPr>
          <w:b/>
          <w:sz w:val="28"/>
          <w:szCs w:val="28"/>
        </w:rPr>
        <w:t>Воронежской области, замещение которых связано</w:t>
      </w:r>
      <w:r w:rsidR="00A53E0D">
        <w:rPr>
          <w:b/>
          <w:sz w:val="28"/>
          <w:szCs w:val="28"/>
        </w:rPr>
        <w:t xml:space="preserve"> </w:t>
      </w:r>
      <w:r w:rsidR="00A53E0D" w:rsidRPr="00985187">
        <w:rPr>
          <w:b/>
          <w:sz w:val="28"/>
          <w:szCs w:val="28"/>
        </w:rPr>
        <w:t>с коррупционными рисками, при назначении на которые</w:t>
      </w:r>
      <w:r w:rsidR="00A53E0D">
        <w:rPr>
          <w:b/>
          <w:sz w:val="28"/>
          <w:szCs w:val="28"/>
        </w:rPr>
        <w:t xml:space="preserve"> </w:t>
      </w:r>
      <w:r w:rsidR="00A53E0D" w:rsidRPr="00985187">
        <w:rPr>
          <w:b/>
          <w:sz w:val="28"/>
          <w:szCs w:val="28"/>
        </w:rPr>
        <w:t>и при замещении которых гражданские служащие</w:t>
      </w:r>
    </w:p>
    <w:p w:rsidR="00B31758" w:rsidRPr="00985187" w:rsidRDefault="00A53E0D" w:rsidP="00B31758">
      <w:pPr>
        <w:jc w:val="center"/>
        <w:rPr>
          <w:b/>
          <w:sz w:val="28"/>
          <w:szCs w:val="28"/>
        </w:rPr>
      </w:pPr>
      <w:r w:rsidRPr="00985187">
        <w:rPr>
          <w:b/>
          <w:sz w:val="28"/>
          <w:szCs w:val="28"/>
        </w:rPr>
        <w:t>обязаны представлять в установленном порядке сведения</w:t>
      </w:r>
      <w:r>
        <w:rPr>
          <w:b/>
          <w:sz w:val="28"/>
          <w:szCs w:val="28"/>
        </w:rPr>
        <w:t xml:space="preserve"> </w:t>
      </w:r>
      <w:r w:rsidRPr="00985187">
        <w:rPr>
          <w:b/>
          <w:sz w:val="28"/>
          <w:szCs w:val="28"/>
        </w:rPr>
        <w:t>о своих доходах, расходах, об имуществе и обязат</w:t>
      </w:r>
      <w:r w:rsidRPr="00985187">
        <w:rPr>
          <w:b/>
          <w:sz w:val="28"/>
          <w:szCs w:val="28"/>
        </w:rPr>
        <w:t>ельствах имущественного характера, а также о доходах, расходах,</w:t>
      </w:r>
      <w:r>
        <w:rPr>
          <w:b/>
          <w:sz w:val="28"/>
          <w:szCs w:val="28"/>
        </w:rPr>
        <w:t xml:space="preserve"> </w:t>
      </w:r>
      <w:r w:rsidRPr="00985187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985187">
        <w:rPr>
          <w:b/>
          <w:sz w:val="28"/>
          <w:szCs w:val="28"/>
        </w:rPr>
        <w:t>супруги (супруга) и несовершеннолетних детей</w:t>
      </w:r>
    </w:p>
    <w:p w:rsidR="00B31758" w:rsidRPr="00985187" w:rsidRDefault="00B31758" w:rsidP="00B31758">
      <w:pPr>
        <w:rPr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2"/>
        <w:gridCol w:w="1985"/>
      </w:tblGrid>
      <w:tr w:rsidR="008B2073" w:rsidTr="00654015">
        <w:trPr>
          <w:cantSplit/>
          <w:trHeight w:val="760"/>
        </w:trPr>
        <w:tc>
          <w:tcPr>
            <w:tcW w:w="709" w:type="dxa"/>
            <w:textDirection w:val="btLr"/>
          </w:tcPr>
          <w:p w:rsidR="00B31758" w:rsidRPr="00985187" w:rsidRDefault="00A53E0D" w:rsidP="001D6D3C">
            <w:r w:rsidRPr="00985187">
              <w:t>№ строки</w:t>
            </w: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Должность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Количество</w:t>
            </w:r>
          </w:p>
          <w:p w:rsidR="00B31758" w:rsidRPr="00985187" w:rsidRDefault="00A53E0D" w:rsidP="001D6D3C">
            <w:pPr>
              <w:jc w:val="center"/>
            </w:pPr>
            <w:r w:rsidRPr="00985187">
              <w:t>штатных единиц</w:t>
            </w:r>
          </w:p>
        </w:tc>
      </w:tr>
      <w:tr w:rsidR="008B2073" w:rsidTr="002F123A">
        <w:trPr>
          <w:cantSplit/>
          <w:trHeight w:val="223"/>
        </w:trPr>
        <w:tc>
          <w:tcPr>
            <w:tcW w:w="709" w:type="dxa"/>
          </w:tcPr>
          <w:p w:rsidR="002F123A" w:rsidRPr="00985187" w:rsidRDefault="002F123A" w:rsidP="002F123A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2F123A" w:rsidRPr="00985187" w:rsidRDefault="00A53E0D" w:rsidP="002F123A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2F123A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Отдел корпоративного</w:t>
            </w:r>
            <w:r w:rsidRPr="00985187">
              <w:t xml:space="preserve"> развития и работы с областными залогами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6457A8" w:rsidRDefault="00A53E0D" w:rsidP="001D6D3C">
            <w:r>
              <w:t xml:space="preserve">Ведущий специалист </w:t>
            </w:r>
            <w:r>
              <w:rPr>
                <w:lang w:val="en-US"/>
              </w:rPr>
              <w:t xml:space="preserve">II </w:t>
            </w:r>
            <w:r>
              <w:t>разряда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>Отдел по работе с областной собственностью</w:t>
            </w:r>
            <w:r>
              <w:rPr>
                <w:bCs/>
              </w:rPr>
              <w:t xml:space="preserve"> 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3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>Отдел по работе с юридическими лицами и учета государственного имущества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Ведущий </w:t>
            </w:r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5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Консультант        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3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>Отдел по оформлению прав на земельные участки юридическим лицам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4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Консультант        </w:t>
            </w:r>
          </w:p>
        </w:tc>
        <w:tc>
          <w:tcPr>
            <w:tcW w:w="1985" w:type="dxa"/>
            <w:vAlign w:val="center"/>
          </w:tcPr>
          <w:p w:rsidR="00B31758" w:rsidRPr="00985187" w:rsidRDefault="00D3007C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Отдел по оформлению прав на земельные участки личного пользования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D3007C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D3007C" w:rsidP="001D6D3C">
            <w:pPr>
              <w:jc w:val="center"/>
            </w:pPr>
            <w:r>
              <w:t>3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Консультант        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 xml:space="preserve">Отдел по работе с </w:t>
            </w:r>
            <w:r w:rsidRPr="00985187">
              <w:rPr>
                <w:bCs/>
              </w:rPr>
              <w:t>земельными участками областного уровня собственности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 xml:space="preserve">Отдел </w:t>
            </w:r>
            <w:r>
              <w:rPr>
                <w:bCs/>
              </w:rPr>
              <w:t>мониторинга, учета и оборота земель сельскохозяйственного назначения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Начальник </w:t>
            </w:r>
            <w:r w:rsidRPr="00985187">
              <w:t>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3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Консультант        </w:t>
            </w:r>
          </w:p>
        </w:tc>
        <w:tc>
          <w:tcPr>
            <w:tcW w:w="1985" w:type="dxa"/>
            <w:vAlign w:val="center"/>
          </w:tcPr>
          <w:p w:rsidR="00B31758" w:rsidRPr="00985187" w:rsidRDefault="00D3007C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rPr>
                <w:bCs/>
              </w:rPr>
              <w:t>Отдел правового обеспечения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Заместитель начальника отдела 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8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Ведущий </w:t>
            </w:r>
            <w:r w:rsidRPr="00985187">
              <w:t>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>
              <w:rPr>
                <w:bCs/>
              </w:rPr>
              <w:t>Отдел бюджетн</w:t>
            </w:r>
            <w:r w:rsidRPr="00985187">
              <w:rPr>
                <w:bCs/>
              </w:rPr>
              <w:t xml:space="preserve">ого учета </w:t>
            </w:r>
            <w:r>
              <w:rPr>
                <w:bCs/>
              </w:rPr>
              <w:t xml:space="preserve">имущества казны </w:t>
            </w:r>
            <w:r w:rsidRPr="00985187">
              <w:rPr>
                <w:bCs/>
              </w:rPr>
              <w:t>и отчетности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 – главный бухгалтер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 – заместитель главного бухгалтера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3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 xml:space="preserve">Отдел регулирования рекламной деятельности и </w:t>
            </w:r>
            <w:r w:rsidRPr="00985187">
              <w:t>организаци</w:t>
            </w:r>
            <w:r>
              <w:t>и</w:t>
            </w:r>
            <w:r w:rsidRPr="00985187">
              <w:t xml:space="preserve"> закупок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rPr>
                <w:iCs/>
              </w:rPr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Отдел лицензирования, лицензионного контроля и декларирования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 xml:space="preserve">Заместитель </w:t>
            </w:r>
            <w:r w:rsidRPr="00985187">
              <w:t>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 w:rsidRPr="00985187">
              <w:t>5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3C002F">
              <w:t xml:space="preserve">Отдел </w:t>
            </w:r>
            <w:r>
              <w:t>программного управления, анализа и мониторинга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советник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2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9357" w:type="dxa"/>
            <w:gridSpan w:val="2"/>
            <w:vAlign w:val="center"/>
          </w:tcPr>
          <w:p w:rsidR="00B31758" w:rsidRPr="00985187" w:rsidRDefault="00A53E0D" w:rsidP="001D6D3C">
            <w:pPr>
              <w:jc w:val="center"/>
            </w:pPr>
            <w:r w:rsidRPr="003C002F">
              <w:t xml:space="preserve">Отдел </w:t>
            </w:r>
            <w:r>
              <w:t xml:space="preserve">контроля, </w:t>
            </w:r>
            <w:r w:rsidRPr="003C002F">
              <w:t xml:space="preserve">документационного обеспечения и </w:t>
            </w:r>
            <w:r>
              <w:t xml:space="preserve">организации </w:t>
            </w:r>
            <w:r w:rsidRPr="003C002F">
              <w:t>работы</w:t>
            </w:r>
            <w:r>
              <w:t xml:space="preserve"> с обращениями граждан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Начальник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B31758" w:rsidRPr="00985187" w:rsidRDefault="00A53E0D" w:rsidP="001D6D3C">
            <w:pPr>
              <w:jc w:val="center"/>
            </w:pPr>
            <w:r>
              <w:t>1</w:t>
            </w:r>
          </w:p>
        </w:tc>
      </w:tr>
      <w:tr w:rsidR="008B2073" w:rsidTr="00654015">
        <w:trPr>
          <w:trHeight w:val="255"/>
        </w:trPr>
        <w:tc>
          <w:tcPr>
            <w:tcW w:w="709" w:type="dxa"/>
          </w:tcPr>
          <w:p w:rsidR="00B31758" w:rsidRPr="00985187" w:rsidRDefault="00B31758" w:rsidP="00B31758">
            <w:pPr>
              <w:numPr>
                <w:ilvl w:val="0"/>
                <w:numId w:val="27"/>
              </w:numPr>
            </w:pPr>
          </w:p>
        </w:tc>
        <w:tc>
          <w:tcPr>
            <w:tcW w:w="7372" w:type="dxa"/>
            <w:vAlign w:val="center"/>
          </w:tcPr>
          <w:p w:rsidR="00B31758" w:rsidRPr="00985187" w:rsidRDefault="00A53E0D" w:rsidP="001D6D3C">
            <w:r w:rsidRPr="00985187">
              <w:t>Ведущий консультант</w:t>
            </w:r>
          </w:p>
        </w:tc>
        <w:tc>
          <w:tcPr>
            <w:tcW w:w="1985" w:type="dxa"/>
            <w:vAlign w:val="center"/>
          </w:tcPr>
          <w:p w:rsidR="00B31758" w:rsidRDefault="00A53E0D" w:rsidP="001D6D3C">
            <w:pPr>
              <w:jc w:val="center"/>
            </w:pPr>
            <w:r>
              <w:t>1</w:t>
            </w:r>
          </w:p>
        </w:tc>
      </w:tr>
    </w:tbl>
    <w:p w:rsidR="00B31758" w:rsidRPr="007666AB" w:rsidRDefault="00B31758" w:rsidP="006D1999">
      <w:pPr>
        <w:jc w:val="both"/>
        <w:rPr>
          <w:color w:val="000000"/>
        </w:rPr>
        <w:sectPr w:rsidR="00B31758" w:rsidRPr="007666AB" w:rsidSect="00BA4B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276" w:left="1560" w:header="709" w:footer="709" w:gutter="0"/>
          <w:cols w:space="708"/>
          <w:titlePg/>
          <w:docGrid w:linePitch="360"/>
        </w:sectPr>
      </w:pPr>
    </w:p>
    <w:p w:rsidR="00DC137D" w:rsidRPr="006979DD" w:rsidRDefault="006979DD" w:rsidP="002C103A">
      <w:pPr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6979DD">
        <w:rPr>
          <w:b/>
          <w:bCs/>
          <w:sz w:val="28"/>
          <w:szCs w:val="28"/>
          <w:lang w:val="x-none" w:eastAsia="x-none"/>
        </w:rPr>
        <w:lastRenderedPageBreak/>
        <w:t>Пояснительная записка</w:t>
      </w:r>
    </w:p>
    <w:p w:rsidR="006979DD" w:rsidRPr="00011D8E" w:rsidRDefault="00DC137D" w:rsidP="00011D8E">
      <w:pPr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C51BCC">
        <w:rPr>
          <w:b/>
          <w:bCs/>
          <w:sz w:val="28"/>
          <w:szCs w:val="28"/>
          <w:lang w:val="x-none" w:eastAsia="x-none"/>
        </w:rPr>
        <w:t>к проекту</w:t>
      </w:r>
      <w:r w:rsidR="00AB599C">
        <w:rPr>
          <w:b/>
          <w:bCs/>
          <w:sz w:val="28"/>
          <w:szCs w:val="28"/>
          <w:lang w:val="x-none" w:eastAsia="x-none"/>
        </w:rPr>
        <w:t xml:space="preserve"> </w:t>
      </w:r>
      <w:r w:rsidR="00B85288">
        <w:rPr>
          <w:b/>
          <w:bCs/>
          <w:sz w:val="28"/>
          <w:szCs w:val="28"/>
          <w:lang w:val="x-none" w:eastAsia="x-none"/>
        </w:rPr>
        <w:t>п</w:t>
      </w:r>
      <w:r w:rsidR="00A53E0D" w:rsidRPr="00011D8E">
        <w:rPr>
          <w:b/>
          <w:bCs/>
          <w:sz w:val="28"/>
          <w:szCs w:val="28"/>
          <w:lang w:val="x-none" w:eastAsia="x-none"/>
        </w:rPr>
        <w:t xml:space="preserve">риказа </w:t>
      </w:r>
      <w:r w:rsidR="00011D8E" w:rsidRPr="00011D8E">
        <w:rPr>
          <w:b/>
          <w:bCs/>
          <w:sz w:val="28"/>
          <w:szCs w:val="28"/>
          <w:lang w:val="x-none" w:eastAsia="x-none"/>
        </w:rPr>
        <w:t>министерства</w:t>
      </w:r>
      <w:r w:rsidR="00A53E0D" w:rsidRPr="006979DD">
        <w:rPr>
          <w:b/>
          <w:bCs/>
          <w:sz w:val="28"/>
          <w:szCs w:val="28"/>
          <w:lang w:val="x-none" w:eastAsia="x-none"/>
        </w:rPr>
        <w:t xml:space="preserve"> имущественных и земельных отношений Воронежской области «</w:t>
      </w:r>
      <w:r w:rsidR="00011D8E" w:rsidRPr="00982D2F">
        <w:rPr>
          <w:b/>
          <w:bCs/>
          <w:sz w:val="28"/>
          <w:szCs w:val="28"/>
          <w:lang w:val="x-none" w:eastAsia="x-none"/>
        </w:rPr>
        <w:t xml:space="preserve">Об утверждении перечня должностей гражданской службы </w:t>
      </w:r>
      <w:r w:rsidR="00011D8E">
        <w:rPr>
          <w:b/>
          <w:bCs/>
          <w:sz w:val="28"/>
          <w:szCs w:val="28"/>
          <w:lang w:val="x-none" w:eastAsia="x-none"/>
        </w:rPr>
        <w:t xml:space="preserve">министерства </w:t>
      </w:r>
      <w:r w:rsidR="00011D8E" w:rsidRPr="00982D2F">
        <w:rPr>
          <w:b/>
          <w:bCs/>
          <w:sz w:val="28"/>
          <w:szCs w:val="28"/>
          <w:lang w:val="x-none" w:eastAsia="x-none"/>
        </w:rPr>
        <w:t>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</w:t>
      </w:r>
      <w:r w:rsidR="00011D8E">
        <w:rPr>
          <w:b/>
          <w:bCs/>
          <w:sz w:val="28"/>
          <w:szCs w:val="28"/>
          <w:lang w:val="x-none" w:eastAsia="x-none"/>
        </w:rPr>
        <w:t>уга) и несовершеннолетних детей</w:t>
      </w:r>
      <w:r w:rsidR="00DD497D" w:rsidRPr="00011D8E">
        <w:rPr>
          <w:b/>
          <w:bCs/>
          <w:sz w:val="28"/>
          <w:szCs w:val="28"/>
          <w:lang w:val="x-none" w:eastAsia="x-none"/>
        </w:rPr>
        <w:t>»</w:t>
      </w:r>
      <w:r w:rsidR="005B7593" w:rsidRPr="00011D8E">
        <w:rPr>
          <w:b/>
          <w:bCs/>
          <w:sz w:val="28"/>
          <w:szCs w:val="28"/>
          <w:lang w:val="x-none" w:eastAsia="x-none"/>
        </w:rPr>
        <w:t xml:space="preserve"> </w:t>
      </w:r>
    </w:p>
    <w:p w:rsidR="006979DD" w:rsidRDefault="006979DD" w:rsidP="006979DD">
      <w:pPr>
        <w:jc w:val="both"/>
        <w:rPr>
          <w:b/>
          <w:bCs/>
          <w:sz w:val="28"/>
          <w:szCs w:val="28"/>
          <w:lang w:val="x-none" w:eastAsia="x-none"/>
        </w:rPr>
      </w:pPr>
    </w:p>
    <w:p w:rsidR="00011D8E" w:rsidRPr="00011D8E" w:rsidRDefault="00011D8E" w:rsidP="006979DD">
      <w:pPr>
        <w:jc w:val="both"/>
        <w:rPr>
          <w:b/>
          <w:bCs/>
          <w:sz w:val="28"/>
          <w:szCs w:val="28"/>
          <w:lang w:val="x-none" w:eastAsia="x-none"/>
        </w:rPr>
      </w:pPr>
    </w:p>
    <w:p w:rsidR="00011D8E" w:rsidRPr="00FC00A0" w:rsidRDefault="00A53E0D" w:rsidP="0012521A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Настоящий проект</w:t>
      </w:r>
      <w:r>
        <w:rPr>
          <w:sz w:val="28"/>
          <w:szCs w:val="28"/>
          <w:lang w:eastAsia="x-none"/>
        </w:rPr>
        <w:t xml:space="preserve"> приказа министерства </w:t>
      </w:r>
      <w:r w:rsidRPr="005B7593">
        <w:rPr>
          <w:bCs/>
          <w:sz w:val="28"/>
          <w:szCs w:val="28"/>
          <w:lang w:val="x-none" w:eastAsia="x-none"/>
        </w:rPr>
        <w:t>имущественных и земельных отношений Воро</w:t>
      </w:r>
      <w:r w:rsidRPr="005B7593">
        <w:rPr>
          <w:bCs/>
          <w:sz w:val="28"/>
          <w:szCs w:val="28"/>
          <w:lang w:val="x-none" w:eastAsia="x-none"/>
        </w:rPr>
        <w:t>нежской области</w:t>
      </w:r>
      <w:r>
        <w:rPr>
          <w:bCs/>
          <w:sz w:val="28"/>
          <w:szCs w:val="28"/>
          <w:lang w:eastAsia="x-none"/>
        </w:rPr>
        <w:t xml:space="preserve"> </w:t>
      </w:r>
      <w:r w:rsidRPr="005B7593">
        <w:rPr>
          <w:bCs/>
          <w:sz w:val="28"/>
          <w:szCs w:val="28"/>
          <w:lang w:eastAsia="x-none"/>
        </w:rPr>
        <w:t>«</w:t>
      </w:r>
      <w:r>
        <w:rPr>
          <w:sz w:val="28"/>
          <w:szCs w:val="28"/>
          <w:lang w:val="x-none" w:eastAsia="x-none"/>
        </w:rPr>
        <w:t xml:space="preserve">Об утверждении перечня должностей гражданской службы </w:t>
      </w:r>
      <w:r>
        <w:rPr>
          <w:sz w:val="28"/>
          <w:szCs w:val="28"/>
          <w:lang w:eastAsia="x-none"/>
        </w:rPr>
        <w:t>министерства</w:t>
      </w:r>
      <w:r>
        <w:rPr>
          <w:sz w:val="28"/>
          <w:szCs w:val="28"/>
          <w:lang w:val="x-none" w:eastAsia="x-none"/>
        </w:rPr>
        <w:t xml:space="preserve"> 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</w:t>
      </w:r>
      <w:r>
        <w:rPr>
          <w:sz w:val="28"/>
          <w:szCs w:val="28"/>
          <w:lang w:val="x-none" w:eastAsia="x-none"/>
        </w:rPr>
        <w:t>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</w:r>
      <w:r w:rsidRPr="005B7593">
        <w:rPr>
          <w:bCs/>
          <w:sz w:val="28"/>
          <w:szCs w:val="28"/>
          <w:lang w:eastAsia="x-none"/>
        </w:rPr>
        <w:t>»</w:t>
      </w:r>
      <w:r w:rsidR="00247B31">
        <w:rPr>
          <w:bCs/>
          <w:sz w:val="28"/>
          <w:szCs w:val="28"/>
          <w:lang w:eastAsia="x-none"/>
        </w:rPr>
        <w:t xml:space="preserve"> разработан во исполнение </w:t>
      </w:r>
      <w:r>
        <w:rPr>
          <w:sz w:val="28"/>
          <w:szCs w:val="28"/>
          <w:lang w:val="x-none" w:eastAsia="x-none"/>
        </w:rPr>
        <w:t>Федеральн</w:t>
      </w:r>
      <w:r w:rsidR="00247B31">
        <w:rPr>
          <w:sz w:val="28"/>
          <w:szCs w:val="28"/>
          <w:lang w:eastAsia="x-none"/>
        </w:rPr>
        <w:t>ого</w:t>
      </w:r>
      <w:r>
        <w:rPr>
          <w:sz w:val="28"/>
          <w:szCs w:val="28"/>
          <w:lang w:val="x-none" w:eastAsia="x-none"/>
        </w:rPr>
        <w:t xml:space="preserve"> закон</w:t>
      </w:r>
      <w:r w:rsidR="00247B31">
        <w:rPr>
          <w:sz w:val="28"/>
          <w:szCs w:val="28"/>
          <w:lang w:eastAsia="x-none"/>
        </w:rPr>
        <w:t>а</w:t>
      </w:r>
      <w:r w:rsidRPr="00B31758">
        <w:rPr>
          <w:sz w:val="28"/>
          <w:szCs w:val="28"/>
          <w:lang w:val="x-none" w:eastAsia="x-none"/>
        </w:rPr>
        <w:t xml:space="preserve"> от 03.12.2012 № 230</w:t>
      </w:r>
      <w:r w:rsidRPr="00B31758">
        <w:rPr>
          <w:sz w:val="28"/>
          <w:szCs w:val="28"/>
          <w:lang w:val="x-none" w:eastAsia="x-none"/>
        </w:rPr>
        <w:t>-ФЗ «О контроле за соответствием расходов лиц, замещающих государственные должности, и иных лиц их доходам», Закон</w:t>
      </w:r>
      <w:r w:rsidR="00247B31">
        <w:rPr>
          <w:sz w:val="28"/>
          <w:szCs w:val="28"/>
          <w:lang w:eastAsia="x-none"/>
        </w:rPr>
        <w:t>а</w:t>
      </w:r>
      <w:r w:rsidRPr="00B31758">
        <w:rPr>
          <w:sz w:val="28"/>
          <w:szCs w:val="28"/>
          <w:lang w:val="x-none" w:eastAsia="x-none"/>
        </w:rPr>
        <w:t xml:space="preserve"> Воронежской области от 30.05.2009 №</w:t>
      </w:r>
      <w:r>
        <w:rPr>
          <w:sz w:val="28"/>
          <w:szCs w:val="28"/>
          <w:lang w:eastAsia="x-none"/>
        </w:rPr>
        <w:t xml:space="preserve"> </w:t>
      </w:r>
      <w:r w:rsidRPr="00B31758">
        <w:rPr>
          <w:sz w:val="28"/>
          <w:szCs w:val="28"/>
          <w:lang w:val="x-none" w:eastAsia="x-none"/>
        </w:rPr>
        <w:t xml:space="preserve">29-ОЗ «О государственной гражданской службе Воронежской области», </w:t>
      </w:r>
      <w:r w:rsidRPr="00421EAE">
        <w:rPr>
          <w:sz w:val="28"/>
          <w:lang w:val="x-none" w:eastAsia="x-none"/>
        </w:rPr>
        <w:t>Указ</w:t>
      </w:r>
      <w:r w:rsidR="00247B31">
        <w:rPr>
          <w:sz w:val="28"/>
          <w:lang w:eastAsia="x-none"/>
        </w:rPr>
        <w:t>а</w:t>
      </w:r>
      <w:r w:rsidRPr="00421EAE">
        <w:rPr>
          <w:sz w:val="28"/>
          <w:lang w:val="x-none" w:eastAsia="x-none"/>
        </w:rPr>
        <w:t xml:space="preserve"> </w:t>
      </w:r>
      <w:r w:rsidRPr="00FC00A0">
        <w:rPr>
          <w:sz w:val="28"/>
          <w:szCs w:val="28"/>
          <w:lang w:val="x-none" w:eastAsia="x-none"/>
        </w:rPr>
        <w:t xml:space="preserve">Губернатора Воронежской области </w:t>
      </w:r>
      <w:r w:rsidRPr="00FC00A0">
        <w:rPr>
          <w:sz w:val="28"/>
          <w:szCs w:val="28"/>
          <w:lang w:val="x-none" w:eastAsia="x-none"/>
        </w:rPr>
        <w:t>от 06.10.2023 № 244-у «О системе исполнительных органов Воронежской области»</w:t>
      </w:r>
      <w:r w:rsidR="00247B31" w:rsidRPr="00FC00A0">
        <w:rPr>
          <w:sz w:val="28"/>
          <w:szCs w:val="28"/>
          <w:lang w:eastAsia="x-none"/>
        </w:rPr>
        <w:t>.</w:t>
      </w:r>
    </w:p>
    <w:p w:rsidR="00D52D9A" w:rsidRPr="00FC00A0" w:rsidRDefault="00947B9E" w:rsidP="001252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="00FC00A0" w:rsidRPr="00FC00A0">
        <w:rPr>
          <w:sz w:val="28"/>
          <w:szCs w:val="28"/>
          <w:lang w:eastAsia="x-none"/>
        </w:rPr>
        <w:t xml:space="preserve">роект приказа подготовлен в связи с </w:t>
      </w:r>
      <w:r>
        <w:rPr>
          <w:sz w:val="28"/>
          <w:szCs w:val="28"/>
          <w:lang w:eastAsia="x-none"/>
        </w:rPr>
        <w:t xml:space="preserve">внесением </w:t>
      </w:r>
      <w:r w:rsidR="00FC00A0" w:rsidRPr="00FC00A0">
        <w:rPr>
          <w:sz w:val="28"/>
          <w:szCs w:val="28"/>
          <w:lang w:eastAsia="x-none"/>
        </w:rPr>
        <w:t>изменени</w:t>
      </w:r>
      <w:r>
        <w:rPr>
          <w:sz w:val="28"/>
          <w:szCs w:val="28"/>
          <w:lang w:eastAsia="x-none"/>
        </w:rPr>
        <w:t>я</w:t>
      </w:r>
      <w:r w:rsidR="00FC00A0" w:rsidRPr="00FC00A0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 </w:t>
      </w:r>
      <w:r w:rsidR="00FC00A0" w:rsidRPr="00FC00A0">
        <w:rPr>
          <w:sz w:val="28"/>
          <w:szCs w:val="28"/>
          <w:lang w:eastAsia="x-none"/>
        </w:rPr>
        <w:t>штатно</w:t>
      </w:r>
      <w:r>
        <w:rPr>
          <w:sz w:val="28"/>
          <w:szCs w:val="28"/>
          <w:lang w:eastAsia="x-none"/>
        </w:rPr>
        <w:t>е</w:t>
      </w:r>
      <w:r w:rsidR="00FC00A0" w:rsidRPr="00FC00A0">
        <w:rPr>
          <w:sz w:val="28"/>
          <w:szCs w:val="28"/>
          <w:lang w:eastAsia="x-none"/>
        </w:rPr>
        <w:t xml:space="preserve"> расписани</w:t>
      </w:r>
      <w:r>
        <w:rPr>
          <w:sz w:val="28"/>
          <w:szCs w:val="28"/>
          <w:lang w:eastAsia="x-none"/>
        </w:rPr>
        <w:t>е</w:t>
      </w:r>
      <w:r w:rsidR="00FC00A0" w:rsidRPr="00FC00A0">
        <w:rPr>
          <w:sz w:val="28"/>
          <w:szCs w:val="28"/>
          <w:lang w:eastAsia="x-none"/>
        </w:rPr>
        <w:t xml:space="preserve"> </w:t>
      </w:r>
      <w:r w:rsidR="00FC00A0" w:rsidRPr="00FC00A0">
        <w:rPr>
          <w:sz w:val="28"/>
          <w:szCs w:val="28"/>
        </w:rPr>
        <w:t xml:space="preserve">министерства </w:t>
      </w:r>
      <w:r w:rsidR="00FC00A0" w:rsidRPr="00FC00A0">
        <w:rPr>
          <w:bCs/>
          <w:sz w:val="28"/>
          <w:szCs w:val="28"/>
        </w:rPr>
        <w:t>имущественных и земельных отношений Воронежской области</w:t>
      </w:r>
      <w:r>
        <w:rPr>
          <w:bCs/>
          <w:sz w:val="28"/>
          <w:szCs w:val="28"/>
        </w:rPr>
        <w:t xml:space="preserve"> </w:t>
      </w:r>
      <w:r w:rsidR="00A53E0D" w:rsidRPr="00FC00A0">
        <w:rPr>
          <w:sz w:val="28"/>
          <w:szCs w:val="28"/>
          <w:lang w:val="x-none" w:eastAsia="x-none"/>
        </w:rPr>
        <w:t>постановлени</w:t>
      </w:r>
      <w:r>
        <w:rPr>
          <w:sz w:val="28"/>
          <w:szCs w:val="28"/>
          <w:lang w:eastAsia="x-none"/>
        </w:rPr>
        <w:t>ем</w:t>
      </w:r>
      <w:r w:rsidR="00A53E0D" w:rsidRPr="00FC00A0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</w:t>
      </w:r>
      <w:r w:rsidR="00A53E0D" w:rsidRPr="00FC00A0">
        <w:rPr>
          <w:sz w:val="28"/>
          <w:szCs w:val="28"/>
          <w:lang w:val="x-none" w:eastAsia="x-none"/>
        </w:rPr>
        <w:t xml:space="preserve">равительства Воронежской области от </w:t>
      </w:r>
      <w:r w:rsidR="007230D0" w:rsidRPr="00FC00A0">
        <w:rPr>
          <w:sz w:val="28"/>
          <w:szCs w:val="28"/>
          <w:lang w:val="x-none" w:eastAsia="x-none"/>
        </w:rPr>
        <w:t>14.08.2024 № 542</w:t>
      </w:r>
      <w:r w:rsidR="007230D0" w:rsidRPr="00FC00A0">
        <w:rPr>
          <w:b/>
          <w:sz w:val="28"/>
          <w:szCs w:val="28"/>
        </w:rPr>
        <w:t xml:space="preserve"> </w:t>
      </w:r>
      <w:r w:rsidR="00A53E0D" w:rsidRPr="00FC00A0">
        <w:rPr>
          <w:sz w:val="28"/>
          <w:szCs w:val="28"/>
          <w:lang w:val="x-none" w:eastAsia="x-none"/>
        </w:rPr>
        <w:t xml:space="preserve">«О внесении изменений </w:t>
      </w:r>
      <w:r w:rsidR="007230D0" w:rsidRPr="00FC00A0">
        <w:rPr>
          <w:sz w:val="28"/>
          <w:szCs w:val="28"/>
        </w:rPr>
        <w:t>постановление Правительства Воронежской области от </w:t>
      </w:r>
      <w:r w:rsidR="007230D0" w:rsidRPr="00FC00A0">
        <w:rPr>
          <w:bCs/>
          <w:sz w:val="28"/>
          <w:szCs w:val="28"/>
        </w:rPr>
        <w:t>06.10.2023 № 741</w:t>
      </w:r>
      <w:r w:rsidR="007230D0" w:rsidRPr="00FC00A0">
        <w:rPr>
          <w:sz w:val="28"/>
          <w:szCs w:val="28"/>
        </w:rPr>
        <w:t xml:space="preserve"> «Об утверждении штатного расписания министерства имущественных и земельных отношений Воронежской области»</w:t>
      </w:r>
      <w:r w:rsidR="00247B31" w:rsidRPr="00FC00A0">
        <w:rPr>
          <w:sz w:val="28"/>
          <w:szCs w:val="28"/>
        </w:rPr>
        <w:t>.</w:t>
      </w:r>
    </w:p>
    <w:p w:rsidR="00D55587" w:rsidRDefault="00D55587" w:rsidP="00037A23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</w:p>
    <w:p w:rsidR="00913EDD" w:rsidRDefault="00913EDD" w:rsidP="003E6449">
      <w:pPr>
        <w:spacing w:line="360" w:lineRule="auto"/>
        <w:ind w:firstLine="567"/>
        <w:jc w:val="both"/>
        <w:rPr>
          <w:sz w:val="28"/>
          <w:szCs w:val="28"/>
        </w:rPr>
      </w:pPr>
    </w:p>
    <w:p w:rsidR="007230D0" w:rsidRPr="002F41E0" w:rsidRDefault="00A53E0D" w:rsidP="007230D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41E0">
        <w:rPr>
          <w:sz w:val="28"/>
          <w:szCs w:val="28"/>
        </w:rPr>
        <w:tab/>
      </w:r>
      <w:r w:rsidRPr="002F41E0">
        <w:rPr>
          <w:sz w:val="28"/>
          <w:szCs w:val="28"/>
        </w:rPr>
        <w:tab/>
      </w:r>
      <w:r w:rsidRPr="002F41E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</w:t>
      </w:r>
      <w:r w:rsidRPr="002F41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2F41E0">
        <w:rPr>
          <w:sz w:val="28"/>
          <w:szCs w:val="28"/>
        </w:rPr>
        <w:t xml:space="preserve"> </w:t>
      </w:r>
      <w:r w:rsidR="00947B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О.С. Провоторова</w:t>
      </w:r>
    </w:p>
    <w:p w:rsidR="00913EDD" w:rsidRPr="003E6449" w:rsidRDefault="00913EDD" w:rsidP="007230D0">
      <w:pPr>
        <w:jc w:val="both"/>
        <w:rPr>
          <w:sz w:val="28"/>
          <w:szCs w:val="28"/>
        </w:rPr>
      </w:pPr>
      <w:bookmarkStart w:id="0" w:name="_GoBack"/>
      <w:bookmarkEnd w:id="0"/>
    </w:p>
    <w:sectPr w:rsidR="00913EDD" w:rsidRPr="003E6449" w:rsidSect="009D7A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985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0D" w:rsidRDefault="00A53E0D">
      <w:r>
        <w:separator/>
      </w:r>
    </w:p>
  </w:endnote>
  <w:endnote w:type="continuationSeparator" w:id="0">
    <w:p w:rsidR="00A53E0D" w:rsidRDefault="00A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D" w:rsidRDefault="00B10F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D" w:rsidRDefault="00B10F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D" w:rsidRDefault="00B10F7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73" w:rsidRDefault="008B2073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73" w:rsidRDefault="008B2073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73" w:rsidRDefault="008B207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0D" w:rsidRDefault="00A53E0D">
      <w:r>
        <w:separator/>
      </w:r>
    </w:p>
  </w:footnote>
  <w:footnote w:type="continuationSeparator" w:id="0">
    <w:p w:rsidR="00A53E0D" w:rsidRDefault="00A5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A53E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15C2" w:rsidRDefault="000815C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26" w:rsidRDefault="00872A26">
    <w:pPr>
      <w:pStyle w:val="a8"/>
      <w:jc w:val="center"/>
    </w:pPr>
  </w:p>
  <w:p w:rsidR="00936DAA" w:rsidRDefault="00936D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62" w:rsidRDefault="00A53E0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7A5">
      <w:rPr>
        <w:noProof/>
      </w:rPr>
      <w:t>1</w:t>
    </w:r>
    <w:r>
      <w:fldChar w:fldCharType="end"/>
    </w:r>
  </w:p>
  <w:p w:rsidR="0017462C" w:rsidRDefault="0017462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73" w:rsidRDefault="008B2073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09" w:rsidRDefault="00A53E0D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2521A">
      <w:rPr>
        <w:noProof/>
      </w:rPr>
      <w:t>2</w:t>
    </w:r>
    <w:r>
      <w:fldChar w:fldCharType="end"/>
    </w:r>
  </w:p>
  <w:p w:rsidR="00FF6D09" w:rsidRDefault="00FF6D09">
    <w:pPr>
      <w:tabs>
        <w:tab w:val="center" w:pos="4677"/>
        <w:tab w:val="right" w:pos="935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73" w:rsidRDefault="008B2073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D2DB30"/>
    <w:lvl w:ilvl="0">
      <w:numFmt w:val="bullet"/>
      <w:lvlText w:val="*"/>
      <w:lvlJc w:val="left"/>
    </w:lvl>
  </w:abstractNum>
  <w:abstractNum w:abstractNumId="1" w15:restartNumberingAfterBreak="0">
    <w:nsid w:val="0F9E5A8A"/>
    <w:multiLevelType w:val="singleLevel"/>
    <w:tmpl w:val="5518FF3A"/>
    <w:lvl w:ilvl="0">
      <w:start w:val="2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E17861"/>
    <w:multiLevelType w:val="hybridMultilevel"/>
    <w:tmpl w:val="4508C938"/>
    <w:lvl w:ilvl="0" w:tplc="C3DA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0F2B2" w:tentative="1">
      <w:start w:val="1"/>
      <w:numFmt w:val="lowerLetter"/>
      <w:lvlText w:val="%2."/>
      <w:lvlJc w:val="left"/>
      <w:pPr>
        <w:ind w:left="1440" w:hanging="360"/>
      </w:pPr>
    </w:lvl>
    <w:lvl w:ilvl="2" w:tplc="5632519C" w:tentative="1">
      <w:start w:val="1"/>
      <w:numFmt w:val="lowerRoman"/>
      <w:lvlText w:val="%3."/>
      <w:lvlJc w:val="right"/>
      <w:pPr>
        <w:ind w:left="2160" w:hanging="180"/>
      </w:pPr>
    </w:lvl>
    <w:lvl w:ilvl="3" w:tplc="4F5028A6" w:tentative="1">
      <w:start w:val="1"/>
      <w:numFmt w:val="decimal"/>
      <w:lvlText w:val="%4."/>
      <w:lvlJc w:val="left"/>
      <w:pPr>
        <w:ind w:left="2880" w:hanging="360"/>
      </w:pPr>
    </w:lvl>
    <w:lvl w:ilvl="4" w:tplc="F24A9750" w:tentative="1">
      <w:start w:val="1"/>
      <w:numFmt w:val="lowerLetter"/>
      <w:lvlText w:val="%5."/>
      <w:lvlJc w:val="left"/>
      <w:pPr>
        <w:ind w:left="3600" w:hanging="360"/>
      </w:pPr>
    </w:lvl>
    <w:lvl w:ilvl="5" w:tplc="4C3C2B8A" w:tentative="1">
      <w:start w:val="1"/>
      <w:numFmt w:val="lowerRoman"/>
      <w:lvlText w:val="%6."/>
      <w:lvlJc w:val="right"/>
      <w:pPr>
        <w:ind w:left="4320" w:hanging="180"/>
      </w:pPr>
    </w:lvl>
    <w:lvl w:ilvl="6" w:tplc="AB020E9C" w:tentative="1">
      <w:start w:val="1"/>
      <w:numFmt w:val="decimal"/>
      <w:lvlText w:val="%7."/>
      <w:lvlJc w:val="left"/>
      <w:pPr>
        <w:ind w:left="5040" w:hanging="360"/>
      </w:pPr>
    </w:lvl>
    <w:lvl w:ilvl="7" w:tplc="EFC885D4" w:tentative="1">
      <w:start w:val="1"/>
      <w:numFmt w:val="lowerLetter"/>
      <w:lvlText w:val="%8."/>
      <w:lvlJc w:val="left"/>
      <w:pPr>
        <w:ind w:left="5760" w:hanging="360"/>
      </w:pPr>
    </w:lvl>
    <w:lvl w:ilvl="8" w:tplc="AE4E9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CB0"/>
    <w:multiLevelType w:val="multilevel"/>
    <w:tmpl w:val="B43A8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</w:rPr>
    </w:lvl>
  </w:abstractNum>
  <w:abstractNum w:abstractNumId="4" w15:restartNumberingAfterBreak="0">
    <w:nsid w:val="1F4C52A5"/>
    <w:multiLevelType w:val="hybridMultilevel"/>
    <w:tmpl w:val="762C119A"/>
    <w:lvl w:ilvl="0" w:tplc="D6C84A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31B44F44" w:tentative="1">
      <w:start w:val="1"/>
      <w:numFmt w:val="lowerLetter"/>
      <w:lvlText w:val="%2."/>
      <w:lvlJc w:val="left"/>
      <w:pPr>
        <w:ind w:left="1789" w:hanging="360"/>
      </w:pPr>
    </w:lvl>
    <w:lvl w:ilvl="2" w:tplc="3B0E103C" w:tentative="1">
      <w:start w:val="1"/>
      <w:numFmt w:val="lowerRoman"/>
      <w:lvlText w:val="%3."/>
      <w:lvlJc w:val="right"/>
      <w:pPr>
        <w:ind w:left="2509" w:hanging="180"/>
      </w:pPr>
    </w:lvl>
    <w:lvl w:ilvl="3" w:tplc="11CAE3BE" w:tentative="1">
      <w:start w:val="1"/>
      <w:numFmt w:val="decimal"/>
      <w:lvlText w:val="%4."/>
      <w:lvlJc w:val="left"/>
      <w:pPr>
        <w:ind w:left="3229" w:hanging="360"/>
      </w:pPr>
    </w:lvl>
    <w:lvl w:ilvl="4" w:tplc="96221C84" w:tentative="1">
      <w:start w:val="1"/>
      <w:numFmt w:val="lowerLetter"/>
      <w:lvlText w:val="%5."/>
      <w:lvlJc w:val="left"/>
      <w:pPr>
        <w:ind w:left="3949" w:hanging="360"/>
      </w:pPr>
    </w:lvl>
    <w:lvl w:ilvl="5" w:tplc="74404CEE" w:tentative="1">
      <w:start w:val="1"/>
      <w:numFmt w:val="lowerRoman"/>
      <w:lvlText w:val="%6."/>
      <w:lvlJc w:val="right"/>
      <w:pPr>
        <w:ind w:left="4669" w:hanging="180"/>
      </w:pPr>
    </w:lvl>
    <w:lvl w:ilvl="6" w:tplc="AE709E2C" w:tentative="1">
      <w:start w:val="1"/>
      <w:numFmt w:val="decimal"/>
      <w:lvlText w:val="%7."/>
      <w:lvlJc w:val="left"/>
      <w:pPr>
        <w:ind w:left="5389" w:hanging="360"/>
      </w:pPr>
    </w:lvl>
    <w:lvl w:ilvl="7" w:tplc="89786918" w:tentative="1">
      <w:start w:val="1"/>
      <w:numFmt w:val="lowerLetter"/>
      <w:lvlText w:val="%8."/>
      <w:lvlJc w:val="left"/>
      <w:pPr>
        <w:ind w:left="6109" w:hanging="360"/>
      </w:pPr>
    </w:lvl>
    <w:lvl w:ilvl="8" w:tplc="416C31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FD3013"/>
    <w:multiLevelType w:val="hybridMultilevel"/>
    <w:tmpl w:val="1738250A"/>
    <w:lvl w:ilvl="0" w:tplc="DBC2302A">
      <w:start w:val="1"/>
      <w:numFmt w:val="decimal"/>
      <w:lvlText w:val="%1."/>
      <w:lvlJc w:val="left"/>
      <w:pPr>
        <w:ind w:left="3589" w:hanging="360"/>
      </w:pPr>
    </w:lvl>
    <w:lvl w:ilvl="1" w:tplc="0A62907E" w:tentative="1">
      <w:start w:val="1"/>
      <w:numFmt w:val="lowerLetter"/>
      <w:lvlText w:val="%2."/>
      <w:lvlJc w:val="left"/>
      <w:pPr>
        <w:ind w:left="4309" w:hanging="360"/>
      </w:pPr>
    </w:lvl>
    <w:lvl w:ilvl="2" w:tplc="B894BC90" w:tentative="1">
      <w:start w:val="1"/>
      <w:numFmt w:val="lowerRoman"/>
      <w:lvlText w:val="%3."/>
      <w:lvlJc w:val="right"/>
      <w:pPr>
        <w:ind w:left="5029" w:hanging="180"/>
      </w:pPr>
    </w:lvl>
    <w:lvl w:ilvl="3" w:tplc="5E3A5DD6" w:tentative="1">
      <w:start w:val="1"/>
      <w:numFmt w:val="decimal"/>
      <w:lvlText w:val="%4."/>
      <w:lvlJc w:val="left"/>
      <w:pPr>
        <w:ind w:left="5749" w:hanging="360"/>
      </w:pPr>
    </w:lvl>
    <w:lvl w:ilvl="4" w:tplc="59AA60C4" w:tentative="1">
      <w:start w:val="1"/>
      <w:numFmt w:val="lowerLetter"/>
      <w:lvlText w:val="%5."/>
      <w:lvlJc w:val="left"/>
      <w:pPr>
        <w:ind w:left="6469" w:hanging="360"/>
      </w:pPr>
    </w:lvl>
    <w:lvl w:ilvl="5" w:tplc="B2226C54" w:tentative="1">
      <w:start w:val="1"/>
      <w:numFmt w:val="lowerRoman"/>
      <w:lvlText w:val="%6."/>
      <w:lvlJc w:val="right"/>
      <w:pPr>
        <w:ind w:left="7189" w:hanging="180"/>
      </w:pPr>
    </w:lvl>
    <w:lvl w:ilvl="6" w:tplc="7486AFD2" w:tentative="1">
      <w:start w:val="1"/>
      <w:numFmt w:val="decimal"/>
      <w:lvlText w:val="%7."/>
      <w:lvlJc w:val="left"/>
      <w:pPr>
        <w:ind w:left="7909" w:hanging="360"/>
      </w:pPr>
    </w:lvl>
    <w:lvl w:ilvl="7" w:tplc="B0CE7D6A" w:tentative="1">
      <w:start w:val="1"/>
      <w:numFmt w:val="lowerLetter"/>
      <w:lvlText w:val="%8."/>
      <w:lvlJc w:val="left"/>
      <w:pPr>
        <w:ind w:left="8629" w:hanging="360"/>
      </w:pPr>
    </w:lvl>
    <w:lvl w:ilvl="8" w:tplc="CD0CEC00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 w15:restartNumberingAfterBreak="0">
    <w:nsid w:val="266D52B3"/>
    <w:multiLevelType w:val="hybridMultilevel"/>
    <w:tmpl w:val="3B4E7316"/>
    <w:lvl w:ilvl="0" w:tplc="0CFEEF9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9BF81276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94364D72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7098DE30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7306419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2278B938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2C1C833C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546925A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1FC08024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27466393"/>
    <w:multiLevelType w:val="multilevel"/>
    <w:tmpl w:val="85408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A7081A"/>
    <w:multiLevelType w:val="singleLevel"/>
    <w:tmpl w:val="F4B0952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FC2A41"/>
    <w:multiLevelType w:val="hybridMultilevel"/>
    <w:tmpl w:val="8E6EAD5A"/>
    <w:lvl w:ilvl="0" w:tplc="4E64C4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7D28318">
      <w:start w:val="1"/>
      <w:numFmt w:val="bullet"/>
      <w:lvlText w:val=""/>
      <w:lvlJc w:val="left"/>
      <w:pPr>
        <w:ind w:left="2749" w:hanging="960"/>
      </w:pPr>
      <w:rPr>
        <w:rFonts w:ascii="Symbol" w:hAnsi="Symbol" w:hint="default"/>
      </w:rPr>
    </w:lvl>
    <w:lvl w:ilvl="2" w:tplc="992839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F0EB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98A84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6D4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B4D3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8E49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4456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613179"/>
    <w:multiLevelType w:val="hybridMultilevel"/>
    <w:tmpl w:val="3A7C141C"/>
    <w:lvl w:ilvl="0" w:tplc="2EBEBEEC">
      <w:start w:val="1"/>
      <w:numFmt w:val="decimal"/>
      <w:lvlText w:val="%1."/>
      <w:lvlJc w:val="left"/>
      <w:pPr>
        <w:ind w:left="360" w:hanging="360"/>
      </w:pPr>
    </w:lvl>
    <w:lvl w:ilvl="1" w:tplc="E7AA22CA" w:tentative="1">
      <w:start w:val="1"/>
      <w:numFmt w:val="lowerLetter"/>
      <w:lvlText w:val="%2."/>
      <w:lvlJc w:val="left"/>
      <w:pPr>
        <w:ind w:left="1440" w:hanging="360"/>
      </w:pPr>
    </w:lvl>
    <w:lvl w:ilvl="2" w:tplc="ED9E810A" w:tentative="1">
      <w:start w:val="1"/>
      <w:numFmt w:val="lowerRoman"/>
      <w:lvlText w:val="%3."/>
      <w:lvlJc w:val="right"/>
      <w:pPr>
        <w:ind w:left="2160" w:hanging="180"/>
      </w:pPr>
    </w:lvl>
    <w:lvl w:ilvl="3" w:tplc="CEB45C0C" w:tentative="1">
      <w:start w:val="1"/>
      <w:numFmt w:val="decimal"/>
      <w:lvlText w:val="%4."/>
      <w:lvlJc w:val="left"/>
      <w:pPr>
        <w:ind w:left="2880" w:hanging="360"/>
      </w:pPr>
    </w:lvl>
    <w:lvl w:ilvl="4" w:tplc="8F1EDDC8" w:tentative="1">
      <w:start w:val="1"/>
      <w:numFmt w:val="lowerLetter"/>
      <w:lvlText w:val="%5."/>
      <w:lvlJc w:val="left"/>
      <w:pPr>
        <w:ind w:left="3600" w:hanging="360"/>
      </w:pPr>
    </w:lvl>
    <w:lvl w:ilvl="5" w:tplc="C3E6D326" w:tentative="1">
      <w:start w:val="1"/>
      <w:numFmt w:val="lowerRoman"/>
      <w:lvlText w:val="%6."/>
      <w:lvlJc w:val="right"/>
      <w:pPr>
        <w:ind w:left="4320" w:hanging="180"/>
      </w:pPr>
    </w:lvl>
    <w:lvl w:ilvl="6" w:tplc="F266F338" w:tentative="1">
      <w:start w:val="1"/>
      <w:numFmt w:val="decimal"/>
      <w:lvlText w:val="%7."/>
      <w:lvlJc w:val="left"/>
      <w:pPr>
        <w:ind w:left="5040" w:hanging="360"/>
      </w:pPr>
    </w:lvl>
    <w:lvl w:ilvl="7" w:tplc="346EA5F2" w:tentative="1">
      <w:start w:val="1"/>
      <w:numFmt w:val="lowerLetter"/>
      <w:lvlText w:val="%8."/>
      <w:lvlJc w:val="left"/>
      <w:pPr>
        <w:ind w:left="5760" w:hanging="360"/>
      </w:pPr>
    </w:lvl>
    <w:lvl w:ilvl="8" w:tplc="DCD20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065D"/>
    <w:multiLevelType w:val="multilevel"/>
    <w:tmpl w:val="7996FD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D14BAB"/>
    <w:multiLevelType w:val="multilevel"/>
    <w:tmpl w:val="5D6C8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 w15:restartNumberingAfterBreak="0">
    <w:nsid w:val="58F16AA6"/>
    <w:multiLevelType w:val="singleLevel"/>
    <w:tmpl w:val="3CEC82F8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5F0C66"/>
    <w:multiLevelType w:val="hybridMultilevel"/>
    <w:tmpl w:val="3142FC14"/>
    <w:lvl w:ilvl="0" w:tplc="85407B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1E64EAC" w:tentative="1">
      <w:start w:val="1"/>
      <w:numFmt w:val="lowerLetter"/>
      <w:lvlText w:val="%2."/>
      <w:lvlJc w:val="left"/>
      <w:pPr>
        <w:ind w:left="1440" w:hanging="360"/>
      </w:pPr>
    </w:lvl>
    <w:lvl w:ilvl="2" w:tplc="AA7616EA" w:tentative="1">
      <w:start w:val="1"/>
      <w:numFmt w:val="lowerRoman"/>
      <w:lvlText w:val="%3."/>
      <w:lvlJc w:val="right"/>
      <w:pPr>
        <w:ind w:left="2160" w:hanging="180"/>
      </w:pPr>
    </w:lvl>
    <w:lvl w:ilvl="3" w:tplc="5650A604" w:tentative="1">
      <w:start w:val="1"/>
      <w:numFmt w:val="decimal"/>
      <w:lvlText w:val="%4."/>
      <w:lvlJc w:val="left"/>
      <w:pPr>
        <w:ind w:left="2880" w:hanging="360"/>
      </w:pPr>
    </w:lvl>
    <w:lvl w:ilvl="4" w:tplc="4FF86926" w:tentative="1">
      <w:start w:val="1"/>
      <w:numFmt w:val="lowerLetter"/>
      <w:lvlText w:val="%5."/>
      <w:lvlJc w:val="left"/>
      <w:pPr>
        <w:ind w:left="3600" w:hanging="360"/>
      </w:pPr>
    </w:lvl>
    <w:lvl w:ilvl="5" w:tplc="2FEC00F4" w:tentative="1">
      <w:start w:val="1"/>
      <w:numFmt w:val="lowerRoman"/>
      <w:lvlText w:val="%6."/>
      <w:lvlJc w:val="right"/>
      <w:pPr>
        <w:ind w:left="4320" w:hanging="180"/>
      </w:pPr>
    </w:lvl>
    <w:lvl w:ilvl="6" w:tplc="CA8AC674" w:tentative="1">
      <w:start w:val="1"/>
      <w:numFmt w:val="decimal"/>
      <w:lvlText w:val="%7."/>
      <w:lvlJc w:val="left"/>
      <w:pPr>
        <w:ind w:left="5040" w:hanging="360"/>
      </w:pPr>
    </w:lvl>
    <w:lvl w:ilvl="7" w:tplc="D4788B0E" w:tentative="1">
      <w:start w:val="1"/>
      <w:numFmt w:val="lowerLetter"/>
      <w:lvlText w:val="%8."/>
      <w:lvlJc w:val="left"/>
      <w:pPr>
        <w:ind w:left="5760" w:hanging="360"/>
      </w:pPr>
    </w:lvl>
    <w:lvl w:ilvl="8" w:tplc="1EDA1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CB9"/>
    <w:multiLevelType w:val="multilevel"/>
    <w:tmpl w:val="5518E9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7DB5EE1"/>
    <w:multiLevelType w:val="hybridMultilevel"/>
    <w:tmpl w:val="80A47304"/>
    <w:lvl w:ilvl="0" w:tplc="E6BAFF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094DA" w:tentative="1">
      <w:start w:val="1"/>
      <w:numFmt w:val="lowerLetter"/>
      <w:lvlText w:val="%2."/>
      <w:lvlJc w:val="left"/>
      <w:pPr>
        <w:ind w:left="1440" w:hanging="360"/>
      </w:pPr>
    </w:lvl>
    <w:lvl w:ilvl="2" w:tplc="F774E8FC" w:tentative="1">
      <w:start w:val="1"/>
      <w:numFmt w:val="lowerRoman"/>
      <w:lvlText w:val="%3."/>
      <w:lvlJc w:val="right"/>
      <w:pPr>
        <w:ind w:left="2160" w:hanging="180"/>
      </w:pPr>
    </w:lvl>
    <w:lvl w:ilvl="3" w:tplc="A5925206" w:tentative="1">
      <w:start w:val="1"/>
      <w:numFmt w:val="decimal"/>
      <w:lvlText w:val="%4."/>
      <w:lvlJc w:val="left"/>
      <w:pPr>
        <w:ind w:left="2880" w:hanging="360"/>
      </w:pPr>
    </w:lvl>
    <w:lvl w:ilvl="4" w:tplc="1D98A388" w:tentative="1">
      <w:start w:val="1"/>
      <w:numFmt w:val="lowerLetter"/>
      <w:lvlText w:val="%5."/>
      <w:lvlJc w:val="left"/>
      <w:pPr>
        <w:ind w:left="3600" w:hanging="360"/>
      </w:pPr>
    </w:lvl>
    <w:lvl w:ilvl="5" w:tplc="310021D8" w:tentative="1">
      <w:start w:val="1"/>
      <w:numFmt w:val="lowerRoman"/>
      <w:lvlText w:val="%6."/>
      <w:lvlJc w:val="right"/>
      <w:pPr>
        <w:ind w:left="4320" w:hanging="180"/>
      </w:pPr>
    </w:lvl>
    <w:lvl w:ilvl="6" w:tplc="B20AC698" w:tentative="1">
      <w:start w:val="1"/>
      <w:numFmt w:val="decimal"/>
      <w:lvlText w:val="%7."/>
      <w:lvlJc w:val="left"/>
      <w:pPr>
        <w:ind w:left="5040" w:hanging="360"/>
      </w:pPr>
    </w:lvl>
    <w:lvl w:ilvl="7" w:tplc="333CE460" w:tentative="1">
      <w:start w:val="1"/>
      <w:numFmt w:val="lowerLetter"/>
      <w:lvlText w:val="%8."/>
      <w:lvlJc w:val="left"/>
      <w:pPr>
        <w:ind w:left="5760" w:hanging="360"/>
      </w:pPr>
    </w:lvl>
    <w:lvl w:ilvl="8" w:tplc="E16A4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111F"/>
    <w:multiLevelType w:val="hybridMultilevel"/>
    <w:tmpl w:val="4508C938"/>
    <w:lvl w:ilvl="0" w:tplc="CB4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0D72E" w:tentative="1">
      <w:start w:val="1"/>
      <w:numFmt w:val="lowerLetter"/>
      <w:lvlText w:val="%2."/>
      <w:lvlJc w:val="left"/>
      <w:pPr>
        <w:ind w:left="1440" w:hanging="360"/>
      </w:pPr>
    </w:lvl>
    <w:lvl w:ilvl="2" w:tplc="7E004F0A" w:tentative="1">
      <w:start w:val="1"/>
      <w:numFmt w:val="lowerRoman"/>
      <w:lvlText w:val="%3."/>
      <w:lvlJc w:val="right"/>
      <w:pPr>
        <w:ind w:left="2160" w:hanging="180"/>
      </w:pPr>
    </w:lvl>
    <w:lvl w:ilvl="3" w:tplc="A628C124" w:tentative="1">
      <w:start w:val="1"/>
      <w:numFmt w:val="decimal"/>
      <w:lvlText w:val="%4."/>
      <w:lvlJc w:val="left"/>
      <w:pPr>
        <w:ind w:left="2880" w:hanging="360"/>
      </w:pPr>
    </w:lvl>
    <w:lvl w:ilvl="4" w:tplc="F60CAFAC" w:tentative="1">
      <w:start w:val="1"/>
      <w:numFmt w:val="lowerLetter"/>
      <w:lvlText w:val="%5."/>
      <w:lvlJc w:val="left"/>
      <w:pPr>
        <w:ind w:left="3600" w:hanging="360"/>
      </w:pPr>
    </w:lvl>
    <w:lvl w:ilvl="5" w:tplc="CCE05F96" w:tentative="1">
      <w:start w:val="1"/>
      <w:numFmt w:val="lowerRoman"/>
      <w:lvlText w:val="%6."/>
      <w:lvlJc w:val="right"/>
      <w:pPr>
        <w:ind w:left="4320" w:hanging="180"/>
      </w:pPr>
    </w:lvl>
    <w:lvl w:ilvl="6" w:tplc="8ADEDEF2" w:tentative="1">
      <w:start w:val="1"/>
      <w:numFmt w:val="decimal"/>
      <w:lvlText w:val="%7."/>
      <w:lvlJc w:val="left"/>
      <w:pPr>
        <w:ind w:left="5040" w:hanging="360"/>
      </w:pPr>
    </w:lvl>
    <w:lvl w:ilvl="7" w:tplc="95648C20" w:tentative="1">
      <w:start w:val="1"/>
      <w:numFmt w:val="lowerLetter"/>
      <w:lvlText w:val="%8."/>
      <w:lvlJc w:val="left"/>
      <w:pPr>
        <w:ind w:left="5760" w:hanging="360"/>
      </w:pPr>
    </w:lvl>
    <w:lvl w:ilvl="8" w:tplc="3C667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47C56"/>
    <w:multiLevelType w:val="multilevel"/>
    <w:tmpl w:val="6F5CB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7EF01188"/>
    <w:multiLevelType w:val="singleLevel"/>
    <w:tmpl w:val="5FF6EE66"/>
    <w:lvl w:ilvl="0">
      <w:start w:val="3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4"/>
        <w:numFmt w:val="decimal"/>
        <w:lvlText w:val="1.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"/>
  </w:num>
  <w:num w:numId="15">
    <w:abstractNumId w:val="17"/>
  </w:num>
  <w:num w:numId="16">
    <w:abstractNumId w:val="16"/>
  </w:num>
  <w:num w:numId="17">
    <w:abstractNumId w:val="19"/>
  </w:num>
  <w:num w:numId="18">
    <w:abstractNumId w:val="13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18"/>
  </w:num>
  <w:num w:numId="24">
    <w:abstractNumId w:val="2"/>
  </w:num>
  <w:num w:numId="25">
    <w:abstractNumId w:val="15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7C0"/>
    <w:rsid w:val="000076B3"/>
    <w:rsid w:val="00011D8E"/>
    <w:rsid w:val="00014A14"/>
    <w:rsid w:val="00014D07"/>
    <w:rsid w:val="00015608"/>
    <w:rsid w:val="000156B0"/>
    <w:rsid w:val="00020258"/>
    <w:rsid w:val="00033A74"/>
    <w:rsid w:val="00037A23"/>
    <w:rsid w:val="00040883"/>
    <w:rsid w:val="00050CF7"/>
    <w:rsid w:val="00053CAF"/>
    <w:rsid w:val="00054EEE"/>
    <w:rsid w:val="000570F0"/>
    <w:rsid w:val="000574B0"/>
    <w:rsid w:val="0005764F"/>
    <w:rsid w:val="00063D53"/>
    <w:rsid w:val="0006714A"/>
    <w:rsid w:val="00075E17"/>
    <w:rsid w:val="000815C2"/>
    <w:rsid w:val="00083BFF"/>
    <w:rsid w:val="00084C6F"/>
    <w:rsid w:val="0009004F"/>
    <w:rsid w:val="00093610"/>
    <w:rsid w:val="00093788"/>
    <w:rsid w:val="00097079"/>
    <w:rsid w:val="000A293B"/>
    <w:rsid w:val="000A29E4"/>
    <w:rsid w:val="000A2E2F"/>
    <w:rsid w:val="000A4702"/>
    <w:rsid w:val="000B471C"/>
    <w:rsid w:val="000C53C3"/>
    <w:rsid w:val="000C5CE7"/>
    <w:rsid w:val="000C684C"/>
    <w:rsid w:val="000C69C4"/>
    <w:rsid w:val="000E1947"/>
    <w:rsid w:val="000F1B8B"/>
    <w:rsid w:val="000F6978"/>
    <w:rsid w:val="000F73B4"/>
    <w:rsid w:val="001015BF"/>
    <w:rsid w:val="00104E5C"/>
    <w:rsid w:val="0010543D"/>
    <w:rsid w:val="00106142"/>
    <w:rsid w:val="001103B1"/>
    <w:rsid w:val="0011070E"/>
    <w:rsid w:val="00110D23"/>
    <w:rsid w:val="00113F91"/>
    <w:rsid w:val="00117D0B"/>
    <w:rsid w:val="001240FD"/>
    <w:rsid w:val="0012521A"/>
    <w:rsid w:val="001252A8"/>
    <w:rsid w:val="00134688"/>
    <w:rsid w:val="00135BA1"/>
    <w:rsid w:val="00136F33"/>
    <w:rsid w:val="0014024E"/>
    <w:rsid w:val="00142759"/>
    <w:rsid w:val="001437B4"/>
    <w:rsid w:val="001472F6"/>
    <w:rsid w:val="001503F5"/>
    <w:rsid w:val="00152314"/>
    <w:rsid w:val="00166446"/>
    <w:rsid w:val="00166667"/>
    <w:rsid w:val="00167CF2"/>
    <w:rsid w:val="001728E4"/>
    <w:rsid w:val="00174310"/>
    <w:rsid w:val="0017462C"/>
    <w:rsid w:val="00177722"/>
    <w:rsid w:val="0018337B"/>
    <w:rsid w:val="0018514E"/>
    <w:rsid w:val="001861B5"/>
    <w:rsid w:val="001932FB"/>
    <w:rsid w:val="00196E83"/>
    <w:rsid w:val="0019725B"/>
    <w:rsid w:val="001972F2"/>
    <w:rsid w:val="001A0928"/>
    <w:rsid w:val="001A4919"/>
    <w:rsid w:val="001B56C9"/>
    <w:rsid w:val="001C05F3"/>
    <w:rsid w:val="001C22DB"/>
    <w:rsid w:val="001C27A9"/>
    <w:rsid w:val="001C5CA1"/>
    <w:rsid w:val="001D187D"/>
    <w:rsid w:val="001D4B46"/>
    <w:rsid w:val="001D578D"/>
    <w:rsid w:val="001D619D"/>
    <w:rsid w:val="001D66B3"/>
    <w:rsid w:val="001D6D3C"/>
    <w:rsid w:val="001E1BC1"/>
    <w:rsid w:val="001E370E"/>
    <w:rsid w:val="001E380B"/>
    <w:rsid w:val="001E3BEF"/>
    <w:rsid w:val="001E3E4F"/>
    <w:rsid w:val="001F3180"/>
    <w:rsid w:val="001F5722"/>
    <w:rsid w:val="001F5814"/>
    <w:rsid w:val="001F6A3B"/>
    <w:rsid w:val="001F77B0"/>
    <w:rsid w:val="00201616"/>
    <w:rsid w:val="00203C57"/>
    <w:rsid w:val="00206F9B"/>
    <w:rsid w:val="00213404"/>
    <w:rsid w:val="00230498"/>
    <w:rsid w:val="00232261"/>
    <w:rsid w:val="002378FD"/>
    <w:rsid w:val="00237F15"/>
    <w:rsid w:val="00242F09"/>
    <w:rsid w:val="00244BD3"/>
    <w:rsid w:val="002462FC"/>
    <w:rsid w:val="00247B31"/>
    <w:rsid w:val="00251228"/>
    <w:rsid w:val="002578FF"/>
    <w:rsid w:val="002600C3"/>
    <w:rsid w:val="0027200C"/>
    <w:rsid w:val="0027397F"/>
    <w:rsid w:val="00273F22"/>
    <w:rsid w:val="00274AA2"/>
    <w:rsid w:val="002752B2"/>
    <w:rsid w:val="00276DBF"/>
    <w:rsid w:val="00280F98"/>
    <w:rsid w:val="002863E6"/>
    <w:rsid w:val="00291427"/>
    <w:rsid w:val="002A0A74"/>
    <w:rsid w:val="002A7FD2"/>
    <w:rsid w:val="002B0E17"/>
    <w:rsid w:val="002B27B1"/>
    <w:rsid w:val="002B324A"/>
    <w:rsid w:val="002B401C"/>
    <w:rsid w:val="002C00EB"/>
    <w:rsid w:val="002C04B5"/>
    <w:rsid w:val="002C103A"/>
    <w:rsid w:val="002C33FC"/>
    <w:rsid w:val="002D0C87"/>
    <w:rsid w:val="002D26AB"/>
    <w:rsid w:val="002D27CA"/>
    <w:rsid w:val="002D2D11"/>
    <w:rsid w:val="002D5BED"/>
    <w:rsid w:val="002E2455"/>
    <w:rsid w:val="002F123A"/>
    <w:rsid w:val="002F41E0"/>
    <w:rsid w:val="00302F27"/>
    <w:rsid w:val="00305BC1"/>
    <w:rsid w:val="0031334F"/>
    <w:rsid w:val="00314D47"/>
    <w:rsid w:val="003249CB"/>
    <w:rsid w:val="00324DB2"/>
    <w:rsid w:val="00332AEE"/>
    <w:rsid w:val="003355EB"/>
    <w:rsid w:val="00341F14"/>
    <w:rsid w:val="003449F4"/>
    <w:rsid w:val="003465A4"/>
    <w:rsid w:val="0035082E"/>
    <w:rsid w:val="003539CC"/>
    <w:rsid w:val="003556C8"/>
    <w:rsid w:val="003570DF"/>
    <w:rsid w:val="00362545"/>
    <w:rsid w:val="0036647A"/>
    <w:rsid w:val="0038119A"/>
    <w:rsid w:val="00382AD8"/>
    <w:rsid w:val="003848CA"/>
    <w:rsid w:val="003867DF"/>
    <w:rsid w:val="00393361"/>
    <w:rsid w:val="00396C25"/>
    <w:rsid w:val="003A1581"/>
    <w:rsid w:val="003A48C7"/>
    <w:rsid w:val="003A5D02"/>
    <w:rsid w:val="003C002F"/>
    <w:rsid w:val="003C6AFB"/>
    <w:rsid w:val="003C7CDF"/>
    <w:rsid w:val="003D53A5"/>
    <w:rsid w:val="003E6449"/>
    <w:rsid w:val="003F7766"/>
    <w:rsid w:val="00400EE1"/>
    <w:rsid w:val="00403D6A"/>
    <w:rsid w:val="00413A72"/>
    <w:rsid w:val="00421EAE"/>
    <w:rsid w:val="00422C31"/>
    <w:rsid w:val="0042572A"/>
    <w:rsid w:val="00427756"/>
    <w:rsid w:val="004339CD"/>
    <w:rsid w:val="00437A1D"/>
    <w:rsid w:val="00453BA0"/>
    <w:rsid w:val="004543EE"/>
    <w:rsid w:val="004579FB"/>
    <w:rsid w:val="00457C78"/>
    <w:rsid w:val="004653D7"/>
    <w:rsid w:val="004701EC"/>
    <w:rsid w:val="00470A52"/>
    <w:rsid w:val="00476CC7"/>
    <w:rsid w:val="0048132D"/>
    <w:rsid w:val="00481F05"/>
    <w:rsid w:val="004848BB"/>
    <w:rsid w:val="004953E0"/>
    <w:rsid w:val="00497BDE"/>
    <w:rsid w:val="004A319A"/>
    <w:rsid w:val="004A7195"/>
    <w:rsid w:val="004B3264"/>
    <w:rsid w:val="004B4B07"/>
    <w:rsid w:val="004B5A70"/>
    <w:rsid w:val="004C3A03"/>
    <w:rsid w:val="004C672E"/>
    <w:rsid w:val="004D05F5"/>
    <w:rsid w:val="004D219D"/>
    <w:rsid w:val="004D405A"/>
    <w:rsid w:val="004D5DBF"/>
    <w:rsid w:val="004D7CF3"/>
    <w:rsid w:val="004E0B38"/>
    <w:rsid w:val="004E17E1"/>
    <w:rsid w:val="004F03A6"/>
    <w:rsid w:val="004F166F"/>
    <w:rsid w:val="00500A63"/>
    <w:rsid w:val="00503298"/>
    <w:rsid w:val="00503ECD"/>
    <w:rsid w:val="0050500C"/>
    <w:rsid w:val="00505A3E"/>
    <w:rsid w:val="00505EF9"/>
    <w:rsid w:val="00512F7F"/>
    <w:rsid w:val="00514B65"/>
    <w:rsid w:val="005177B5"/>
    <w:rsid w:val="00521285"/>
    <w:rsid w:val="00524527"/>
    <w:rsid w:val="00545747"/>
    <w:rsid w:val="00547CE4"/>
    <w:rsid w:val="00557B5C"/>
    <w:rsid w:val="00557FE5"/>
    <w:rsid w:val="00564874"/>
    <w:rsid w:val="005663BF"/>
    <w:rsid w:val="00571F5E"/>
    <w:rsid w:val="0057383A"/>
    <w:rsid w:val="00584DE9"/>
    <w:rsid w:val="00593CFC"/>
    <w:rsid w:val="005B27A5"/>
    <w:rsid w:val="005B62F2"/>
    <w:rsid w:val="005B6B30"/>
    <w:rsid w:val="005B7593"/>
    <w:rsid w:val="005C6A7C"/>
    <w:rsid w:val="005C773A"/>
    <w:rsid w:val="005D07A6"/>
    <w:rsid w:val="005D6E50"/>
    <w:rsid w:val="005E234D"/>
    <w:rsid w:val="005E66F0"/>
    <w:rsid w:val="005F24BA"/>
    <w:rsid w:val="005F30AF"/>
    <w:rsid w:val="005F544F"/>
    <w:rsid w:val="00603248"/>
    <w:rsid w:val="0061031C"/>
    <w:rsid w:val="006135B7"/>
    <w:rsid w:val="0061671C"/>
    <w:rsid w:val="00616DEE"/>
    <w:rsid w:val="006226B9"/>
    <w:rsid w:val="00622FD7"/>
    <w:rsid w:val="0062558F"/>
    <w:rsid w:val="00625BFF"/>
    <w:rsid w:val="00625DF7"/>
    <w:rsid w:val="00625F70"/>
    <w:rsid w:val="00626637"/>
    <w:rsid w:val="00627C24"/>
    <w:rsid w:val="00627FCE"/>
    <w:rsid w:val="00636CBB"/>
    <w:rsid w:val="006415B9"/>
    <w:rsid w:val="006446D0"/>
    <w:rsid w:val="006457A8"/>
    <w:rsid w:val="0064709C"/>
    <w:rsid w:val="0065337E"/>
    <w:rsid w:val="00654015"/>
    <w:rsid w:val="00662371"/>
    <w:rsid w:val="006630F4"/>
    <w:rsid w:val="00667B4C"/>
    <w:rsid w:val="00667F69"/>
    <w:rsid w:val="00674703"/>
    <w:rsid w:val="00693E99"/>
    <w:rsid w:val="006979DD"/>
    <w:rsid w:val="00697F68"/>
    <w:rsid w:val="006A039B"/>
    <w:rsid w:val="006A4265"/>
    <w:rsid w:val="006A5087"/>
    <w:rsid w:val="006B02FF"/>
    <w:rsid w:val="006B1B23"/>
    <w:rsid w:val="006B52F6"/>
    <w:rsid w:val="006B5481"/>
    <w:rsid w:val="006B5D66"/>
    <w:rsid w:val="006C023E"/>
    <w:rsid w:val="006C36A4"/>
    <w:rsid w:val="006D0DE4"/>
    <w:rsid w:val="006D1999"/>
    <w:rsid w:val="006D4A62"/>
    <w:rsid w:val="006D5516"/>
    <w:rsid w:val="006D6E82"/>
    <w:rsid w:val="006E1EEA"/>
    <w:rsid w:val="006E27B7"/>
    <w:rsid w:val="006E5809"/>
    <w:rsid w:val="006E671B"/>
    <w:rsid w:val="006E7E45"/>
    <w:rsid w:val="006F0038"/>
    <w:rsid w:val="006F6322"/>
    <w:rsid w:val="006F63CC"/>
    <w:rsid w:val="006F6A7D"/>
    <w:rsid w:val="00700A1C"/>
    <w:rsid w:val="007031FF"/>
    <w:rsid w:val="00703C31"/>
    <w:rsid w:val="007051BA"/>
    <w:rsid w:val="007066F2"/>
    <w:rsid w:val="007121B7"/>
    <w:rsid w:val="007152A4"/>
    <w:rsid w:val="00715D52"/>
    <w:rsid w:val="00720216"/>
    <w:rsid w:val="007224B3"/>
    <w:rsid w:val="007230D0"/>
    <w:rsid w:val="00727809"/>
    <w:rsid w:val="00727CB3"/>
    <w:rsid w:val="007301B0"/>
    <w:rsid w:val="00731E94"/>
    <w:rsid w:val="007339B6"/>
    <w:rsid w:val="00737975"/>
    <w:rsid w:val="00740305"/>
    <w:rsid w:val="0074179D"/>
    <w:rsid w:val="00750FFE"/>
    <w:rsid w:val="00752511"/>
    <w:rsid w:val="00756FF3"/>
    <w:rsid w:val="00763E07"/>
    <w:rsid w:val="00764EB6"/>
    <w:rsid w:val="007655A3"/>
    <w:rsid w:val="00766685"/>
    <w:rsid w:val="007666AB"/>
    <w:rsid w:val="007728D2"/>
    <w:rsid w:val="007768E8"/>
    <w:rsid w:val="007813BA"/>
    <w:rsid w:val="00783292"/>
    <w:rsid w:val="00785AC5"/>
    <w:rsid w:val="00795B51"/>
    <w:rsid w:val="00796A35"/>
    <w:rsid w:val="007A695A"/>
    <w:rsid w:val="007A6A4D"/>
    <w:rsid w:val="007B4CED"/>
    <w:rsid w:val="007C0390"/>
    <w:rsid w:val="007C28AB"/>
    <w:rsid w:val="007D0E5B"/>
    <w:rsid w:val="007D2023"/>
    <w:rsid w:val="007D21A9"/>
    <w:rsid w:val="007D5F95"/>
    <w:rsid w:val="007D647D"/>
    <w:rsid w:val="007E511E"/>
    <w:rsid w:val="007E5A35"/>
    <w:rsid w:val="007F366D"/>
    <w:rsid w:val="007F6320"/>
    <w:rsid w:val="007F7358"/>
    <w:rsid w:val="007F75C7"/>
    <w:rsid w:val="00800C3B"/>
    <w:rsid w:val="00802594"/>
    <w:rsid w:val="00803852"/>
    <w:rsid w:val="0080603B"/>
    <w:rsid w:val="008077D5"/>
    <w:rsid w:val="008140F0"/>
    <w:rsid w:val="00816B75"/>
    <w:rsid w:val="0081706F"/>
    <w:rsid w:val="00824BDE"/>
    <w:rsid w:val="00825884"/>
    <w:rsid w:val="00825C44"/>
    <w:rsid w:val="00832523"/>
    <w:rsid w:val="00834005"/>
    <w:rsid w:val="00844E2C"/>
    <w:rsid w:val="008457BC"/>
    <w:rsid w:val="00845C6A"/>
    <w:rsid w:val="00860078"/>
    <w:rsid w:val="008604A5"/>
    <w:rsid w:val="00863F8C"/>
    <w:rsid w:val="00865A70"/>
    <w:rsid w:val="008669A3"/>
    <w:rsid w:val="0087081E"/>
    <w:rsid w:val="00872A26"/>
    <w:rsid w:val="00872EF0"/>
    <w:rsid w:val="00874990"/>
    <w:rsid w:val="00876087"/>
    <w:rsid w:val="008768CF"/>
    <w:rsid w:val="00881A61"/>
    <w:rsid w:val="00881E72"/>
    <w:rsid w:val="0088208C"/>
    <w:rsid w:val="008822F0"/>
    <w:rsid w:val="008842A4"/>
    <w:rsid w:val="00896147"/>
    <w:rsid w:val="008A09B2"/>
    <w:rsid w:val="008A1C28"/>
    <w:rsid w:val="008A2931"/>
    <w:rsid w:val="008A2C44"/>
    <w:rsid w:val="008A7776"/>
    <w:rsid w:val="008B2073"/>
    <w:rsid w:val="008B2ED3"/>
    <w:rsid w:val="008C5597"/>
    <w:rsid w:val="008C6999"/>
    <w:rsid w:val="008C6C20"/>
    <w:rsid w:val="008D2FEC"/>
    <w:rsid w:val="008D39CA"/>
    <w:rsid w:val="008F1117"/>
    <w:rsid w:val="008F5643"/>
    <w:rsid w:val="0090545C"/>
    <w:rsid w:val="00912581"/>
    <w:rsid w:val="00913EDD"/>
    <w:rsid w:val="00914C89"/>
    <w:rsid w:val="00921989"/>
    <w:rsid w:val="00930ADD"/>
    <w:rsid w:val="0093212A"/>
    <w:rsid w:val="00933F4F"/>
    <w:rsid w:val="00936DAA"/>
    <w:rsid w:val="00943A59"/>
    <w:rsid w:val="00943CA7"/>
    <w:rsid w:val="00943F3C"/>
    <w:rsid w:val="00945C7B"/>
    <w:rsid w:val="00947B9E"/>
    <w:rsid w:val="009532F4"/>
    <w:rsid w:val="00957A2B"/>
    <w:rsid w:val="00960289"/>
    <w:rsid w:val="00962ABE"/>
    <w:rsid w:val="0096577D"/>
    <w:rsid w:val="009726B9"/>
    <w:rsid w:val="009743D1"/>
    <w:rsid w:val="0097709E"/>
    <w:rsid w:val="00982BD6"/>
    <w:rsid w:val="00982D2F"/>
    <w:rsid w:val="00983D05"/>
    <w:rsid w:val="00983FB2"/>
    <w:rsid w:val="00985187"/>
    <w:rsid w:val="00987C0F"/>
    <w:rsid w:val="00995A1E"/>
    <w:rsid w:val="00997FD2"/>
    <w:rsid w:val="009A43CF"/>
    <w:rsid w:val="009B2829"/>
    <w:rsid w:val="009C0A69"/>
    <w:rsid w:val="009C255F"/>
    <w:rsid w:val="009C5844"/>
    <w:rsid w:val="009C71B1"/>
    <w:rsid w:val="009D4356"/>
    <w:rsid w:val="009D691F"/>
    <w:rsid w:val="009D6D4A"/>
    <w:rsid w:val="009E3BEF"/>
    <w:rsid w:val="009F005A"/>
    <w:rsid w:val="009F6FE3"/>
    <w:rsid w:val="009F7FD3"/>
    <w:rsid w:val="00A01894"/>
    <w:rsid w:val="00A06F65"/>
    <w:rsid w:val="00A10A76"/>
    <w:rsid w:val="00A1333F"/>
    <w:rsid w:val="00A1633E"/>
    <w:rsid w:val="00A21761"/>
    <w:rsid w:val="00A2534A"/>
    <w:rsid w:val="00A30BB1"/>
    <w:rsid w:val="00A31A0B"/>
    <w:rsid w:val="00A337F7"/>
    <w:rsid w:val="00A34945"/>
    <w:rsid w:val="00A35C5B"/>
    <w:rsid w:val="00A3645F"/>
    <w:rsid w:val="00A42996"/>
    <w:rsid w:val="00A46052"/>
    <w:rsid w:val="00A462A0"/>
    <w:rsid w:val="00A47847"/>
    <w:rsid w:val="00A51E79"/>
    <w:rsid w:val="00A53E0D"/>
    <w:rsid w:val="00A548BE"/>
    <w:rsid w:val="00A54B31"/>
    <w:rsid w:val="00A724AB"/>
    <w:rsid w:val="00A73D29"/>
    <w:rsid w:val="00A76911"/>
    <w:rsid w:val="00A84CF9"/>
    <w:rsid w:val="00A87891"/>
    <w:rsid w:val="00A90A1D"/>
    <w:rsid w:val="00A93694"/>
    <w:rsid w:val="00A977B9"/>
    <w:rsid w:val="00AA2368"/>
    <w:rsid w:val="00AA6A54"/>
    <w:rsid w:val="00AB11F1"/>
    <w:rsid w:val="00AB2246"/>
    <w:rsid w:val="00AB4129"/>
    <w:rsid w:val="00AB599C"/>
    <w:rsid w:val="00AC15DD"/>
    <w:rsid w:val="00AC59D3"/>
    <w:rsid w:val="00AD2B9F"/>
    <w:rsid w:val="00AD3F89"/>
    <w:rsid w:val="00AD4607"/>
    <w:rsid w:val="00AD623C"/>
    <w:rsid w:val="00AE576D"/>
    <w:rsid w:val="00AF282E"/>
    <w:rsid w:val="00AF35BB"/>
    <w:rsid w:val="00B05CEF"/>
    <w:rsid w:val="00B10F7D"/>
    <w:rsid w:val="00B122A9"/>
    <w:rsid w:val="00B20A28"/>
    <w:rsid w:val="00B21D2D"/>
    <w:rsid w:val="00B24B71"/>
    <w:rsid w:val="00B26173"/>
    <w:rsid w:val="00B27571"/>
    <w:rsid w:val="00B31758"/>
    <w:rsid w:val="00B318AD"/>
    <w:rsid w:val="00B342C0"/>
    <w:rsid w:val="00B34A42"/>
    <w:rsid w:val="00B3558D"/>
    <w:rsid w:val="00B44140"/>
    <w:rsid w:val="00B45BF6"/>
    <w:rsid w:val="00B46577"/>
    <w:rsid w:val="00B575C3"/>
    <w:rsid w:val="00B62110"/>
    <w:rsid w:val="00B653A7"/>
    <w:rsid w:val="00B70A0E"/>
    <w:rsid w:val="00B76703"/>
    <w:rsid w:val="00B771B2"/>
    <w:rsid w:val="00B82F72"/>
    <w:rsid w:val="00B83FD7"/>
    <w:rsid w:val="00B85288"/>
    <w:rsid w:val="00B91225"/>
    <w:rsid w:val="00B933E4"/>
    <w:rsid w:val="00B93DE0"/>
    <w:rsid w:val="00B97013"/>
    <w:rsid w:val="00BA2F84"/>
    <w:rsid w:val="00BA3E32"/>
    <w:rsid w:val="00BA4B97"/>
    <w:rsid w:val="00BB3280"/>
    <w:rsid w:val="00BC6B57"/>
    <w:rsid w:val="00BE046F"/>
    <w:rsid w:val="00BE33AA"/>
    <w:rsid w:val="00BF75E2"/>
    <w:rsid w:val="00C01262"/>
    <w:rsid w:val="00C044BB"/>
    <w:rsid w:val="00C16A01"/>
    <w:rsid w:val="00C208DD"/>
    <w:rsid w:val="00C21D52"/>
    <w:rsid w:val="00C22C1A"/>
    <w:rsid w:val="00C27B78"/>
    <w:rsid w:val="00C321B9"/>
    <w:rsid w:val="00C32AA4"/>
    <w:rsid w:val="00C3648E"/>
    <w:rsid w:val="00C40867"/>
    <w:rsid w:val="00C40C4B"/>
    <w:rsid w:val="00C41991"/>
    <w:rsid w:val="00C422BB"/>
    <w:rsid w:val="00C51BCC"/>
    <w:rsid w:val="00C53F9A"/>
    <w:rsid w:val="00C55553"/>
    <w:rsid w:val="00C60132"/>
    <w:rsid w:val="00C604CC"/>
    <w:rsid w:val="00C6060C"/>
    <w:rsid w:val="00C7234B"/>
    <w:rsid w:val="00C74142"/>
    <w:rsid w:val="00C77F3A"/>
    <w:rsid w:val="00C80A46"/>
    <w:rsid w:val="00C81347"/>
    <w:rsid w:val="00C85268"/>
    <w:rsid w:val="00C871C3"/>
    <w:rsid w:val="00C90853"/>
    <w:rsid w:val="00C93373"/>
    <w:rsid w:val="00CB3574"/>
    <w:rsid w:val="00CB36A9"/>
    <w:rsid w:val="00CB6F7A"/>
    <w:rsid w:val="00CC0933"/>
    <w:rsid w:val="00CC0E7E"/>
    <w:rsid w:val="00CD1502"/>
    <w:rsid w:val="00CD299A"/>
    <w:rsid w:val="00CD470E"/>
    <w:rsid w:val="00D02EF5"/>
    <w:rsid w:val="00D07F9A"/>
    <w:rsid w:val="00D22044"/>
    <w:rsid w:val="00D3007C"/>
    <w:rsid w:val="00D30368"/>
    <w:rsid w:val="00D30616"/>
    <w:rsid w:val="00D31725"/>
    <w:rsid w:val="00D36E7C"/>
    <w:rsid w:val="00D412E4"/>
    <w:rsid w:val="00D51EF7"/>
    <w:rsid w:val="00D52D9A"/>
    <w:rsid w:val="00D55587"/>
    <w:rsid w:val="00D57820"/>
    <w:rsid w:val="00D60AB1"/>
    <w:rsid w:val="00D63753"/>
    <w:rsid w:val="00D64F3D"/>
    <w:rsid w:val="00D74C46"/>
    <w:rsid w:val="00D82BE6"/>
    <w:rsid w:val="00D87583"/>
    <w:rsid w:val="00D87F24"/>
    <w:rsid w:val="00D9582A"/>
    <w:rsid w:val="00DA6703"/>
    <w:rsid w:val="00DB388E"/>
    <w:rsid w:val="00DB6576"/>
    <w:rsid w:val="00DC1053"/>
    <w:rsid w:val="00DC137D"/>
    <w:rsid w:val="00DC1995"/>
    <w:rsid w:val="00DC49F3"/>
    <w:rsid w:val="00DD0986"/>
    <w:rsid w:val="00DD497D"/>
    <w:rsid w:val="00DE2747"/>
    <w:rsid w:val="00DE4BBF"/>
    <w:rsid w:val="00DF13DA"/>
    <w:rsid w:val="00DF29E4"/>
    <w:rsid w:val="00DF319C"/>
    <w:rsid w:val="00DF3B08"/>
    <w:rsid w:val="00DF400B"/>
    <w:rsid w:val="00E0104B"/>
    <w:rsid w:val="00E031CE"/>
    <w:rsid w:val="00E06BCD"/>
    <w:rsid w:val="00E10063"/>
    <w:rsid w:val="00E103D6"/>
    <w:rsid w:val="00E136A5"/>
    <w:rsid w:val="00E201A4"/>
    <w:rsid w:val="00E2035B"/>
    <w:rsid w:val="00E317F3"/>
    <w:rsid w:val="00E35522"/>
    <w:rsid w:val="00E55202"/>
    <w:rsid w:val="00E635B2"/>
    <w:rsid w:val="00E64736"/>
    <w:rsid w:val="00E771B6"/>
    <w:rsid w:val="00E87579"/>
    <w:rsid w:val="00E91526"/>
    <w:rsid w:val="00EA2D05"/>
    <w:rsid w:val="00EA2D23"/>
    <w:rsid w:val="00EA60EF"/>
    <w:rsid w:val="00EB04E3"/>
    <w:rsid w:val="00EB0DCF"/>
    <w:rsid w:val="00EB69AD"/>
    <w:rsid w:val="00EC3054"/>
    <w:rsid w:val="00EC351D"/>
    <w:rsid w:val="00EC35F3"/>
    <w:rsid w:val="00EC6A9B"/>
    <w:rsid w:val="00EC765E"/>
    <w:rsid w:val="00ED1B12"/>
    <w:rsid w:val="00ED23AF"/>
    <w:rsid w:val="00ED62CC"/>
    <w:rsid w:val="00EE4C21"/>
    <w:rsid w:val="00EE63D9"/>
    <w:rsid w:val="00EF540C"/>
    <w:rsid w:val="00EF64D9"/>
    <w:rsid w:val="00EF7739"/>
    <w:rsid w:val="00F00604"/>
    <w:rsid w:val="00F027C0"/>
    <w:rsid w:val="00F02D7B"/>
    <w:rsid w:val="00F12DF6"/>
    <w:rsid w:val="00F155EA"/>
    <w:rsid w:val="00F160D4"/>
    <w:rsid w:val="00F206E7"/>
    <w:rsid w:val="00F23A21"/>
    <w:rsid w:val="00F30F2F"/>
    <w:rsid w:val="00F368E8"/>
    <w:rsid w:val="00F40002"/>
    <w:rsid w:val="00F44778"/>
    <w:rsid w:val="00F45242"/>
    <w:rsid w:val="00F47E91"/>
    <w:rsid w:val="00F6062F"/>
    <w:rsid w:val="00F63F88"/>
    <w:rsid w:val="00F76D24"/>
    <w:rsid w:val="00F85EC8"/>
    <w:rsid w:val="00F86C49"/>
    <w:rsid w:val="00F877F6"/>
    <w:rsid w:val="00F90DFB"/>
    <w:rsid w:val="00F91B2B"/>
    <w:rsid w:val="00F95AB3"/>
    <w:rsid w:val="00F9653E"/>
    <w:rsid w:val="00F97F9F"/>
    <w:rsid w:val="00FA19E6"/>
    <w:rsid w:val="00FA5D91"/>
    <w:rsid w:val="00FB06C8"/>
    <w:rsid w:val="00FB5295"/>
    <w:rsid w:val="00FC00A0"/>
    <w:rsid w:val="00FC2CC9"/>
    <w:rsid w:val="00FC48B9"/>
    <w:rsid w:val="00FD3FBB"/>
    <w:rsid w:val="00FD584A"/>
    <w:rsid w:val="00FD7A0E"/>
    <w:rsid w:val="00FE0D1F"/>
    <w:rsid w:val="00FE36DA"/>
    <w:rsid w:val="00FF162C"/>
    <w:rsid w:val="00FF2A1F"/>
    <w:rsid w:val="00FF2A5A"/>
    <w:rsid w:val="00FF32F8"/>
    <w:rsid w:val="00FF6D0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9DAA4C7-BD57-4DAE-AC1B-59FAA640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0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">
    <w:name w:val="adres"/>
    <w:basedOn w:val="a0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0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0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0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0"/>
    <w:next w:val="a0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4">
    <w:name w:val="Обычный.Название подразделения"/>
    <w:rPr>
      <w:rFonts w:ascii="SchoolBook" w:hAnsi="SchoolBook"/>
      <w:sz w:val="28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0"/>
    <w:next w:val="a0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0"/>
    <w:qFormat/>
    <w:pPr>
      <w:spacing w:before="120"/>
      <w:jc w:val="center"/>
    </w:pPr>
    <w:rPr>
      <w:b/>
      <w:spacing w:val="40"/>
    </w:rPr>
  </w:style>
  <w:style w:type="paragraph" w:styleId="a7">
    <w:name w:val="Subtitle"/>
    <w:basedOn w:val="a0"/>
    <w:qFormat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1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0"/>
    <w:link w:val="ac"/>
    <w:uiPriority w:val="99"/>
    <w:rsid w:val="00A72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724AB"/>
    <w:rPr>
      <w:sz w:val="24"/>
      <w:szCs w:val="24"/>
    </w:rPr>
  </w:style>
  <w:style w:type="character" w:styleId="ad">
    <w:name w:val="Hyperlink"/>
    <w:uiPriority w:val="99"/>
    <w:unhideWhenUsed/>
    <w:rsid w:val="004C3A0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9C255F"/>
    <w:rPr>
      <w:sz w:val="24"/>
      <w:szCs w:val="24"/>
    </w:rPr>
  </w:style>
  <w:style w:type="paragraph" w:customStyle="1" w:styleId="Style1">
    <w:name w:val="Style1"/>
    <w:basedOn w:val="a0"/>
    <w:uiPriority w:val="99"/>
    <w:rsid w:val="00FF2A1F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4">
    <w:name w:val="Style4"/>
    <w:basedOn w:val="a0"/>
    <w:uiPriority w:val="99"/>
    <w:rsid w:val="00FF2A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FF2A1F"/>
    <w:pPr>
      <w:widowControl w:val="0"/>
      <w:autoSpaceDE w:val="0"/>
      <w:autoSpaceDN w:val="0"/>
      <w:adjustRightInd w:val="0"/>
      <w:spacing w:line="462" w:lineRule="exact"/>
      <w:ind w:firstLine="653"/>
      <w:jc w:val="both"/>
    </w:pPr>
  </w:style>
  <w:style w:type="paragraph" w:customStyle="1" w:styleId="Style6">
    <w:name w:val="Style6"/>
    <w:basedOn w:val="a0"/>
    <w:uiPriority w:val="99"/>
    <w:rsid w:val="00FF2A1F"/>
    <w:pPr>
      <w:widowControl w:val="0"/>
      <w:autoSpaceDE w:val="0"/>
      <w:autoSpaceDN w:val="0"/>
      <w:adjustRightInd w:val="0"/>
      <w:spacing w:line="462" w:lineRule="exact"/>
      <w:ind w:firstLine="662"/>
      <w:jc w:val="both"/>
    </w:pPr>
  </w:style>
  <w:style w:type="paragraph" w:customStyle="1" w:styleId="Style7">
    <w:name w:val="Style7"/>
    <w:basedOn w:val="a0"/>
    <w:uiPriority w:val="99"/>
    <w:rsid w:val="00FF2A1F"/>
    <w:pPr>
      <w:widowControl w:val="0"/>
      <w:autoSpaceDE w:val="0"/>
      <w:autoSpaceDN w:val="0"/>
      <w:adjustRightInd w:val="0"/>
      <w:spacing w:line="461" w:lineRule="exact"/>
      <w:ind w:firstLine="1104"/>
    </w:pPr>
  </w:style>
  <w:style w:type="paragraph" w:customStyle="1" w:styleId="Style8">
    <w:name w:val="Style8"/>
    <w:basedOn w:val="a0"/>
    <w:uiPriority w:val="99"/>
    <w:rsid w:val="00FF2A1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FF2A1F"/>
    <w:pPr>
      <w:widowControl w:val="0"/>
      <w:autoSpaceDE w:val="0"/>
      <w:autoSpaceDN w:val="0"/>
      <w:adjustRightInd w:val="0"/>
      <w:spacing w:line="464" w:lineRule="exact"/>
      <w:ind w:firstLine="1094"/>
      <w:jc w:val="both"/>
    </w:pPr>
  </w:style>
  <w:style w:type="paragraph" w:customStyle="1" w:styleId="Style10">
    <w:name w:val="Style10"/>
    <w:basedOn w:val="a0"/>
    <w:uiPriority w:val="99"/>
    <w:rsid w:val="00FF2A1F"/>
    <w:pPr>
      <w:widowControl w:val="0"/>
      <w:autoSpaceDE w:val="0"/>
      <w:autoSpaceDN w:val="0"/>
      <w:adjustRightInd w:val="0"/>
      <w:spacing w:line="461" w:lineRule="exact"/>
      <w:ind w:hanging="691"/>
    </w:pPr>
  </w:style>
  <w:style w:type="paragraph" w:customStyle="1" w:styleId="Style11">
    <w:name w:val="Style11"/>
    <w:basedOn w:val="a0"/>
    <w:uiPriority w:val="99"/>
    <w:rsid w:val="00FF2A1F"/>
    <w:pPr>
      <w:widowControl w:val="0"/>
      <w:autoSpaceDE w:val="0"/>
      <w:autoSpaceDN w:val="0"/>
      <w:adjustRightInd w:val="0"/>
      <w:spacing w:line="466" w:lineRule="exact"/>
      <w:ind w:firstLine="696"/>
      <w:jc w:val="both"/>
    </w:pPr>
  </w:style>
  <w:style w:type="paragraph" w:customStyle="1" w:styleId="Style12">
    <w:name w:val="Style12"/>
    <w:basedOn w:val="a0"/>
    <w:uiPriority w:val="99"/>
    <w:rsid w:val="00FF2A1F"/>
    <w:pPr>
      <w:widowControl w:val="0"/>
      <w:autoSpaceDE w:val="0"/>
      <w:autoSpaceDN w:val="0"/>
      <w:adjustRightInd w:val="0"/>
      <w:spacing w:line="466" w:lineRule="exact"/>
      <w:jc w:val="both"/>
    </w:pPr>
  </w:style>
  <w:style w:type="paragraph" w:customStyle="1" w:styleId="Style13">
    <w:name w:val="Style13"/>
    <w:basedOn w:val="a0"/>
    <w:uiPriority w:val="99"/>
    <w:rsid w:val="00FF2A1F"/>
    <w:pPr>
      <w:widowControl w:val="0"/>
      <w:autoSpaceDE w:val="0"/>
      <w:autoSpaceDN w:val="0"/>
      <w:adjustRightInd w:val="0"/>
      <w:spacing w:line="461" w:lineRule="exact"/>
      <w:ind w:firstLine="662"/>
      <w:jc w:val="both"/>
    </w:pPr>
  </w:style>
  <w:style w:type="character" w:customStyle="1" w:styleId="FontStyle16">
    <w:name w:val="Font Style16"/>
    <w:uiPriority w:val="99"/>
    <w:rsid w:val="00FF2A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FF2A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FF2A1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FF2A1F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Normal (Web)"/>
    <w:basedOn w:val="a0"/>
    <w:uiPriority w:val="99"/>
    <w:unhideWhenUsed/>
    <w:rsid w:val="00AC59D3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FF2A5A"/>
    <w:pPr>
      <w:ind w:left="720"/>
      <w:contextualSpacing/>
    </w:pPr>
  </w:style>
  <w:style w:type="paragraph" w:styleId="a">
    <w:name w:val="List Number"/>
    <w:basedOn w:val="a0"/>
    <w:rsid w:val="00667B4C"/>
    <w:pPr>
      <w:numPr>
        <w:numId w:val="19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qFormat/>
    <w:rsid w:val="00667B4C"/>
    <w:pPr>
      <w:numPr>
        <w:ilvl w:val="1"/>
        <w:numId w:val="19"/>
      </w:numPr>
      <w:spacing w:line="360" w:lineRule="auto"/>
      <w:jc w:val="both"/>
    </w:pPr>
    <w:rPr>
      <w:sz w:val="28"/>
      <w:lang w:val="x-none" w:eastAsia="x-none"/>
    </w:rPr>
  </w:style>
  <w:style w:type="character" w:customStyle="1" w:styleId="af0">
    <w:name w:val="Основной текст_"/>
    <w:link w:val="11"/>
    <w:rsid w:val="00280F98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0"/>
    <w:rsid w:val="00280F98"/>
    <w:pPr>
      <w:widowControl w:val="0"/>
      <w:shd w:val="clear" w:color="auto" w:fill="FFFFFF"/>
      <w:spacing w:before="360" w:line="413" w:lineRule="exact"/>
      <w:jc w:val="both"/>
    </w:pPr>
    <w:rPr>
      <w:spacing w:val="4"/>
      <w:sz w:val="23"/>
      <w:szCs w:val="23"/>
    </w:rPr>
  </w:style>
  <w:style w:type="paragraph" w:styleId="22">
    <w:name w:val="Body Text 2"/>
    <w:basedOn w:val="a0"/>
    <w:link w:val="23"/>
    <w:pPr>
      <w:jc w:val="center"/>
    </w:pPr>
    <w:rPr>
      <w:sz w:val="28"/>
      <w:lang w:val="x-none" w:eastAsia="x-none"/>
    </w:rPr>
  </w:style>
  <w:style w:type="character" w:customStyle="1" w:styleId="23">
    <w:name w:val="Основной текст 2 Знак"/>
    <w:link w:val="22"/>
    <w:rsid w:val="002D01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57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Виктория А. Филипцова</cp:lastModifiedBy>
  <cp:revision>10</cp:revision>
  <cp:lastPrinted>2024-11-28T09:19:00Z</cp:lastPrinted>
  <dcterms:created xsi:type="dcterms:W3CDTF">2024-11-27T10:28:00Z</dcterms:created>
  <dcterms:modified xsi:type="dcterms:W3CDTF">2024-12-03T11:25:00Z</dcterms:modified>
  <cp:category>к. 123</cp:category>
</cp:coreProperties>
</file>